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2174A" w14:textId="1DB38BE3" w:rsidR="00A06A6A" w:rsidRDefault="00A06A6A" w:rsidP="00714E99">
      <w:pPr>
        <w:pStyle w:val="Title"/>
        <w:framePr w:w="5365" w:wrap="around" w:x="766" w:y="916"/>
      </w:pPr>
      <w:r>
        <w:t xml:space="preserve">Guide to </w:t>
      </w:r>
      <w:r w:rsidR="00EA6879">
        <w:t>acceptable easement purposes</w:t>
      </w:r>
    </w:p>
    <w:sdt>
      <w:sdtPr>
        <w:alias w:val="Subject"/>
        <w:tag w:val=""/>
        <w:id w:val="1683467573"/>
        <w:placeholder>
          <w:docPart w:val="AB582C3ED94F491E8D432D5E38E3C357"/>
        </w:placeholder>
        <w:dataBinding w:prefixMappings="xmlns:ns0='http://purl.org/dc/elements/1.1/' xmlns:ns1='http://schemas.openxmlformats.org/package/2006/metadata/core-properties' " w:xpath="/ns1:coreProperties[1]/ns0:subject[1]" w:storeItemID="{6C3C8BC8-F283-45AE-878A-BAB7291924A1}"/>
        <w:text/>
      </w:sdtPr>
      <w:sdtEndPr/>
      <w:sdtContent>
        <w:p w14:paraId="24545038" w14:textId="5F6674DF" w:rsidR="00A06A6A" w:rsidRPr="00CD42AE" w:rsidRDefault="00863A39" w:rsidP="00714E99">
          <w:pPr>
            <w:pStyle w:val="Subtitle"/>
            <w:framePr w:w="5365" w:wrap="around" w:x="766" w:y="916"/>
          </w:pPr>
          <w:r>
            <w:t>Decemb</w:t>
          </w:r>
          <w:r w:rsidR="006D5292" w:rsidRPr="00F47012">
            <w:t>er 2024</w:t>
          </w:r>
        </w:p>
      </w:sdtContent>
    </w:sdt>
    <w:p w14:paraId="56B21654" w14:textId="6E4FAE5C" w:rsidR="000A4E6A" w:rsidRDefault="006873E6" w:rsidP="000A4E6A">
      <w:r>
        <w:rPr>
          <w:noProof/>
        </w:rPr>
        <w:pict w14:anchorId="67B6A0B0">
          <v:group id="Group 32" o:spid="_x0000_s2067" style="position:absolute;margin-left:29566.8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">
            <v:rect id="Rectangle 20" o:spid="_x0000_s2068" style="position:absolute;left:17227;width:93598;height:191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2069"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2070" style="position:absolute;left:74347;top:7737;width:10452;height:9889;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988939;507814,988939;1045204,0;537390,0" o:connectangles="0,0,0,0,0"/>
            </v:shape>
            <v:shape id="Free-form: Shape 27" o:spid="_x0000_s2071"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2072"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2073" style="position:absolute;left:79693;top:7737;width:10431;height:9889;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988938;1043080,98893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2074" type="#_x0000_t75" style="position:absolute;left:90525;top:10269;width:15647;height:47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2" o:title=""/>
            </v:shape>
            <w10:wrap anchorx="page" anchory="page"/>
            <w10:anchorlock/>
          </v:group>
        </w:pict>
      </w:r>
      <w:r>
        <w:rPr>
          <w:noProof/>
        </w:rPr>
        <w:pict w14:anchorId="77AC0E4C">
          <v:rect id="Rectangle 23" o:spid="_x0000_s2066" style="position:absolute;margin-left:0;margin-top:0;width:22.7pt;height:158.75pt;z-index:251658241;visibility:visible;mso-position-horizontal:left;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w:r>
    </w:p>
    <w:p w14:paraId="17E17A34" w14:textId="2348A0DC" w:rsidR="005D3204" w:rsidRPr="00193D13" w:rsidRDefault="006873E6" w:rsidP="005E0AF8">
      <w:pPr>
        <w:pStyle w:val="IntroFeatureText"/>
        <w:rPr>
          <w:i/>
          <w:iCs/>
        </w:rPr>
      </w:pPr>
      <w:r>
        <w:rPr>
          <w:noProof/>
        </w:rPr>
        <w:pict w14:anchorId="46A062FC">
          <v:rect id="Rectangle 41" o:spid="_x0000_s2065" style="position:absolute;margin-left:0;margin-top:0;width:22.7pt;height:158.75pt;z-index:251658242;visibility:visible;mso-position-horizontal:left;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w:r>
      <w:r w:rsidR="005D3204">
        <w:t xml:space="preserve">This guide </w:t>
      </w:r>
      <w:r w:rsidR="00121621">
        <w:t xml:space="preserve">sets out </w:t>
      </w:r>
      <w:r w:rsidR="00CF00EE">
        <w:t xml:space="preserve">acceptable easement purposes for easements </w:t>
      </w:r>
      <w:r w:rsidR="00F6047C">
        <w:t xml:space="preserve">to be </w:t>
      </w:r>
      <w:r w:rsidR="00B11023">
        <w:t>recorded/registered</w:t>
      </w:r>
      <w:r w:rsidR="00CF00EE">
        <w:t xml:space="preserve"> </w:t>
      </w:r>
      <w:r w:rsidR="00DD618D">
        <w:t>under the</w:t>
      </w:r>
      <w:r w:rsidR="005D3204">
        <w:t xml:space="preserve"> </w:t>
      </w:r>
      <w:r w:rsidR="00B072E6">
        <w:rPr>
          <w:i/>
          <w:iCs/>
        </w:rPr>
        <w:t xml:space="preserve">Transfer of Land Act 1958 </w:t>
      </w:r>
      <w:r w:rsidR="00B072E6" w:rsidRPr="00714E99">
        <w:t>(TLA)</w:t>
      </w:r>
      <w:r w:rsidR="00B072E6">
        <w:t xml:space="preserve"> or </w:t>
      </w:r>
      <w:r w:rsidR="005D3204" w:rsidRPr="00682ED8">
        <w:rPr>
          <w:i/>
        </w:rPr>
        <w:t>Subdivision Act 1988</w:t>
      </w:r>
      <w:r w:rsidR="005D3204">
        <w:t xml:space="preserve"> </w:t>
      </w:r>
      <w:r w:rsidR="009D1A0F">
        <w:t>(Subdivision Act)</w:t>
      </w:r>
      <w:r w:rsidR="00B072E6">
        <w:t>.</w:t>
      </w:r>
    </w:p>
    <w:p w14:paraId="3625A597" w14:textId="77777777" w:rsidR="00404487" w:rsidRPr="00A1097F" w:rsidRDefault="00404487" w:rsidP="00A1097F">
      <w:pPr>
        <w:pStyle w:val="NoSpacing"/>
        <w:rPr>
          <w:sz w:val="12"/>
          <w:szCs w:val="12"/>
        </w:rPr>
      </w:pPr>
    </w:p>
    <w:p w14:paraId="0082ADE1" w14:textId="77777777" w:rsidR="00512CCC" w:rsidRDefault="00512CCC">
      <w:pPr>
        <w:rPr>
          <w:szCs w:val="20"/>
        </w:rPr>
        <w:sectPr w:rsidR="00512CCC" w:rsidSect="00E45164">
          <w:headerReference w:type="default" r:id="rId13"/>
          <w:footerReference w:type="default" r:id="rId14"/>
          <w:pgSz w:w="11906" w:h="16838" w:code="9"/>
          <w:pgMar w:top="567" w:right="567" w:bottom="567" w:left="567" w:header="1701" w:footer="113" w:gutter="0"/>
          <w:cols w:space="708"/>
          <w:docGrid w:linePitch="360"/>
        </w:sectPr>
      </w:pPr>
      <w:bookmarkStart w:id="0" w:name="_Acceptable_Easement_Purposes"/>
      <w:bookmarkEnd w:id="0"/>
    </w:p>
    <w:p w14:paraId="525EFAFE" w14:textId="688FF9C0" w:rsidR="003E30D7" w:rsidRDefault="003E30D7" w:rsidP="003E30D7">
      <w:r w:rsidRPr="001E62FA">
        <w:rPr>
          <w:szCs w:val="20"/>
        </w:rPr>
        <w:t xml:space="preserve">Instruments seeking to record/register easement(s) </w:t>
      </w:r>
      <w:r w:rsidR="00712C2E">
        <w:rPr>
          <w:szCs w:val="20"/>
        </w:rPr>
        <w:t xml:space="preserve">must </w:t>
      </w:r>
      <w:r w:rsidRPr="001E62FA">
        <w:rPr>
          <w:szCs w:val="20"/>
        </w:rPr>
        <w:t>define an acceptable easement purpose, including</w:t>
      </w:r>
      <w:r w:rsidRPr="001E62FA">
        <w:t xml:space="preserve"> plans </w:t>
      </w:r>
      <w:r w:rsidR="00ED6B08">
        <w:t xml:space="preserve">of </w:t>
      </w:r>
      <w:r w:rsidR="002A4494">
        <w:t>s</w:t>
      </w:r>
      <w:r w:rsidR="00ED6B08">
        <w:t>ubdivision</w:t>
      </w:r>
      <w:r w:rsidR="002A4494">
        <w:t>/</w:t>
      </w:r>
      <w:r w:rsidR="00ED6B08">
        <w:t>consolidation or creations of easement under section 23 of the</w:t>
      </w:r>
      <w:r w:rsidRPr="001E62FA">
        <w:t xml:space="preserve"> Subdivision Act </w:t>
      </w:r>
      <w:r w:rsidRPr="001E62FA">
        <w:rPr>
          <w:szCs w:val="20"/>
        </w:rPr>
        <w:t>and</w:t>
      </w:r>
      <w:r w:rsidRPr="001E62FA">
        <w:t xml:space="preserve"> sections 45, 72 or 88(2) TLA.</w:t>
      </w:r>
    </w:p>
    <w:p w14:paraId="20CFCC00" w14:textId="77777777" w:rsidR="003E30D7" w:rsidRDefault="003E30D7" w:rsidP="003E30D7">
      <w:pPr>
        <w:pStyle w:val="NoSpacing"/>
      </w:pPr>
      <w:r w:rsidRPr="001E62FA">
        <w:rPr>
          <w:szCs w:val="20"/>
        </w:rPr>
        <w:t>The acceptability of an easement purpose and if it requires further qualification depends on the instrument the easement is created by.</w:t>
      </w:r>
      <w:r>
        <w:t xml:space="preserve"> </w:t>
      </w:r>
    </w:p>
    <w:p w14:paraId="5ED1DACA" w14:textId="77777777" w:rsidR="003E30D7" w:rsidRDefault="003E30D7" w:rsidP="003E30D7">
      <w:pPr>
        <w:pStyle w:val="NoSpacing"/>
      </w:pPr>
    </w:p>
    <w:p w14:paraId="33C35977" w14:textId="77777777" w:rsidR="003E30D7" w:rsidRDefault="003E30D7" w:rsidP="003E30D7">
      <w:pPr>
        <w:pStyle w:val="NoSpacing"/>
        <w:rPr>
          <w:szCs w:val="20"/>
        </w:rPr>
      </w:pPr>
      <w:r>
        <w:rPr>
          <w:szCs w:val="20"/>
        </w:rPr>
        <w:t>The below table sets out acceptable easement purposes, with specific requirements for each purpose noted if relevant.</w:t>
      </w:r>
    </w:p>
    <w:p w14:paraId="3AF9A8E2" w14:textId="77777777" w:rsidR="007F5287" w:rsidRDefault="003E30D7" w:rsidP="00E71D86">
      <w:pPr>
        <w:pStyle w:val="NoSpacing"/>
        <w:rPr>
          <w:i/>
          <w:iCs/>
        </w:rPr>
      </w:pPr>
      <w:r>
        <w:rPr>
          <w:szCs w:val="20"/>
        </w:rPr>
        <w:br/>
      </w:r>
      <w:r w:rsidRPr="001E62FA">
        <w:rPr>
          <w:i/>
          <w:iCs/>
        </w:rPr>
        <w:t>Note:</w:t>
      </w:r>
    </w:p>
    <w:p w14:paraId="65439660" w14:textId="4D437C24" w:rsidR="003E30D7" w:rsidRPr="00E71D86" w:rsidRDefault="003E30D7" w:rsidP="008C1F51">
      <w:pPr>
        <w:pStyle w:val="NoSpacing"/>
        <w:numPr>
          <w:ilvl w:val="0"/>
          <w:numId w:val="28"/>
        </w:numPr>
        <w:rPr>
          <w:i/>
          <w:iCs/>
        </w:rPr>
      </w:pPr>
      <w:r w:rsidRPr="7D4A4821">
        <w:rPr>
          <w:i/>
          <w:iCs/>
        </w:rPr>
        <w:t>some of the easement purposes listed below were historically accepted without qualification, but now require further qualification to be recorded/registered.</w:t>
      </w:r>
    </w:p>
    <w:p w14:paraId="57CA3AB8" w14:textId="06F89406" w:rsidR="7D4A4821" w:rsidRDefault="7D4A4821" w:rsidP="008C1F51">
      <w:pPr>
        <w:pStyle w:val="NoSpacing"/>
        <w:ind w:left="720"/>
        <w:rPr>
          <w:i/>
          <w:iCs/>
        </w:rPr>
      </w:pPr>
    </w:p>
    <w:p w14:paraId="16E4386F" w14:textId="76558560" w:rsidR="11B7FFA0" w:rsidRDefault="11B7FFA0" w:rsidP="008C1F51">
      <w:pPr>
        <w:pStyle w:val="NoSpacing"/>
        <w:numPr>
          <w:ilvl w:val="0"/>
          <w:numId w:val="28"/>
        </w:numPr>
        <w:rPr>
          <w:i/>
          <w:iCs/>
          <w:color w:val="000000" w:themeColor="text1"/>
          <w:szCs w:val="20"/>
        </w:rPr>
      </w:pPr>
      <w:r w:rsidRPr="7D4A4821">
        <w:rPr>
          <w:i/>
          <w:iCs/>
          <w:color w:val="000000" w:themeColor="text1"/>
          <w:szCs w:val="20"/>
        </w:rPr>
        <w:t>Land Use Victoria (LUV) recognises that the easement purposes listed in this guide may not be exhaustive. Other easement purposes may be acceptable, however, will require further examination by LUV prior to recording/registering.</w:t>
      </w:r>
    </w:p>
    <w:p w14:paraId="1B8C5AD1" w14:textId="7169053F" w:rsidR="7D4A4821" w:rsidRDefault="7D4A4821" w:rsidP="008C1F51">
      <w:pPr>
        <w:pStyle w:val="NoSpacing"/>
        <w:rPr>
          <w:i/>
          <w:iCs/>
        </w:rPr>
      </w:pPr>
    </w:p>
    <w:p w14:paraId="42D6057A" w14:textId="77777777" w:rsidR="00DF173A" w:rsidRDefault="00DF173A" w:rsidP="0077413A">
      <w:pPr>
        <w:pStyle w:val="NoSpacing"/>
      </w:pPr>
    </w:p>
    <w:p w14:paraId="09866735" w14:textId="787742DC" w:rsidR="005D3204" w:rsidRDefault="005D3204">
      <w:r>
        <w:t xml:space="preserve">Using the </w:t>
      </w:r>
      <w:r w:rsidR="00EC3749">
        <w:t>Table</w:t>
      </w:r>
      <w:r w:rsidR="00527A6E">
        <w:t>:</w:t>
      </w:r>
    </w:p>
    <w:tbl>
      <w:tblPr>
        <w:tblStyle w:val="TableGrid"/>
        <w:tblW w:w="10773" w:type="dxa"/>
        <w:tblInd w:w="108" w:type="dxa"/>
        <w:tblLayout w:type="fixed"/>
        <w:tblLook w:val="04A0" w:firstRow="1" w:lastRow="0" w:firstColumn="1" w:lastColumn="0" w:noHBand="0" w:noVBand="1"/>
      </w:tblPr>
      <w:tblGrid>
        <w:gridCol w:w="1843"/>
        <w:gridCol w:w="3260"/>
        <w:gridCol w:w="5670"/>
      </w:tblGrid>
      <w:tr w:rsidR="00627E45" w:rsidRPr="0080476F" w14:paraId="68B25B24" w14:textId="77777777" w:rsidTr="00054F05">
        <w:trPr>
          <w:trHeight w:val="230"/>
        </w:trPr>
        <w:tc>
          <w:tcPr>
            <w:tcW w:w="1843" w:type="dxa"/>
            <w:vMerge w:val="restart"/>
            <w:shd w:val="clear" w:color="auto" w:fill="595959" w:themeFill="text1" w:themeFillTint="A6"/>
            <w:vAlign w:val="center"/>
          </w:tcPr>
          <w:p w14:paraId="04320DDC" w14:textId="77777777" w:rsidR="00627E45" w:rsidRPr="00054F05" w:rsidRDefault="00627E45" w:rsidP="56CBBA32">
            <w:pPr>
              <w:pStyle w:val="NoSpacing"/>
              <w:rPr>
                <w:b/>
                <w:bCs/>
                <w:color w:val="FFFFFF" w:themeColor="background1"/>
              </w:rPr>
            </w:pPr>
            <w:r w:rsidRPr="00054F05">
              <w:rPr>
                <w:b/>
                <w:bCs/>
                <w:color w:val="FFFFFF" w:themeColor="background1"/>
              </w:rPr>
              <w:t>Category</w:t>
            </w:r>
          </w:p>
        </w:tc>
        <w:tc>
          <w:tcPr>
            <w:tcW w:w="3260" w:type="dxa"/>
            <w:vMerge w:val="restart"/>
            <w:shd w:val="clear" w:color="auto" w:fill="595959" w:themeFill="text1" w:themeFillTint="A6"/>
            <w:vAlign w:val="center"/>
          </w:tcPr>
          <w:p w14:paraId="0F4A6DD8" w14:textId="77777777" w:rsidR="00627E45" w:rsidRPr="00054F05" w:rsidRDefault="00627E45" w:rsidP="003E30D7">
            <w:pPr>
              <w:pStyle w:val="NoSpacing"/>
              <w:rPr>
                <w:rFonts w:cstheme="minorHAnsi"/>
                <w:color w:val="FFFFFF" w:themeColor="background1"/>
                <w:szCs w:val="20"/>
              </w:rPr>
            </w:pPr>
            <w:r w:rsidRPr="00054F05">
              <w:rPr>
                <w:rFonts w:cstheme="minorHAnsi"/>
                <w:b/>
                <w:bCs/>
                <w:color w:val="FFFFFF" w:themeColor="background1"/>
                <w:szCs w:val="20"/>
              </w:rPr>
              <w:t>Acceptable Easement Purpose</w:t>
            </w:r>
          </w:p>
        </w:tc>
        <w:tc>
          <w:tcPr>
            <w:tcW w:w="5670" w:type="dxa"/>
            <w:vMerge w:val="restart"/>
            <w:shd w:val="clear" w:color="auto" w:fill="595959" w:themeFill="text1" w:themeFillTint="A6"/>
            <w:vAlign w:val="center"/>
          </w:tcPr>
          <w:p w14:paraId="701ECD2E" w14:textId="4534C51E" w:rsidR="00627E45" w:rsidRPr="00054F05" w:rsidRDefault="00627E45" w:rsidP="003E30D7">
            <w:pPr>
              <w:pStyle w:val="NoSpacing"/>
              <w:rPr>
                <w:b/>
                <w:bCs/>
                <w:color w:val="FFFFFF" w:themeColor="background1"/>
                <w:szCs w:val="20"/>
              </w:rPr>
            </w:pPr>
            <w:r w:rsidRPr="00054F05">
              <w:rPr>
                <w:b/>
                <w:bCs/>
                <w:color w:val="FFFFFF" w:themeColor="background1"/>
                <w:szCs w:val="20"/>
              </w:rPr>
              <w:t>Specific requirements</w:t>
            </w:r>
          </w:p>
        </w:tc>
      </w:tr>
      <w:tr w:rsidR="00627E45" w:rsidRPr="0080476F" w14:paraId="790553D8" w14:textId="77777777" w:rsidTr="00054F05">
        <w:trPr>
          <w:trHeight w:val="253"/>
        </w:trPr>
        <w:tc>
          <w:tcPr>
            <w:tcW w:w="1843" w:type="dxa"/>
            <w:vMerge/>
            <w:shd w:val="clear" w:color="auto" w:fill="595959" w:themeFill="text1" w:themeFillTint="A6"/>
            <w:vAlign w:val="center"/>
          </w:tcPr>
          <w:p w14:paraId="1D5F509E" w14:textId="77777777" w:rsidR="00627E45" w:rsidRPr="00CF1FA5" w:rsidRDefault="00627E45" w:rsidP="003E30D7">
            <w:pPr>
              <w:pStyle w:val="NoSpacing"/>
              <w:rPr>
                <w:b/>
                <w:bCs/>
                <w:sz w:val="22"/>
              </w:rPr>
            </w:pPr>
          </w:p>
        </w:tc>
        <w:tc>
          <w:tcPr>
            <w:tcW w:w="3260" w:type="dxa"/>
            <w:vMerge/>
            <w:shd w:val="clear" w:color="auto" w:fill="595959" w:themeFill="text1" w:themeFillTint="A6"/>
            <w:vAlign w:val="center"/>
          </w:tcPr>
          <w:p w14:paraId="6CA47D63" w14:textId="77777777" w:rsidR="00627E45" w:rsidRPr="00CF1FA5" w:rsidRDefault="00627E45" w:rsidP="003E30D7">
            <w:pPr>
              <w:pStyle w:val="NoSpacing"/>
              <w:rPr>
                <w:rFonts w:cstheme="minorHAnsi"/>
                <w:b/>
                <w:bCs/>
                <w:sz w:val="22"/>
              </w:rPr>
            </w:pPr>
          </w:p>
        </w:tc>
        <w:tc>
          <w:tcPr>
            <w:tcW w:w="5670" w:type="dxa"/>
            <w:vMerge/>
            <w:shd w:val="clear" w:color="auto" w:fill="595959" w:themeFill="text1" w:themeFillTint="A6"/>
            <w:vAlign w:val="center"/>
          </w:tcPr>
          <w:p w14:paraId="49345DF5" w14:textId="77777777" w:rsidR="00627E45" w:rsidRPr="0080476F" w:rsidRDefault="00627E45" w:rsidP="003E30D7">
            <w:pPr>
              <w:pStyle w:val="NoSpacing"/>
              <w:rPr>
                <w:b/>
                <w:bCs/>
                <w:szCs w:val="20"/>
              </w:rPr>
            </w:pPr>
          </w:p>
        </w:tc>
      </w:tr>
      <w:tr w:rsidR="00627E45" w:rsidRPr="0080476F" w14:paraId="0E00B018" w14:textId="77777777" w:rsidTr="56CBBA32">
        <w:tc>
          <w:tcPr>
            <w:tcW w:w="1843" w:type="dxa"/>
          </w:tcPr>
          <w:p w14:paraId="5C6E8F7C" w14:textId="2AEF5B07" w:rsidR="00627E45" w:rsidRPr="00935AD2" w:rsidRDefault="00627E45" w:rsidP="003E30D7">
            <w:pPr>
              <w:spacing w:before="240"/>
            </w:pPr>
            <w:r w:rsidRPr="00935AD2">
              <w:t>General category</w:t>
            </w:r>
            <w:r>
              <w:t xml:space="preserve"> of easement purpose</w:t>
            </w:r>
          </w:p>
        </w:tc>
        <w:tc>
          <w:tcPr>
            <w:tcW w:w="3260" w:type="dxa"/>
          </w:tcPr>
          <w:p w14:paraId="1883785E" w14:textId="13487FEC" w:rsidR="00627E45" w:rsidRPr="003E30D7" w:rsidRDefault="00627E45" w:rsidP="003E30D7">
            <w:pPr>
              <w:spacing w:before="240"/>
              <w:rPr>
                <w:rFonts w:cstheme="minorHAnsi"/>
                <w:b/>
              </w:rPr>
            </w:pPr>
            <w:r w:rsidRPr="003E30D7">
              <w:rPr>
                <w:rFonts w:cstheme="minorHAnsi"/>
                <w:b/>
              </w:rPr>
              <w:t>The wording of the easement purpose that must be used, except for the wording in the square brackets.</w:t>
            </w:r>
          </w:p>
        </w:tc>
        <w:tc>
          <w:tcPr>
            <w:tcW w:w="5670" w:type="dxa"/>
            <w:vAlign w:val="center"/>
          </w:tcPr>
          <w:p w14:paraId="48808C7B" w14:textId="4729F7E0" w:rsidR="00627E45" w:rsidRPr="003E30D7" w:rsidRDefault="00627E45" w:rsidP="2D7FB90B">
            <w:pPr>
              <w:spacing w:before="240"/>
              <w:rPr>
                <w:i/>
                <w:iCs/>
              </w:rPr>
            </w:pPr>
            <w:r w:rsidRPr="003E30D7">
              <w:rPr>
                <w:i/>
                <w:iCs/>
              </w:rPr>
              <w:t>Details of any specific requirements, including</w:t>
            </w:r>
            <w:r w:rsidR="14D31B41" w:rsidRPr="2D7FB90B">
              <w:rPr>
                <w:i/>
                <w:iCs/>
              </w:rPr>
              <w:t>:</w:t>
            </w:r>
            <w:r w:rsidRPr="2D7FB90B">
              <w:rPr>
                <w:i/>
                <w:iCs/>
              </w:rPr>
              <w:t xml:space="preserve"> </w:t>
            </w:r>
          </w:p>
          <w:p w14:paraId="1E80D403" w14:textId="77777777" w:rsidR="003F5654" w:rsidRPr="00463E80" w:rsidRDefault="00627E45" w:rsidP="00591932">
            <w:pPr>
              <w:pStyle w:val="ListParagraph"/>
              <w:numPr>
                <w:ilvl w:val="0"/>
                <w:numId w:val="26"/>
              </w:numPr>
              <w:spacing w:before="0"/>
              <w:rPr>
                <w:i/>
                <w:iCs/>
              </w:rPr>
            </w:pPr>
            <w:r w:rsidRPr="000532BC">
              <w:t>if an easement purpose requires further qualification</w:t>
            </w:r>
          </w:p>
          <w:p w14:paraId="3A55F0B9" w14:textId="5CFEE3C9" w:rsidR="00627E45" w:rsidRPr="00463E80" w:rsidRDefault="003F5654" w:rsidP="56CBBA32">
            <w:pPr>
              <w:pStyle w:val="ListParagraph"/>
              <w:numPr>
                <w:ilvl w:val="0"/>
                <w:numId w:val="26"/>
              </w:numPr>
              <w:spacing w:before="240"/>
              <w:rPr>
                <w:i/>
                <w:iCs/>
              </w:rPr>
            </w:pPr>
            <w:r>
              <w:t>if the easement purpose</w:t>
            </w:r>
            <w:r w:rsidR="00627E45">
              <w:t xml:space="preserve"> is </w:t>
            </w:r>
            <w:r w:rsidR="00452066">
              <w:t>not</w:t>
            </w:r>
            <w:r w:rsidR="009C2314">
              <w:t xml:space="preserve"> </w:t>
            </w:r>
            <w:r w:rsidR="00627E45">
              <w:t>acceptable</w:t>
            </w:r>
            <w:r w:rsidR="00586F8C">
              <w:t xml:space="preserve"> or if it is </w:t>
            </w:r>
            <w:r w:rsidR="009C2314">
              <w:t>only</w:t>
            </w:r>
            <w:r w:rsidR="00586F8C">
              <w:t xml:space="preserve"> acceptable </w:t>
            </w:r>
            <w:r w:rsidR="00FD41A5">
              <w:t>under certain legislation</w:t>
            </w:r>
          </w:p>
        </w:tc>
      </w:tr>
    </w:tbl>
    <w:p w14:paraId="6C60DFF9" w14:textId="48298B09" w:rsidR="002D0B25" w:rsidRDefault="002D0B25" w:rsidP="00C61E8C">
      <w:pPr>
        <w:pStyle w:val="Heading2"/>
      </w:pPr>
      <w:bookmarkStart w:id="1" w:name="_Notes_on_specific"/>
      <w:bookmarkEnd w:id="1"/>
      <w:r>
        <w:t xml:space="preserve">Notes on </w:t>
      </w:r>
      <w:r w:rsidR="005F42CF">
        <w:t>s</w:t>
      </w:r>
      <w:r>
        <w:t>pecific requirements:</w:t>
      </w:r>
    </w:p>
    <w:p w14:paraId="2AA39FD4" w14:textId="6147C0B5" w:rsidR="00FF06AD" w:rsidRDefault="00BD30C9" w:rsidP="00FF06AD">
      <w:pPr>
        <w:pStyle w:val="Heading3"/>
        <w:numPr>
          <w:ilvl w:val="0"/>
          <w:numId w:val="20"/>
        </w:numPr>
      </w:pPr>
      <w:r>
        <w:t>When</w:t>
      </w:r>
      <w:r w:rsidR="00B37688">
        <w:t xml:space="preserve"> detailed description is required</w:t>
      </w:r>
    </w:p>
    <w:p w14:paraId="2D5AB915" w14:textId="42E7DE73" w:rsidR="001D4BD9" w:rsidRDefault="00446FB7" w:rsidP="00FF06AD">
      <w:pPr>
        <w:pStyle w:val="NoSpacing"/>
        <w:ind w:left="720"/>
      </w:pPr>
      <w:r>
        <w:t xml:space="preserve">If </w:t>
      </w:r>
      <w:r w:rsidR="002D0B25">
        <w:t xml:space="preserve">the easement purpose requires a </w:t>
      </w:r>
      <w:r w:rsidR="002D0B25" w:rsidRPr="00F472A0">
        <w:rPr>
          <w:b/>
          <w:bCs/>
          <w:i/>
          <w:iCs/>
        </w:rPr>
        <w:t>detailed</w:t>
      </w:r>
      <w:r w:rsidR="002D0B25">
        <w:t xml:space="preserve"> </w:t>
      </w:r>
      <w:r w:rsidR="002D0B25" w:rsidRPr="00F472A0">
        <w:rPr>
          <w:b/>
          <w:bCs/>
          <w:i/>
          <w:iCs/>
        </w:rPr>
        <w:t>description,</w:t>
      </w:r>
      <w:r w:rsidR="002D0B25">
        <w:t xml:space="preserve"> this description should be contained in</w:t>
      </w:r>
      <w:r w:rsidR="000E399D">
        <w:t>:</w:t>
      </w:r>
    </w:p>
    <w:p w14:paraId="59E3C83D" w14:textId="77777777" w:rsidR="00942533" w:rsidRDefault="002D0B25" w:rsidP="007015A0">
      <w:pPr>
        <w:pStyle w:val="NoSpacing"/>
        <w:numPr>
          <w:ilvl w:val="0"/>
          <w:numId w:val="18"/>
        </w:numPr>
      </w:pPr>
      <w:r>
        <w:t xml:space="preserve">the text </w:t>
      </w:r>
    </w:p>
    <w:p w14:paraId="3D96E750" w14:textId="106E72D7" w:rsidR="002D0B25" w:rsidRDefault="002D0B25" w:rsidP="00942533">
      <w:pPr>
        <w:pStyle w:val="NoSpacing"/>
        <w:numPr>
          <w:ilvl w:val="1"/>
          <w:numId w:val="18"/>
        </w:numPr>
      </w:pPr>
      <w:r>
        <w:t>of the instrument for creations</w:t>
      </w:r>
      <w:r w:rsidR="00C44BDD">
        <w:t xml:space="preserve"> under</w:t>
      </w:r>
      <w:r w:rsidR="009E12F9">
        <w:t xml:space="preserve"> </w:t>
      </w:r>
      <w:r w:rsidR="00463E80">
        <w:t xml:space="preserve">the </w:t>
      </w:r>
      <w:r w:rsidR="009E12F9">
        <w:t>TLA</w:t>
      </w:r>
      <w:r>
        <w:t xml:space="preserve"> </w:t>
      </w:r>
    </w:p>
    <w:p w14:paraId="19653D72" w14:textId="1EFD4159" w:rsidR="00640331" w:rsidRPr="004A083B" w:rsidRDefault="00942533" w:rsidP="004A083B">
      <w:pPr>
        <w:pStyle w:val="NoSpacing"/>
        <w:numPr>
          <w:ilvl w:val="1"/>
          <w:numId w:val="18"/>
        </w:numPr>
        <w:rPr>
          <w:i/>
          <w:iCs/>
        </w:rPr>
      </w:pPr>
      <w:r>
        <w:t>in the n</w:t>
      </w:r>
      <w:r w:rsidR="00957EBA">
        <w:t>o</w:t>
      </w:r>
      <w:r>
        <w:t>t</w:t>
      </w:r>
      <w:r w:rsidR="00935363">
        <w:t>at</w:t>
      </w:r>
      <w:r>
        <w:t xml:space="preserve">ions panel </w:t>
      </w:r>
      <w:r w:rsidR="000B53E5">
        <w:t>for</w:t>
      </w:r>
      <w:r>
        <w:t xml:space="preserve"> Plan</w:t>
      </w:r>
      <w:r w:rsidR="00E04A3B">
        <w:t>s</w:t>
      </w:r>
      <w:r w:rsidR="005A1F71">
        <w:t xml:space="preserve"> </w:t>
      </w:r>
      <w:r w:rsidR="00AA3280">
        <w:t>under the Subdivision Act</w:t>
      </w:r>
      <w:r>
        <w:t xml:space="preserve"> to further </w:t>
      </w:r>
      <w:r w:rsidR="00741183">
        <w:t xml:space="preserve">define </w:t>
      </w:r>
      <w:r>
        <w:t xml:space="preserve">the </w:t>
      </w:r>
      <w:r w:rsidR="00233965">
        <w:t xml:space="preserve">easement </w:t>
      </w:r>
      <w:r>
        <w:t>purpose as shown in the easement</w:t>
      </w:r>
      <w:r w:rsidR="006960EC">
        <w:t xml:space="preserve"> information</w:t>
      </w:r>
      <w:r>
        <w:t xml:space="preserve"> table. </w:t>
      </w:r>
      <w:r>
        <w:br/>
      </w:r>
      <w:r w:rsidR="003E30D7">
        <w:rPr>
          <w:i/>
          <w:iCs/>
          <w:sz w:val="18"/>
          <w:szCs w:val="20"/>
        </w:rPr>
        <w:t>e.g</w:t>
      </w:r>
      <w:r w:rsidRPr="00942533">
        <w:rPr>
          <w:i/>
          <w:iCs/>
          <w:sz w:val="18"/>
          <w:szCs w:val="20"/>
        </w:rPr>
        <w:t>.</w:t>
      </w:r>
      <w:r w:rsidRPr="00640331">
        <w:rPr>
          <w:i/>
          <w:iCs/>
          <w:sz w:val="18"/>
          <w:szCs w:val="20"/>
        </w:rPr>
        <w:t xml:space="preserve"> </w:t>
      </w:r>
      <w:r w:rsidR="00640331">
        <w:rPr>
          <w:i/>
          <w:iCs/>
          <w:sz w:val="18"/>
          <w:szCs w:val="20"/>
        </w:rPr>
        <w:t>For e</w:t>
      </w:r>
      <w:r w:rsidR="00640331" w:rsidRPr="00640331">
        <w:rPr>
          <w:i/>
          <w:iCs/>
          <w:sz w:val="18"/>
          <w:szCs w:val="20"/>
        </w:rPr>
        <w:t xml:space="preserve">asements of </w:t>
      </w:r>
      <w:r w:rsidR="00880BB7">
        <w:rPr>
          <w:i/>
          <w:iCs/>
          <w:sz w:val="18"/>
          <w:szCs w:val="20"/>
        </w:rPr>
        <w:t>s</w:t>
      </w:r>
      <w:r w:rsidR="00640331" w:rsidRPr="00640331">
        <w:rPr>
          <w:i/>
          <w:iCs/>
          <w:sz w:val="18"/>
          <w:szCs w:val="20"/>
        </w:rPr>
        <w:t>upport</w:t>
      </w:r>
      <w:r w:rsidR="004A083B">
        <w:rPr>
          <w:i/>
          <w:iCs/>
          <w:sz w:val="18"/>
          <w:szCs w:val="20"/>
        </w:rPr>
        <w:t xml:space="preserve"> to define the method of support and what is being supported</w:t>
      </w:r>
    </w:p>
    <w:p w14:paraId="0CBADBC6" w14:textId="103B1509" w:rsidR="00942533" w:rsidRDefault="002D0B25" w:rsidP="007015A0">
      <w:pPr>
        <w:pStyle w:val="NoSpacing"/>
        <w:numPr>
          <w:ilvl w:val="0"/>
          <w:numId w:val="18"/>
        </w:numPr>
      </w:pPr>
      <w:r>
        <w:t xml:space="preserve">an MCP </w:t>
      </w:r>
      <w:r w:rsidR="007A2A15">
        <w:t>referenced</w:t>
      </w:r>
    </w:p>
    <w:p w14:paraId="4F35398D" w14:textId="77777777" w:rsidR="00840F62" w:rsidRDefault="00840F62" w:rsidP="00840F62">
      <w:pPr>
        <w:pStyle w:val="NoSpacing"/>
        <w:numPr>
          <w:ilvl w:val="1"/>
          <w:numId w:val="18"/>
        </w:numPr>
      </w:pPr>
      <w:r>
        <w:t>on the instrument if created under the TLA.</w:t>
      </w:r>
    </w:p>
    <w:p w14:paraId="6916D84C" w14:textId="5E56D03A" w:rsidR="002D0B25" w:rsidRDefault="002D0B25" w:rsidP="00942533">
      <w:pPr>
        <w:pStyle w:val="NoSpacing"/>
        <w:numPr>
          <w:ilvl w:val="1"/>
          <w:numId w:val="18"/>
        </w:numPr>
      </w:pPr>
      <w:r>
        <w:t xml:space="preserve">within the purpose </w:t>
      </w:r>
      <w:r w:rsidR="00D21E85">
        <w:t xml:space="preserve">on the </w:t>
      </w:r>
      <w:r>
        <w:t>easement</w:t>
      </w:r>
      <w:r w:rsidR="00D21E85">
        <w:t xml:space="preserve"> information table</w:t>
      </w:r>
      <w:r>
        <w:t xml:space="preserve"> on the plan </w:t>
      </w:r>
    </w:p>
    <w:p w14:paraId="5AF6C3E5" w14:textId="5E9F8D68" w:rsidR="00D42665" w:rsidRDefault="00F472A0">
      <w:pPr>
        <w:pStyle w:val="NoSpacing"/>
        <w:numPr>
          <w:ilvl w:val="2"/>
          <w:numId w:val="18"/>
        </w:numPr>
      </w:pPr>
      <w:r>
        <w:t>e.g. “[Purpose] as set out in MCP[XXX]”</w:t>
      </w:r>
      <w:r w:rsidR="00D42665">
        <w:t xml:space="preserve"> and</w:t>
      </w:r>
    </w:p>
    <w:p w14:paraId="2E36EDAE" w14:textId="77777777" w:rsidR="003E30D7" w:rsidRPr="00F472A0" w:rsidRDefault="003E30D7" w:rsidP="003E30D7">
      <w:pPr>
        <w:pStyle w:val="NoSpacing"/>
        <w:ind w:left="1800"/>
      </w:pPr>
    </w:p>
    <w:p w14:paraId="6D655105" w14:textId="797B8DBC" w:rsidR="005D61CF" w:rsidRDefault="004E44E5" w:rsidP="005D61CF">
      <w:pPr>
        <w:pStyle w:val="Heading3"/>
        <w:numPr>
          <w:ilvl w:val="0"/>
          <w:numId w:val="20"/>
        </w:numPr>
      </w:pPr>
      <w:r>
        <w:t xml:space="preserve">Defining the method of </w:t>
      </w:r>
      <w:r w:rsidR="00FF010B">
        <w:t>s</w:t>
      </w:r>
      <w:r>
        <w:t>upply/</w:t>
      </w:r>
      <w:r w:rsidR="00FF010B">
        <w:t>t</w:t>
      </w:r>
      <w:r>
        <w:t>ransmission/</w:t>
      </w:r>
      <w:r w:rsidR="00FF010B">
        <w:t>d</w:t>
      </w:r>
      <w:r w:rsidR="00BB63AA">
        <w:t>istribution</w:t>
      </w:r>
      <w:r w:rsidR="00074DF8">
        <w:t xml:space="preserve"> </w:t>
      </w:r>
      <w:r w:rsidR="00FF010B">
        <w:t>or</w:t>
      </w:r>
      <w:r w:rsidR="00074DF8">
        <w:t xml:space="preserve"> </w:t>
      </w:r>
      <w:r w:rsidR="00FF010B">
        <w:t>l</w:t>
      </w:r>
      <w:r w:rsidR="00074DF8">
        <w:t>ocation of pipeline</w:t>
      </w:r>
      <w:r w:rsidR="00D277C4">
        <w:t>/powerline</w:t>
      </w:r>
    </w:p>
    <w:p w14:paraId="28C619C5" w14:textId="358BF30A" w:rsidR="00BB63AA" w:rsidRDefault="002439D1" w:rsidP="00BB63AA">
      <w:pPr>
        <w:pStyle w:val="NoSpacing"/>
        <w:ind w:left="720"/>
      </w:pPr>
      <w:r>
        <w:t>If</w:t>
      </w:r>
      <w:r w:rsidR="00BB63AA">
        <w:t xml:space="preserve"> the easement purpose </w:t>
      </w:r>
      <w:r w:rsidR="00662D08">
        <w:t xml:space="preserve">requires </w:t>
      </w:r>
      <w:r w:rsidR="00BB63AA">
        <w:t xml:space="preserve">the </w:t>
      </w:r>
      <w:r w:rsidR="00BB63AA" w:rsidRPr="00840F62">
        <w:t>method of supply/transmission /distribution</w:t>
      </w:r>
      <w:r w:rsidR="00BB63AA">
        <w:t xml:space="preserve">, </w:t>
      </w:r>
      <w:r w:rsidR="00CA24BB">
        <w:br/>
      </w:r>
      <w:r w:rsidR="00302AE4">
        <w:t>or</w:t>
      </w:r>
      <w:r w:rsidR="00F64411">
        <w:t xml:space="preserve"> </w:t>
      </w:r>
      <w:r w:rsidR="00D277C4">
        <w:t>t</w:t>
      </w:r>
      <w:r w:rsidR="004B7181">
        <w:t>he location of a pipeline</w:t>
      </w:r>
      <w:r w:rsidR="00D277C4">
        <w:t>/powerline</w:t>
      </w:r>
      <w:r w:rsidR="00662D08">
        <w:t xml:space="preserve"> to be defined</w:t>
      </w:r>
      <w:r w:rsidR="00A43ACF">
        <w:t>, th</w:t>
      </w:r>
      <w:r w:rsidR="001C4FD5">
        <w:t>e definition</w:t>
      </w:r>
      <w:r w:rsidR="004B7181">
        <w:t xml:space="preserve"> must be </w:t>
      </w:r>
      <w:r w:rsidR="00A43ACF">
        <w:t>stated</w:t>
      </w:r>
      <w:r w:rsidR="00D12967">
        <w:t xml:space="preserve"> in </w:t>
      </w:r>
      <w:proofErr w:type="gramStart"/>
      <w:r w:rsidR="00D12967">
        <w:t>brackets</w:t>
      </w:r>
      <w:r w:rsidR="00BB63AA">
        <w:t>;</w:t>
      </w:r>
      <w:proofErr w:type="gramEnd"/>
    </w:p>
    <w:p w14:paraId="7EDCF13A" w14:textId="5BE48CD8" w:rsidR="00C53593" w:rsidRDefault="00061105" w:rsidP="00C53593">
      <w:pPr>
        <w:pStyle w:val="NoSpacing"/>
        <w:numPr>
          <w:ilvl w:val="0"/>
          <w:numId w:val="27"/>
        </w:numPr>
        <w:ind w:left="1501"/>
      </w:pPr>
      <w:r>
        <w:lastRenderedPageBreak/>
        <w:t>under the purpose in the easement information tabl</w:t>
      </w:r>
      <w:r w:rsidR="00D12967">
        <w:t xml:space="preserve">e on the plan </w:t>
      </w:r>
      <w:r w:rsidR="00840F62">
        <w:br/>
      </w:r>
      <w:r w:rsidR="00923D97">
        <w:t>or</w:t>
      </w:r>
    </w:p>
    <w:p w14:paraId="622E3727" w14:textId="79F703D6" w:rsidR="00BB63AA" w:rsidRDefault="00BB63AA" w:rsidP="00C53593">
      <w:pPr>
        <w:pStyle w:val="NoSpacing"/>
        <w:numPr>
          <w:ilvl w:val="0"/>
          <w:numId w:val="27"/>
        </w:numPr>
        <w:ind w:left="1501"/>
      </w:pPr>
      <w:r>
        <w:t>on the instrument under ‘easement details’</w:t>
      </w:r>
      <w:r w:rsidR="004C6D7F" w:rsidRPr="004C6D7F">
        <w:t xml:space="preserve"> </w:t>
      </w:r>
      <w:r w:rsidR="004C6D7F">
        <w:t>when created under the TLA</w:t>
      </w:r>
      <w:r>
        <w:t xml:space="preserve"> </w:t>
      </w:r>
      <w:bookmarkStart w:id="2" w:name="Levee"/>
      <w:bookmarkEnd w:id="2"/>
      <w:r w:rsidR="00C53593">
        <w:br/>
      </w:r>
      <w:r w:rsidR="00AA2495">
        <w:t>For example:</w:t>
      </w:r>
    </w:p>
    <w:tbl>
      <w:tblPr>
        <w:tblStyle w:val="TableGrid"/>
        <w:tblW w:w="0" w:type="auto"/>
        <w:tblInd w:w="959" w:type="dxa"/>
        <w:tblLook w:val="04A0" w:firstRow="1" w:lastRow="0" w:firstColumn="1" w:lastColumn="0" w:noHBand="0" w:noVBand="1"/>
      </w:tblPr>
      <w:tblGrid>
        <w:gridCol w:w="1118"/>
        <w:gridCol w:w="3560"/>
        <w:gridCol w:w="886"/>
        <w:gridCol w:w="1665"/>
        <w:gridCol w:w="2625"/>
      </w:tblGrid>
      <w:tr w:rsidR="00BB63AA" w14:paraId="762AABC2" w14:textId="77777777">
        <w:tc>
          <w:tcPr>
            <w:tcW w:w="9854" w:type="dxa"/>
            <w:gridSpan w:val="5"/>
            <w:vAlign w:val="center"/>
          </w:tcPr>
          <w:p w14:paraId="2206B3C1" w14:textId="77777777" w:rsidR="00BB63AA" w:rsidRDefault="00BB63AA">
            <w:pPr>
              <w:pStyle w:val="NoSpacing"/>
              <w:jc w:val="center"/>
            </w:pPr>
            <w:r>
              <w:t>EASEMENT INFORMATION</w:t>
            </w:r>
          </w:p>
        </w:tc>
      </w:tr>
      <w:tr w:rsidR="00BB63AA" w14:paraId="32F84F65" w14:textId="77777777">
        <w:tc>
          <w:tcPr>
            <w:tcW w:w="1118" w:type="dxa"/>
            <w:vAlign w:val="center"/>
          </w:tcPr>
          <w:p w14:paraId="5E0C179A" w14:textId="77777777" w:rsidR="00BB63AA" w:rsidRPr="00C8507D" w:rsidRDefault="00BB63AA">
            <w:pPr>
              <w:pStyle w:val="NoSpacing"/>
              <w:jc w:val="center"/>
              <w:rPr>
                <w:sz w:val="18"/>
                <w:szCs w:val="20"/>
              </w:rPr>
            </w:pPr>
            <w:r w:rsidRPr="00C8507D">
              <w:rPr>
                <w:sz w:val="18"/>
                <w:szCs w:val="20"/>
              </w:rPr>
              <w:t>Easement reference</w:t>
            </w:r>
          </w:p>
        </w:tc>
        <w:tc>
          <w:tcPr>
            <w:tcW w:w="3560" w:type="dxa"/>
            <w:vAlign w:val="center"/>
          </w:tcPr>
          <w:p w14:paraId="10F25EF7" w14:textId="77777777" w:rsidR="00BB63AA" w:rsidRPr="00C8507D" w:rsidRDefault="00BB63AA">
            <w:pPr>
              <w:pStyle w:val="NoSpacing"/>
              <w:jc w:val="center"/>
              <w:rPr>
                <w:sz w:val="18"/>
                <w:szCs w:val="20"/>
              </w:rPr>
            </w:pPr>
            <w:r w:rsidRPr="00C8507D">
              <w:rPr>
                <w:sz w:val="18"/>
                <w:szCs w:val="20"/>
              </w:rPr>
              <w:t>Purpose</w:t>
            </w:r>
          </w:p>
        </w:tc>
        <w:tc>
          <w:tcPr>
            <w:tcW w:w="886" w:type="dxa"/>
            <w:vAlign w:val="center"/>
          </w:tcPr>
          <w:p w14:paraId="3D31F269" w14:textId="77777777" w:rsidR="00BB63AA" w:rsidRPr="00C8507D" w:rsidRDefault="00BB63AA">
            <w:pPr>
              <w:pStyle w:val="NoSpacing"/>
              <w:jc w:val="center"/>
              <w:rPr>
                <w:sz w:val="18"/>
                <w:szCs w:val="20"/>
              </w:rPr>
            </w:pPr>
            <w:r w:rsidRPr="00C8507D">
              <w:rPr>
                <w:sz w:val="18"/>
                <w:szCs w:val="20"/>
              </w:rPr>
              <w:t>Width</w:t>
            </w:r>
          </w:p>
          <w:p w14:paraId="402D8754" w14:textId="77777777" w:rsidR="00BB63AA" w:rsidRPr="00C8507D" w:rsidRDefault="00BB63AA">
            <w:pPr>
              <w:pStyle w:val="NoSpacing"/>
              <w:jc w:val="center"/>
              <w:rPr>
                <w:sz w:val="18"/>
                <w:szCs w:val="20"/>
              </w:rPr>
            </w:pPr>
            <w:r w:rsidRPr="00C8507D">
              <w:rPr>
                <w:sz w:val="18"/>
                <w:szCs w:val="20"/>
              </w:rPr>
              <w:t>(meters)</w:t>
            </w:r>
          </w:p>
        </w:tc>
        <w:tc>
          <w:tcPr>
            <w:tcW w:w="1665" w:type="dxa"/>
            <w:vAlign w:val="center"/>
          </w:tcPr>
          <w:p w14:paraId="2DAD6B8C" w14:textId="77777777" w:rsidR="00BB63AA" w:rsidRPr="00C8507D" w:rsidRDefault="00BB63AA">
            <w:pPr>
              <w:pStyle w:val="NoSpacing"/>
              <w:jc w:val="center"/>
              <w:rPr>
                <w:sz w:val="18"/>
                <w:szCs w:val="20"/>
              </w:rPr>
            </w:pPr>
            <w:r w:rsidRPr="00C8507D">
              <w:rPr>
                <w:sz w:val="18"/>
                <w:szCs w:val="20"/>
              </w:rPr>
              <w:t>Origin</w:t>
            </w:r>
          </w:p>
        </w:tc>
        <w:tc>
          <w:tcPr>
            <w:tcW w:w="2625" w:type="dxa"/>
            <w:vAlign w:val="center"/>
          </w:tcPr>
          <w:p w14:paraId="71039F04" w14:textId="77777777" w:rsidR="00BB63AA" w:rsidRPr="00C8507D" w:rsidRDefault="00BB63AA">
            <w:pPr>
              <w:pStyle w:val="NoSpacing"/>
              <w:jc w:val="center"/>
              <w:rPr>
                <w:sz w:val="18"/>
                <w:szCs w:val="20"/>
              </w:rPr>
            </w:pPr>
            <w:r w:rsidRPr="00C8507D">
              <w:rPr>
                <w:sz w:val="18"/>
                <w:szCs w:val="20"/>
              </w:rPr>
              <w:t>Land Benefited/ In Favour of</w:t>
            </w:r>
          </w:p>
        </w:tc>
      </w:tr>
      <w:tr w:rsidR="00BB63AA" w14:paraId="067C3ED9" w14:textId="77777777">
        <w:tc>
          <w:tcPr>
            <w:tcW w:w="1118" w:type="dxa"/>
            <w:vAlign w:val="center"/>
          </w:tcPr>
          <w:p w14:paraId="7B0AA1BE" w14:textId="77777777" w:rsidR="00BB63AA" w:rsidRPr="00C8507D" w:rsidRDefault="00BB63AA">
            <w:pPr>
              <w:pStyle w:val="NoSpacing"/>
              <w:jc w:val="center"/>
              <w:rPr>
                <w:sz w:val="18"/>
                <w:szCs w:val="20"/>
              </w:rPr>
            </w:pPr>
            <w:r w:rsidRPr="00C8507D">
              <w:rPr>
                <w:sz w:val="18"/>
                <w:szCs w:val="20"/>
              </w:rPr>
              <w:t>E-1</w:t>
            </w:r>
          </w:p>
        </w:tc>
        <w:tc>
          <w:tcPr>
            <w:tcW w:w="3560" w:type="dxa"/>
            <w:vAlign w:val="center"/>
          </w:tcPr>
          <w:p w14:paraId="61EBDDDF" w14:textId="77777777" w:rsidR="00BB63AA" w:rsidRPr="009C1C17" w:rsidRDefault="00BB63AA">
            <w:pPr>
              <w:pStyle w:val="NoSpacing"/>
              <w:jc w:val="center"/>
              <w:rPr>
                <w:rFonts w:cstheme="minorHAnsi"/>
                <w:b/>
                <w:sz w:val="18"/>
                <w:szCs w:val="20"/>
              </w:rPr>
            </w:pPr>
            <w:r w:rsidRPr="009C1C17">
              <w:rPr>
                <w:rFonts w:cstheme="minorHAnsi"/>
                <w:b/>
                <w:sz w:val="18"/>
                <w:szCs w:val="20"/>
              </w:rPr>
              <w:t xml:space="preserve">SUPPLY OF WATER </w:t>
            </w:r>
          </w:p>
          <w:p w14:paraId="30ABAAED" w14:textId="77777777" w:rsidR="00BB63AA" w:rsidRPr="00C8507D" w:rsidRDefault="00BB63AA">
            <w:pPr>
              <w:pStyle w:val="NoSpacing"/>
              <w:jc w:val="center"/>
              <w:rPr>
                <w:bCs/>
                <w:sz w:val="18"/>
                <w:szCs w:val="20"/>
              </w:rPr>
            </w:pPr>
            <w:r w:rsidRPr="009C1C17">
              <w:rPr>
                <w:rFonts w:cstheme="minorHAnsi"/>
                <w:b/>
                <w:sz w:val="18"/>
                <w:szCs w:val="20"/>
              </w:rPr>
              <w:t>(THROUGH UNDERGROUND PIPES)</w:t>
            </w:r>
            <w:r w:rsidRPr="00C8507D">
              <w:rPr>
                <w:rFonts w:cstheme="minorHAnsi"/>
                <w:bCs/>
                <w:sz w:val="18"/>
                <w:szCs w:val="20"/>
              </w:rPr>
              <w:t xml:space="preserve"> </w:t>
            </w:r>
          </w:p>
        </w:tc>
        <w:tc>
          <w:tcPr>
            <w:tcW w:w="886" w:type="dxa"/>
            <w:vAlign w:val="center"/>
          </w:tcPr>
          <w:p w14:paraId="44C903B0" w14:textId="77777777" w:rsidR="00BB63AA" w:rsidRPr="00C8507D" w:rsidRDefault="00BB63AA">
            <w:pPr>
              <w:pStyle w:val="NoSpacing"/>
              <w:jc w:val="center"/>
              <w:rPr>
                <w:sz w:val="18"/>
                <w:szCs w:val="20"/>
              </w:rPr>
            </w:pPr>
            <w:r>
              <w:rPr>
                <w:sz w:val="18"/>
                <w:szCs w:val="20"/>
              </w:rPr>
              <w:t>2.5</w:t>
            </w:r>
          </w:p>
        </w:tc>
        <w:tc>
          <w:tcPr>
            <w:tcW w:w="1665" w:type="dxa"/>
            <w:vAlign w:val="center"/>
          </w:tcPr>
          <w:p w14:paraId="6E9F5C9D" w14:textId="77777777" w:rsidR="00BB63AA" w:rsidRPr="00C8507D" w:rsidRDefault="00BB63AA">
            <w:pPr>
              <w:pStyle w:val="NoSpacing"/>
              <w:jc w:val="center"/>
              <w:rPr>
                <w:sz w:val="18"/>
                <w:szCs w:val="20"/>
              </w:rPr>
            </w:pPr>
            <w:r>
              <w:rPr>
                <w:sz w:val="18"/>
                <w:szCs w:val="20"/>
              </w:rPr>
              <w:t>THIS PLAN</w:t>
            </w:r>
          </w:p>
        </w:tc>
        <w:tc>
          <w:tcPr>
            <w:tcW w:w="2625" w:type="dxa"/>
            <w:vAlign w:val="center"/>
          </w:tcPr>
          <w:p w14:paraId="72B0DF87" w14:textId="77777777" w:rsidR="00BB63AA" w:rsidRPr="00C8507D" w:rsidRDefault="00BB63AA">
            <w:pPr>
              <w:pStyle w:val="NoSpacing"/>
              <w:jc w:val="center"/>
              <w:rPr>
                <w:sz w:val="18"/>
                <w:szCs w:val="20"/>
              </w:rPr>
            </w:pPr>
            <w:r>
              <w:rPr>
                <w:sz w:val="18"/>
                <w:szCs w:val="20"/>
              </w:rPr>
              <w:t>ALL LOTS</w:t>
            </w:r>
            <w:r w:rsidRPr="00C8507D">
              <w:rPr>
                <w:sz w:val="18"/>
                <w:szCs w:val="20"/>
              </w:rPr>
              <w:t xml:space="preserve"> ON THIS PLAN</w:t>
            </w:r>
          </w:p>
        </w:tc>
      </w:tr>
    </w:tbl>
    <w:p w14:paraId="41C50210" w14:textId="77777777" w:rsidR="00BB63AA" w:rsidRDefault="00BB63AA" w:rsidP="005D61CF">
      <w:pPr>
        <w:pStyle w:val="NoSpacing"/>
        <w:rPr>
          <w:b/>
          <w:bCs/>
          <w:i/>
          <w:iCs/>
        </w:rPr>
      </w:pPr>
    </w:p>
    <w:p w14:paraId="5780CA79" w14:textId="6C5D6FC1" w:rsidR="005D61CF" w:rsidRDefault="00BB63AA" w:rsidP="005D61CF">
      <w:pPr>
        <w:pStyle w:val="Heading3"/>
        <w:numPr>
          <w:ilvl w:val="0"/>
          <w:numId w:val="20"/>
        </w:numPr>
      </w:pPr>
      <w:r>
        <w:t xml:space="preserve">Purpose only acceptable </w:t>
      </w:r>
      <w:r w:rsidR="00342205">
        <w:t xml:space="preserve">for easements created </w:t>
      </w:r>
      <w:r>
        <w:t>under a specific act</w:t>
      </w:r>
    </w:p>
    <w:p w14:paraId="1AB9E3E4" w14:textId="06EBEB64" w:rsidR="00DA1728" w:rsidRDefault="000A0671" w:rsidP="004B7181">
      <w:pPr>
        <w:pStyle w:val="NoSpacing"/>
        <w:ind w:left="709"/>
      </w:pPr>
      <w:bookmarkStart w:id="3" w:name="_Acceptable_Easement_Purposes_1"/>
      <w:bookmarkEnd w:id="3"/>
      <w:r>
        <w:t xml:space="preserve">Where the easement </w:t>
      </w:r>
      <w:r w:rsidR="00D6697F">
        <w:t>origin is provided for by</w:t>
      </w:r>
      <w:r w:rsidR="00AB74EF">
        <w:t xml:space="preserve"> a specific </w:t>
      </w:r>
      <w:r w:rsidR="00AB74EF" w:rsidRPr="00CC3DED">
        <w:t>act</w:t>
      </w:r>
      <w:r w:rsidR="005D2CC7">
        <w:t>,</w:t>
      </w:r>
      <w:r w:rsidR="00AB74EF" w:rsidRPr="00CC3DED">
        <w:t xml:space="preserve"> </w:t>
      </w:r>
      <w:r w:rsidR="006951BE" w:rsidRPr="00C53593">
        <w:t>the relevant provision of that ac</w:t>
      </w:r>
      <w:r w:rsidR="00CC3DED" w:rsidRPr="00C53593">
        <w:t>t</w:t>
      </w:r>
      <w:r w:rsidR="00AB74EF" w:rsidRPr="00CC3DED">
        <w:t xml:space="preserve"> must</w:t>
      </w:r>
      <w:r w:rsidR="00AB74EF">
        <w:t xml:space="preserve"> be </w:t>
      </w:r>
      <w:r w:rsidR="006951BE">
        <w:t xml:space="preserve">stated </w:t>
      </w:r>
      <w:r w:rsidR="00AB74EF">
        <w:t xml:space="preserve">under the </w:t>
      </w:r>
      <w:r w:rsidR="00CC3DED">
        <w:t>‘O</w:t>
      </w:r>
      <w:r w:rsidR="00AB74EF">
        <w:t>rigin</w:t>
      </w:r>
      <w:r w:rsidR="00CC3DED">
        <w:t>’ column</w:t>
      </w:r>
      <w:r w:rsidR="00AB74EF">
        <w:t xml:space="preserve"> in the easement </w:t>
      </w:r>
      <w:r w:rsidR="0024209E">
        <w:t xml:space="preserve">information </w:t>
      </w:r>
      <w:r w:rsidR="00AB74EF">
        <w:t>table.</w:t>
      </w:r>
    </w:p>
    <w:p w14:paraId="2B2C5142" w14:textId="7F3139C0" w:rsidR="00AB74EF" w:rsidRDefault="003918F8" w:rsidP="00DA1728">
      <w:pPr>
        <w:pStyle w:val="NoSpacing"/>
        <w:ind w:firstLine="720"/>
      </w:pPr>
      <w:r>
        <w:t>For example:</w:t>
      </w:r>
    </w:p>
    <w:tbl>
      <w:tblPr>
        <w:tblStyle w:val="TableGrid"/>
        <w:tblW w:w="0" w:type="auto"/>
        <w:tblInd w:w="959" w:type="dxa"/>
        <w:tblLook w:val="04A0" w:firstRow="1" w:lastRow="0" w:firstColumn="1" w:lastColumn="0" w:noHBand="0" w:noVBand="1"/>
      </w:tblPr>
      <w:tblGrid>
        <w:gridCol w:w="1118"/>
        <w:gridCol w:w="2387"/>
        <w:gridCol w:w="889"/>
        <w:gridCol w:w="3182"/>
        <w:gridCol w:w="2206"/>
      </w:tblGrid>
      <w:tr w:rsidR="00C40AF9" w14:paraId="44AC452D" w14:textId="77777777" w:rsidTr="006949A9">
        <w:tc>
          <w:tcPr>
            <w:tcW w:w="9782" w:type="dxa"/>
            <w:gridSpan w:val="5"/>
            <w:vAlign w:val="center"/>
          </w:tcPr>
          <w:p w14:paraId="6BD4256A" w14:textId="2DEDEDC8" w:rsidR="00C40AF9" w:rsidRDefault="00A81EC1" w:rsidP="00014E2D">
            <w:pPr>
              <w:pStyle w:val="NoSpacing"/>
              <w:jc w:val="center"/>
            </w:pPr>
            <w:r>
              <w:t>EASEMENT INFORMATION</w:t>
            </w:r>
          </w:p>
        </w:tc>
      </w:tr>
      <w:tr w:rsidR="006949A9" w14:paraId="2E799BFE" w14:textId="0D63C106" w:rsidTr="006949A9">
        <w:tc>
          <w:tcPr>
            <w:tcW w:w="1118" w:type="dxa"/>
            <w:vAlign w:val="center"/>
          </w:tcPr>
          <w:p w14:paraId="20D5849A" w14:textId="4B16D910" w:rsidR="005F42CF" w:rsidRPr="00C8507D" w:rsidRDefault="005F42CF" w:rsidP="00014E2D">
            <w:pPr>
              <w:pStyle w:val="NoSpacing"/>
              <w:jc w:val="center"/>
              <w:rPr>
                <w:sz w:val="18"/>
                <w:szCs w:val="20"/>
              </w:rPr>
            </w:pPr>
            <w:r w:rsidRPr="00C8507D">
              <w:rPr>
                <w:sz w:val="18"/>
                <w:szCs w:val="20"/>
              </w:rPr>
              <w:t>Easement reference</w:t>
            </w:r>
          </w:p>
        </w:tc>
        <w:tc>
          <w:tcPr>
            <w:tcW w:w="2387" w:type="dxa"/>
            <w:vAlign w:val="center"/>
          </w:tcPr>
          <w:p w14:paraId="3A4CC6F6" w14:textId="13B7F6F7" w:rsidR="005F42CF" w:rsidRPr="00C8507D" w:rsidRDefault="005F42CF" w:rsidP="00014E2D">
            <w:pPr>
              <w:pStyle w:val="NoSpacing"/>
              <w:jc w:val="center"/>
              <w:rPr>
                <w:sz w:val="18"/>
                <w:szCs w:val="20"/>
              </w:rPr>
            </w:pPr>
            <w:r w:rsidRPr="00C8507D">
              <w:rPr>
                <w:sz w:val="18"/>
                <w:szCs w:val="20"/>
              </w:rPr>
              <w:t>Purpose</w:t>
            </w:r>
          </w:p>
        </w:tc>
        <w:tc>
          <w:tcPr>
            <w:tcW w:w="889" w:type="dxa"/>
            <w:vAlign w:val="center"/>
          </w:tcPr>
          <w:p w14:paraId="3E783CC4" w14:textId="51355830" w:rsidR="005F42CF" w:rsidRPr="00C8507D" w:rsidRDefault="005F42CF" w:rsidP="00014E2D">
            <w:pPr>
              <w:pStyle w:val="NoSpacing"/>
              <w:jc w:val="center"/>
              <w:rPr>
                <w:sz w:val="18"/>
                <w:szCs w:val="20"/>
              </w:rPr>
            </w:pPr>
            <w:r w:rsidRPr="00C8507D">
              <w:rPr>
                <w:sz w:val="18"/>
                <w:szCs w:val="20"/>
              </w:rPr>
              <w:t>Width</w:t>
            </w:r>
          </w:p>
          <w:p w14:paraId="3823B672" w14:textId="4307620A" w:rsidR="005F42CF" w:rsidRPr="00C8507D" w:rsidRDefault="005F42CF" w:rsidP="00014E2D">
            <w:pPr>
              <w:pStyle w:val="NoSpacing"/>
              <w:jc w:val="center"/>
              <w:rPr>
                <w:sz w:val="18"/>
                <w:szCs w:val="20"/>
              </w:rPr>
            </w:pPr>
            <w:r w:rsidRPr="00C8507D">
              <w:rPr>
                <w:sz w:val="18"/>
                <w:szCs w:val="20"/>
              </w:rPr>
              <w:t>(meters)</w:t>
            </w:r>
          </w:p>
        </w:tc>
        <w:tc>
          <w:tcPr>
            <w:tcW w:w="3182" w:type="dxa"/>
            <w:vAlign w:val="center"/>
          </w:tcPr>
          <w:p w14:paraId="59C95581" w14:textId="46920E48" w:rsidR="005F42CF" w:rsidRPr="00C8507D" w:rsidRDefault="005F42CF" w:rsidP="00014E2D">
            <w:pPr>
              <w:pStyle w:val="NoSpacing"/>
              <w:jc w:val="center"/>
              <w:rPr>
                <w:sz w:val="18"/>
                <w:szCs w:val="20"/>
              </w:rPr>
            </w:pPr>
            <w:r w:rsidRPr="00C8507D">
              <w:rPr>
                <w:sz w:val="18"/>
                <w:szCs w:val="20"/>
              </w:rPr>
              <w:t>Origin</w:t>
            </w:r>
          </w:p>
        </w:tc>
        <w:tc>
          <w:tcPr>
            <w:tcW w:w="2206" w:type="dxa"/>
            <w:vAlign w:val="center"/>
          </w:tcPr>
          <w:p w14:paraId="46F0A99E" w14:textId="6C3AC755" w:rsidR="005F42CF" w:rsidRPr="00C8507D" w:rsidRDefault="005F42CF" w:rsidP="00014E2D">
            <w:pPr>
              <w:pStyle w:val="NoSpacing"/>
              <w:jc w:val="center"/>
              <w:rPr>
                <w:sz w:val="18"/>
                <w:szCs w:val="20"/>
              </w:rPr>
            </w:pPr>
            <w:r w:rsidRPr="00C8507D">
              <w:rPr>
                <w:sz w:val="18"/>
                <w:szCs w:val="20"/>
              </w:rPr>
              <w:t>Land Benefited/ In Fav</w:t>
            </w:r>
            <w:r w:rsidR="00014E2D" w:rsidRPr="00C8507D">
              <w:rPr>
                <w:sz w:val="18"/>
                <w:szCs w:val="20"/>
              </w:rPr>
              <w:t>our of</w:t>
            </w:r>
          </w:p>
        </w:tc>
      </w:tr>
      <w:tr w:rsidR="006949A9" w14:paraId="426F77E2" w14:textId="77777777" w:rsidTr="006949A9">
        <w:tc>
          <w:tcPr>
            <w:tcW w:w="1118" w:type="dxa"/>
            <w:vAlign w:val="center"/>
          </w:tcPr>
          <w:p w14:paraId="7562B823" w14:textId="4EAB6B81" w:rsidR="00014E2D" w:rsidRPr="00C8507D" w:rsidRDefault="00014E2D" w:rsidP="00014E2D">
            <w:pPr>
              <w:pStyle w:val="NoSpacing"/>
              <w:jc w:val="center"/>
              <w:rPr>
                <w:sz w:val="18"/>
                <w:szCs w:val="20"/>
              </w:rPr>
            </w:pPr>
            <w:r w:rsidRPr="00C8507D">
              <w:rPr>
                <w:sz w:val="18"/>
                <w:szCs w:val="20"/>
              </w:rPr>
              <w:t>E-1</w:t>
            </w:r>
          </w:p>
        </w:tc>
        <w:tc>
          <w:tcPr>
            <w:tcW w:w="2387" w:type="dxa"/>
            <w:vAlign w:val="center"/>
          </w:tcPr>
          <w:p w14:paraId="673F1724" w14:textId="71E37532" w:rsidR="00014E2D" w:rsidRPr="00C8507D" w:rsidRDefault="00A81EC1" w:rsidP="00014E2D">
            <w:pPr>
              <w:pStyle w:val="NoSpacing"/>
              <w:jc w:val="center"/>
              <w:rPr>
                <w:bCs/>
                <w:sz w:val="18"/>
                <w:szCs w:val="20"/>
              </w:rPr>
            </w:pPr>
            <w:r w:rsidRPr="00C8507D">
              <w:rPr>
                <w:rFonts w:cstheme="minorHAnsi"/>
                <w:bCs/>
                <w:sz w:val="18"/>
                <w:szCs w:val="20"/>
              </w:rPr>
              <w:t xml:space="preserve">PIPELINES OR ANCILLARY PURPOSES </w:t>
            </w:r>
          </w:p>
        </w:tc>
        <w:tc>
          <w:tcPr>
            <w:tcW w:w="889" w:type="dxa"/>
            <w:vAlign w:val="center"/>
          </w:tcPr>
          <w:p w14:paraId="7A67A6CD" w14:textId="24AA5A8E" w:rsidR="00014E2D" w:rsidRPr="00C8507D" w:rsidRDefault="00C8507D" w:rsidP="00014E2D">
            <w:pPr>
              <w:pStyle w:val="NoSpacing"/>
              <w:jc w:val="center"/>
              <w:rPr>
                <w:sz w:val="18"/>
                <w:szCs w:val="20"/>
              </w:rPr>
            </w:pPr>
            <w:r>
              <w:rPr>
                <w:sz w:val="18"/>
                <w:szCs w:val="20"/>
              </w:rPr>
              <w:t>2.5</w:t>
            </w:r>
          </w:p>
        </w:tc>
        <w:tc>
          <w:tcPr>
            <w:tcW w:w="3182" w:type="dxa"/>
            <w:vAlign w:val="center"/>
          </w:tcPr>
          <w:p w14:paraId="70714C77" w14:textId="77777777" w:rsidR="00014E2D" w:rsidRPr="009C1C17" w:rsidRDefault="00C8507D" w:rsidP="00014E2D">
            <w:pPr>
              <w:pStyle w:val="NoSpacing"/>
              <w:jc w:val="center"/>
              <w:rPr>
                <w:b/>
                <w:bCs/>
                <w:sz w:val="18"/>
                <w:szCs w:val="20"/>
              </w:rPr>
            </w:pPr>
            <w:r w:rsidRPr="009C1C17">
              <w:rPr>
                <w:b/>
                <w:bCs/>
                <w:sz w:val="18"/>
                <w:szCs w:val="20"/>
              </w:rPr>
              <w:t>THIS PLAN</w:t>
            </w:r>
          </w:p>
          <w:p w14:paraId="757707CC" w14:textId="1A6BE165" w:rsidR="00C8507D" w:rsidRPr="00C8507D" w:rsidRDefault="00C8507D" w:rsidP="00014E2D">
            <w:pPr>
              <w:pStyle w:val="NoSpacing"/>
              <w:jc w:val="center"/>
              <w:rPr>
                <w:sz w:val="18"/>
                <w:szCs w:val="20"/>
              </w:rPr>
            </w:pPr>
            <w:r w:rsidRPr="009C1C17">
              <w:rPr>
                <w:b/>
                <w:bCs/>
                <w:sz w:val="18"/>
                <w:szCs w:val="20"/>
              </w:rPr>
              <w:t>(</w:t>
            </w:r>
            <w:r w:rsidR="006949A9" w:rsidRPr="009C1C17">
              <w:rPr>
                <w:b/>
                <w:bCs/>
                <w:sz w:val="18"/>
                <w:szCs w:val="20"/>
              </w:rPr>
              <w:t>SECTION 136 WATER ACT 1989)</w:t>
            </w:r>
          </w:p>
        </w:tc>
        <w:tc>
          <w:tcPr>
            <w:tcW w:w="2206" w:type="dxa"/>
            <w:vAlign w:val="center"/>
          </w:tcPr>
          <w:p w14:paraId="72730ABA" w14:textId="5DE4EF21" w:rsidR="00014E2D" w:rsidRPr="00C8507D" w:rsidRDefault="00A81EC1" w:rsidP="00A81EC1">
            <w:pPr>
              <w:pStyle w:val="NoSpacing"/>
              <w:jc w:val="center"/>
              <w:rPr>
                <w:sz w:val="18"/>
                <w:szCs w:val="20"/>
              </w:rPr>
            </w:pPr>
            <w:r w:rsidRPr="00C8507D">
              <w:rPr>
                <w:sz w:val="18"/>
                <w:szCs w:val="20"/>
              </w:rPr>
              <w:t>LOT 1 ON THIS PLAN</w:t>
            </w:r>
          </w:p>
        </w:tc>
      </w:tr>
    </w:tbl>
    <w:p w14:paraId="1C1AC002" w14:textId="77777777" w:rsidR="00DA1728" w:rsidRDefault="00DA1728" w:rsidP="000A0671">
      <w:pPr>
        <w:pStyle w:val="NoSpacing"/>
        <w:ind w:firstLine="720"/>
      </w:pPr>
    </w:p>
    <w:p w14:paraId="2628F493" w14:textId="1B177618" w:rsidR="00211325" w:rsidRDefault="00942533" w:rsidP="00211325">
      <w:pPr>
        <w:pStyle w:val="Heading3"/>
        <w:numPr>
          <w:ilvl w:val="0"/>
          <w:numId w:val="20"/>
        </w:numPr>
      </w:pPr>
      <w:r>
        <w:t>Limited easements</w:t>
      </w:r>
    </w:p>
    <w:p w14:paraId="30A82D8A" w14:textId="77777777" w:rsidR="009F1978" w:rsidRDefault="0064660C" w:rsidP="00E56FCB">
      <w:pPr>
        <w:pStyle w:val="NoSpacing"/>
        <w:ind w:left="709" w:firstLine="11"/>
      </w:pPr>
      <w:r>
        <w:t>E</w:t>
      </w:r>
      <w:r w:rsidR="00211325">
        <w:t>asement</w:t>
      </w:r>
      <w:r>
        <w:t>s</w:t>
      </w:r>
      <w:r w:rsidR="0087763F">
        <w:t xml:space="preserve"> limited in height and depth or </w:t>
      </w:r>
      <w:r w:rsidR="00436354">
        <w:t xml:space="preserve">as to time </w:t>
      </w:r>
      <w:r w:rsidR="00147AF9">
        <w:t xml:space="preserve">must be </w:t>
      </w:r>
      <w:r w:rsidR="00130D4E">
        <w:t>referenced</w:t>
      </w:r>
      <w:r w:rsidR="009F1978">
        <w:t>.</w:t>
      </w:r>
      <w:r w:rsidR="00DA00E1">
        <w:t xml:space="preserve"> </w:t>
      </w:r>
    </w:p>
    <w:p w14:paraId="1FA08C9D" w14:textId="77777777" w:rsidR="001C5ADE" w:rsidRDefault="001C5ADE" w:rsidP="00E56FCB">
      <w:pPr>
        <w:pStyle w:val="NoSpacing"/>
        <w:ind w:left="709" w:firstLine="11"/>
      </w:pPr>
    </w:p>
    <w:p w14:paraId="514AFF0D" w14:textId="7C313647" w:rsidR="00F670BD" w:rsidRDefault="009F1978" w:rsidP="00E56FCB">
      <w:pPr>
        <w:pStyle w:val="NoSpacing"/>
        <w:ind w:left="709" w:firstLine="11"/>
      </w:pPr>
      <w:r>
        <w:t xml:space="preserve">For </w:t>
      </w:r>
      <w:r w:rsidR="00DA00E1">
        <w:t>easement</w:t>
      </w:r>
      <w:r>
        <w:t>s</w:t>
      </w:r>
      <w:r w:rsidR="00DA00E1">
        <w:t xml:space="preserve"> </w:t>
      </w:r>
      <w:r>
        <w:t xml:space="preserve">created in a </w:t>
      </w:r>
      <w:r w:rsidR="001C5ADE">
        <w:t>plan,</w:t>
      </w:r>
      <w:r w:rsidR="00E56FCB">
        <w:t xml:space="preserve"> </w:t>
      </w:r>
      <w:r w:rsidR="001C5ADE">
        <w:t>t</w:t>
      </w:r>
      <w:r w:rsidR="0064660C">
        <w:t>he details of limitatio</w:t>
      </w:r>
      <w:r w:rsidR="00DA7F71">
        <w:t>n</w:t>
      </w:r>
      <w:r w:rsidR="001C0283">
        <w:t xml:space="preserve"> </w:t>
      </w:r>
      <w:r w:rsidR="00F670BD">
        <w:t>must be specified either</w:t>
      </w:r>
      <w:r w:rsidR="00FE2BDA">
        <w:t>:</w:t>
      </w:r>
    </w:p>
    <w:p w14:paraId="06666A25" w14:textId="06FC3CC1" w:rsidR="00FE2BDA" w:rsidRDefault="005E6825" w:rsidP="00FE2BDA">
      <w:pPr>
        <w:pStyle w:val="NoSpacing"/>
        <w:numPr>
          <w:ilvl w:val="0"/>
          <w:numId w:val="27"/>
        </w:numPr>
      </w:pPr>
      <w:r>
        <w:t>u</w:t>
      </w:r>
      <w:r w:rsidR="00FE2BDA">
        <w:t>nder the purpose in the easement information table or</w:t>
      </w:r>
    </w:p>
    <w:p w14:paraId="593E2445" w14:textId="204E0BE9" w:rsidR="00FE2BDA" w:rsidRDefault="005E6825" w:rsidP="00C53593">
      <w:pPr>
        <w:pStyle w:val="NoSpacing"/>
        <w:numPr>
          <w:ilvl w:val="0"/>
          <w:numId w:val="27"/>
        </w:numPr>
      </w:pPr>
      <w:r>
        <w:t>i</w:t>
      </w:r>
      <w:r w:rsidR="009A1203">
        <w:t>n the notations panel on the plan</w:t>
      </w:r>
      <w:r>
        <w:t>.</w:t>
      </w:r>
    </w:p>
    <w:p w14:paraId="1BBD8943" w14:textId="77777777" w:rsidR="00C53593" w:rsidRDefault="00C53593">
      <w:pPr>
        <w:pStyle w:val="NoSpacing"/>
        <w:ind w:left="720"/>
      </w:pPr>
    </w:p>
    <w:p w14:paraId="075DC590" w14:textId="0D2686F0" w:rsidR="00E71D86" w:rsidRDefault="00490F1E" w:rsidP="00B800E3">
      <w:pPr>
        <w:pStyle w:val="NoSpacing"/>
        <w:ind w:left="720"/>
      </w:pPr>
      <w:r>
        <w:t xml:space="preserve">For easements created under the TLA, </w:t>
      </w:r>
      <w:r w:rsidR="00EC3B05">
        <w:t>the details</w:t>
      </w:r>
      <w:r>
        <w:t xml:space="preserve"> </w:t>
      </w:r>
      <w:r w:rsidR="00D92854">
        <w:t>must</w:t>
      </w:r>
      <w:r>
        <w:t xml:space="preserve"> </w:t>
      </w:r>
      <w:r w:rsidR="00D92854">
        <w:t xml:space="preserve">be </w:t>
      </w:r>
      <w:r w:rsidR="009339E7">
        <w:t xml:space="preserve">specified </w:t>
      </w:r>
      <w:r w:rsidR="00C64CDC">
        <w:t xml:space="preserve">on the instrument under ‘easement </w:t>
      </w:r>
      <w:proofErr w:type="gramStart"/>
      <w:r w:rsidR="00C64CDC">
        <w:t>details’</w:t>
      </w:r>
      <w:proofErr w:type="gramEnd"/>
      <w:r w:rsidR="00C35928">
        <w:t>.</w:t>
      </w:r>
      <w:r w:rsidR="00C64CDC">
        <w:t xml:space="preserve"> </w:t>
      </w:r>
    </w:p>
    <w:p w14:paraId="7978A895" w14:textId="5B33B608" w:rsidR="00CC2A75" w:rsidRDefault="00CC2A75" w:rsidP="00CC2A75">
      <w:pPr>
        <w:pStyle w:val="Heading2"/>
      </w:pPr>
      <w:r>
        <w:t>Acceptable Easement Purposes</w:t>
      </w:r>
    </w:p>
    <w:tbl>
      <w:tblPr>
        <w:tblStyle w:val="DTPDefaulttable"/>
        <w:tblW w:w="10773" w:type="dxa"/>
        <w:tblInd w:w="108" w:type="dxa"/>
        <w:tblLayout w:type="fixed"/>
        <w:tblLook w:val="04A0" w:firstRow="1" w:lastRow="0" w:firstColumn="1" w:lastColumn="0" w:noHBand="0" w:noVBand="1"/>
      </w:tblPr>
      <w:tblGrid>
        <w:gridCol w:w="1560"/>
        <w:gridCol w:w="3577"/>
        <w:gridCol w:w="5636"/>
      </w:tblGrid>
      <w:tr w:rsidR="00DE10B3" w:rsidRPr="0080476F" w14:paraId="1944F7A4" w14:textId="77777777" w:rsidTr="002F6BC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nil"/>
              <w:right w:val="single" w:sz="4" w:space="0" w:color="auto"/>
            </w:tcBorders>
            <w:vAlign w:val="center"/>
          </w:tcPr>
          <w:p w14:paraId="10BFA58F" w14:textId="70D69545" w:rsidR="00DE10B3" w:rsidRPr="00065632" w:rsidRDefault="00DE10B3" w:rsidP="00801EC9">
            <w:pPr>
              <w:pStyle w:val="NoSpacing"/>
              <w:jc w:val="center"/>
              <w:rPr>
                <w:rFonts w:cstheme="minorHAnsi"/>
                <w:bCs/>
                <w:sz w:val="22"/>
              </w:rPr>
            </w:pPr>
            <w:r w:rsidRPr="00065632">
              <w:rPr>
                <w:rFonts w:cstheme="minorHAnsi"/>
                <w:bCs/>
                <w:sz w:val="22"/>
              </w:rPr>
              <w:t>Category</w:t>
            </w:r>
          </w:p>
        </w:tc>
        <w:tc>
          <w:tcPr>
            <w:tcW w:w="3577" w:type="dxa"/>
            <w:vMerge w:val="restart"/>
            <w:tcBorders>
              <w:top w:val="nil"/>
              <w:left w:val="single" w:sz="4" w:space="0" w:color="auto"/>
              <w:right w:val="single" w:sz="4" w:space="0" w:color="auto"/>
            </w:tcBorders>
            <w:vAlign w:val="center"/>
          </w:tcPr>
          <w:p w14:paraId="233F1559" w14:textId="08E56029" w:rsidR="00DE10B3" w:rsidRPr="00065632" w:rsidRDefault="00DE10B3" w:rsidP="00065632">
            <w:pPr>
              <w:cnfStyle w:val="100000000000" w:firstRow="1" w:lastRow="0" w:firstColumn="0" w:lastColumn="0" w:oddVBand="0" w:evenVBand="0" w:oddHBand="0" w:evenHBand="0" w:firstRowFirstColumn="0" w:firstRowLastColumn="0" w:lastRowFirstColumn="0" w:lastRowLastColumn="0"/>
              <w:rPr>
                <w:bCs/>
                <w:sz w:val="22"/>
              </w:rPr>
            </w:pPr>
            <w:r w:rsidRPr="00065632">
              <w:rPr>
                <w:bCs/>
                <w:sz w:val="22"/>
              </w:rPr>
              <w:t>Acceptable Easement Purpose</w:t>
            </w:r>
          </w:p>
        </w:tc>
        <w:tc>
          <w:tcPr>
            <w:tcW w:w="5636" w:type="dxa"/>
            <w:vMerge w:val="restart"/>
            <w:tcBorders>
              <w:left w:val="single" w:sz="4" w:space="0" w:color="auto"/>
            </w:tcBorders>
            <w:vAlign w:val="center"/>
          </w:tcPr>
          <w:p w14:paraId="40019F31" w14:textId="1A69E4F4" w:rsidR="00DE10B3" w:rsidRPr="00065632" w:rsidRDefault="00DE10B3" w:rsidP="00065632">
            <w:pPr>
              <w:pStyle w:val="NoSpacing"/>
              <w:cnfStyle w:val="100000000000" w:firstRow="1" w:lastRow="0" w:firstColumn="0" w:lastColumn="0" w:oddVBand="0" w:evenVBand="0" w:oddHBand="0" w:evenHBand="0" w:firstRowFirstColumn="0" w:firstRowLastColumn="0" w:lastRowFirstColumn="0" w:lastRowLastColumn="0"/>
              <w:rPr>
                <w:rFonts w:cstheme="minorHAnsi"/>
                <w:bCs/>
                <w:sz w:val="22"/>
              </w:rPr>
            </w:pPr>
            <w:r w:rsidRPr="00065632">
              <w:rPr>
                <w:rFonts w:cstheme="minorHAnsi"/>
                <w:bCs/>
                <w:sz w:val="22"/>
              </w:rPr>
              <w:t>Specific requirements</w:t>
            </w:r>
          </w:p>
        </w:tc>
      </w:tr>
      <w:tr w:rsidR="00DE10B3" w:rsidRPr="0080476F" w14:paraId="0489DFC9" w14:textId="77777777" w:rsidTr="002F6BC1">
        <w:trPr>
          <w:trHeight w:val="23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05DD0415" w14:textId="77777777" w:rsidR="00DE10B3" w:rsidRPr="00C95E9B" w:rsidRDefault="00DE10B3" w:rsidP="00801EC9">
            <w:pPr>
              <w:pStyle w:val="NoSpacing"/>
              <w:jc w:val="center"/>
              <w:rPr>
                <w:rFonts w:cstheme="minorHAnsi"/>
                <w:szCs w:val="20"/>
              </w:rPr>
            </w:pPr>
          </w:p>
        </w:tc>
        <w:tc>
          <w:tcPr>
            <w:tcW w:w="3577" w:type="dxa"/>
            <w:vMerge/>
            <w:tcBorders>
              <w:top w:val="single" w:sz="8" w:space="0" w:color="95999E" w:themeColor="accent6" w:themeTint="99"/>
              <w:left w:val="single" w:sz="4" w:space="0" w:color="auto"/>
              <w:right w:val="single" w:sz="4" w:space="0" w:color="auto"/>
            </w:tcBorders>
            <w:vAlign w:val="center"/>
          </w:tcPr>
          <w:p w14:paraId="0AF24145" w14:textId="77777777"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p>
        </w:tc>
        <w:tc>
          <w:tcPr>
            <w:tcW w:w="5636" w:type="dxa"/>
            <w:vMerge/>
            <w:tcBorders>
              <w:left w:val="single" w:sz="4" w:space="0" w:color="auto"/>
            </w:tcBorders>
            <w:vAlign w:val="center"/>
          </w:tcPr>
          <w:p w14:paraId="2EC63271" w14:textId="77777777" w:rsidR="00DE10B3" w:rsidRPr="005A252E"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b/>
                <w:bCs/>
                <w:szCs w:val="20"/>
              </w:rPr>
            </w:pPr>
          </w:p>
        </w:tc>
      </w:tr>
      <w:tr w:rsidR="00B26CE6" w:rsidRPr="0080476F" w14:paraId="7C9836B7"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385AE77B" w14:textId="77777777" w:rsidR="00B26CE6" w:rsidRPr="00C95E9B" w:rsidRDefault="00B26CE6" w:rsidP="00801EC9">
            <w:pPr>
              <w:pStyle w:val="NoSpacing"/>
              <w:jc w:val="center"/>
              <w:rPr>
                <w:rFonts w:cstheme="minorHAnsi"/>
                <w:szCs w:val="20"/>
              </w:rPr>
            </w:pPr>
            <w:bookmarkStart w:id="4" w:name="_Int_jjreYrbb"/>
            <w:r w:rsidRPr="00C95E9B">
              <w:rPr>
                <w:rFonts w:cstheme="minorHAnsi"/>
                <w:szCs w:val="20"/>
              </w:rPr>
              <w:t>AIR</w:t>
            </w:r>
            <w:bookmarkEnd w:id="4"/>
          </w:p>
        </w:tc>
        <w:tc>
          <w:tcPr>
            <w:tcW w:w="3577" w:type="dxa"/>
            <w:tcBorders>
              <w:top w:val="single" w:sz="8" w:space="0" w:color="95999E" w:themeColor="accent6" w:themeTint="99"/>
              <w:left w:val="single" w:sz="4" w:space="0" w:color="auto"/>
              <w:right w:val="single" w:sz="4" w:space="0" w:color="auto"/>
            </w:tcBorders>
            <w:vAlign w:val="center"/>
          </w:tcPr>
          <w:p w14:paraId="126F1BC6" w14:textId="529A9037" w:rsidR="00B26CE6" w:rsidRPr="00C95E9B" w:rsidRDefault="00B26CE6"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Supply of air</w:t>
            </w:r>
          </w:p>
        </w:tc>
        <w:tc>
          <w:tcPr>
            <w:tcW w:w="5636" w:type="dxa"/>
            <w:tcBorders>
              <w:left w:val="single" w:sz="4" w:space="0" w:color="auto"/>
            </w:tcBorders>
            <w:vAlign w:val="center"/>
          </w:tcPr>
          <w:p w14:paraId="796D991F" w14:textId="77777777" w:rsidR="00B26CE6" w:rsidRPr="00C24068" w:rsidRDefault="00B26CE6"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B26CE6" w:rsidRPr="0080476F" w14:paraId="7B5016A4"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7677FF71" w14:textId="77777777" w:rsidR="00B26CE6" w:rsidRPr="00C95E9B" w:rsidRDefault="00B26CE6"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748F80B8" w14:textId="77777777" w:rsidR="00B26CE6" w:rsidRPr="00C95E9B" w:rsidRDefault="00B26CE6"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Flow of air</w:t>
            </w:r>
          </w:p>
        </w:tc>
        <w:tc>
          <w:tcPr>
            <w:tcW w:w="5636" w:type="dxa"/>
            <w:tcBorders>
              <w:left w:val="single" w:sz="4" w:space="0" w:color="auto"/>
            </w:tcBorders>
            <w:shd w:val="clear" w:color="auto" w:fill="F6FAFD"/>
            <w:vAlign w:val="center"/>
          </w:tcPr>
          <w:p w14:paraId="7090BA83" w14:textId="77777777" w:rsidR="00B26CE6" w:rsidRPr="00C24068" w:rsidRDefault="00B26CE6"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B26CE6" w:rsidRPr="0080476F" w14:paraId="3E047C14"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4A8196E0" w14:textId="77777777" w:rsidR="00B26CE6" w:rsidRPr="00C95E9B" w:rsidRDefault="00B26CE6"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6885EE9B" w14:textId="77777777" w:rsidR="00B26CE6" w:rsidRPr="00C95E9B" w:rsidRDefault="00B26CE6"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Passage of air</w:t>
            </w:r>
          </w:p>
        </w:tc>
        <w:tc>
          <w:tcPr>
            <w:tcW w:w="5636" w:type="dxa"/>
            <w:tcBorders>
              <w:left w:val="single" w:sz="4" w:space="0" w:color="auto"/>
            </w:tcBorders>
            <w:vAlign w:val="center"/>
          </w:tcPr>
          <w:p w14:paraId="1E1C480A" w14:textId="77777777" w:rsidR="00B26CE6" w:rsidRPr="00C24068" w:rsidRDefault="00B26CE6"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B26CE6" w:rsidRPr="0080476F" w14:paraId="556040AF"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4D18D9F1" w14:textId="77777777" w:rsidR="00B26CE6" w:rsidRPr="00C95E9B" w:rsidRDefault="00B26CE6"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4D6DC1C0" w14:textId="77777777" w:rsidR="00B26CE6" w:rsidRPr="00C95E9B" w:rsidRDefault="00B26CE6"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Air exhaust and ventilation</w:t>
            </w:r>
          </w:p>
        </w:tc>
        <w:tc>
          <w:tcPr>
            <w:tcW w:w="5636" w:type="dxa"/>
            <w:tcBorders>
              <w:left w:val="single" w:sz="4" w:space="0" w:color="auto"/>
            </w:tcBorders>
            <w:shd w:val="clear" w:color="auto" w:fill="F6FAFD"/>
            <w:vAlign w:val="center"/>
          </w:tcPr>
          <w:p w14:paraId="757CF217" w14:textId="77777777" w:rsidR="00B26CE6" w:rsidRPr="00C24068" w:rsidRDefault="00B26CE6"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B26CE6" w:rsidRPr="0080476F" w14:paraId="2E355EE6"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689E5BCE" w14:textId="77777777" w:rsidR="00B26CE6" w:rsidRPr="00C95E9B" w:rsidRDefault="00B26CE6"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1E34CCB3" w14:textId="3D44250F" w:rsidR="00B26CE6" w:rsidRPr="00C95E9B" w:rsidRDefault="00B26CE6" w:rsidP="00065632">
            <w:pPr>
              <w:cnfStyle w:val="000000010000" w:firstRow="0" w:lastRow="0" w:firstColumn="0" w:lastColumn="0" w:oddVBand="0" w:evenVBand="0" w:oddHBand="0" w:evenHBand="1" w:firstRowFirstColumn="0" w:firstRowLastColumn="0" w:lastRowFirstColumn="0" w:lastRowLastColumn="0"/>
              <w:rPr>
                <w:b/>
                <w:bCs/>
                <w:strike/>
              </w:rPr>
            </w:pPr>
            <w:r w:rsidRPr="00C95E9B">
              <w:rPr>
                <w:b/>
                <w:bCs/>
              </w:rPr>
              <w:t>Passage of air and light</w:t>
            </w:r>
          </w:p>
        </w:tc>
        <w:tc>
          <w:tcPr>
            <w:tcW w:w="5636" w:type="dxa"/>
            <w:tcBorders>
              <w:left w:val="single" w:sz="4" w:space="0" w:color="auto"/>
            </w:tcBorders>
            <w:vAlign w:val="center"/>
          </w:tcPr>
          <w:p w14:paraId="45FA4BA9" w14:textId="77777777" w:rsidR="00B26CE6" w:rsidRPr="00C24068" w:rsidRDefault="00B26CE6"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04144F" w:rsidRPr="0080476F" w14:paraId="29D26D05"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5086627D" w14:textId="201E7DA4" w:rsidR="0004144F" w:rsidRPr="0004144F" w:rsidRDefault="0004144F" w:rsidP="0004144F">
            <w:pPr>
              <w:pStyle w:val="NoSpacing"/>
              <w:jc w:val="center"/>
              <w:rPr>
                <w:rFonts w:cstheme="minorHAnsi"/>
                <w:b w:val="0"/>
                <w:szCs w:val="20"/>
              </w:rPr>
            </w:pPr>
            <w:r w:rsidRPr="00C95E9B">
              <w:rPr>
                <w:rFonts w:cstheme="minorHAnsi"/>
                <w:szCs w:val="20"/>
              </w:rPr>
              <w:t>ACCESS</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4E7D3372" w14:textId="73798F03"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Carriageway</w:t>
            </w:r>
          </w:p>
        </w:tc>
        <w:tc>
          <w:tcPr>
            <w:tcW w:w="5636" w:type="dxa"/>
            <w:tcBorders>
              <w:left w:val="single" w:sz="4" w:space="0" w:color="auto"/>
            </w:tcBorders>
            <w:shd w:val="clear" w:color="auto" w:fill="auto"/>
            <w:vAlign w:val="center"/>
          </w:tcPr>
          <w:p w14:paraId="0DB9BE9E" w14:textId="77777777"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04144F" w:rsidRPr="0080476F" w14:paraId="07C394DA"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60B9EE9A" w14:textId="4CFB1001"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580367FB" w14:textId="1738E7F0"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Carriageway for [</w:t>
            </w:r>
            <w:r w:rsidRPr="00C95E9B">
              <w:rPr>
                <w:b/>
                <w:bCs/>
                <w:i/>
                <w:iCs/>
              </w:rPr>
              <w:t>specific purpose</w:t>
            </w:r>
            <w:r w:rsidRPr="00C95E9B">
              <w:rPr>
                <w:b/>
                <w:bCs/>
              </w:rPr>
              <w:t>]</w:t>
            </w:r>
          </w:p>
        </w:tc>
        <w:tc>
          <w:tcPr>
            <w:tcW w:w="5636" w:type="dxa"/>
            <w:tcBorders>
              <w:left w:val="single" w:sz="4" w:space="0" w:color="auto"/>
            </w:tcBorders>
            <w:shd w:val="clear" w:color="auto" w:fill="auto"/>
            <w:vAlign w:val="center"/>
          </w:tcPr>
          <w:p w14:paraId="010DC177" w14:textId="15AC5D05" w:rsidR="0004144F" w:rsidRPr="00C24068"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The s</w:t>
            </w:r>
            <w:r w:rsidRPr="005A252E">
              <w:rPr>
                <w:rFonts w:cstheme="minorHAnsi"/>
                <w:szCs w:val="20"/>
              </w:rPr>
              <w:t xml:space="preserve">pecific purpose </w:t>
            </w:r>
            <w:r>
              <w:rPr>
                <w:rFonts w:cstheme="minorHAnsi"/>
                <w:szCs w:val="20"/>
              </w:rPr>
              <w:t>must</w:t>
            </w:r>
            <w:r w:rsidRPr="005A252E">
              <w:rPr>
                <w:rFonts w:cstheme="minorHAnsi"/>
                <w:szCs w:val="20"/>
              </w:rPr>
              <w:t xml:space="preserve"> be defined. </w:t>
            </w:r>
            <w:r w:rsidRPr="005A252E">
              <w:rPr>
                <w:rFonts w:cstheme="minorHAnsi"/>
                <w:szCs w:val="20"/>
              </w:rPr>
              <w:br/>
            </w:r>
            <w:r w:rsidRPr="005A252E">
              <w:rPr>
                <w:rFonts w:cstheme="minorHAnsi"/>
                <w:i/>
                <w:iCs/>
                <w:szCs w:val="20"/>
              </w:rPr>
              <w:t xml:space="preserve">e.g. </w:t>
            </w:r>
            <w:r>
              <w:rPr>
                <w:rFonts w:cstheme="minorHAnsi"/>
                <w:i/>
                <w:iCs/>
                <w:szCs w:val="20"/>
              </w:rPr>
              <w:t>C</w:t>
            </w:r>
            <w:r w:rsidRPr="005A252E">
              <w:rPr>
                <w:rFonts w:cstheme="minorHAnsi"/>
                <w:i/>
                <w:iCs/>
                <w:szCs w:val="20"/>
              </w:rPr>
              <w:t>arriageway for</w:t>
            </w:r>
            <w:r w:rsidRPr="005A252E">
              <w:rPr>
                <w:rFonts w:cstheme="minorHAnsi"/>
                <w:b/>
                <w:i/>
                <w:iCs/>
                <w:szCs w:val="20"/>
              </w:rPr>
              <w:t xml:space="preserve"> </w:t>
            </w:r>
            <w:r w:rsidRPr="00433021">
              <w:rPr>
                <w:rFonts w:cstheme="minorHAnsi"/>
                <w:i/>
                <w:iCs/>
                <w:szCs w:val="20"/>
              </w:rPr>
              <w:t>loading and unloading heavy equipment</w:t>
            </w:r>
          </w:p>
        </w:tc>
      </w:tr>
      <w:tr w:rsidR="0004144F" w:rsidRPr="0080476F" w14:paraId="2BEC4AB4"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75321F86"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1EF04317" w14:textId="161EFA04"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Footway</w:t>
            </w:r>
          </w:p>
        </w:tc>
        <w:tc>
          <w:tcPr>
            <w:tcW w:w="5636" w:type="dxa"/>
            <w:tcBorders>
              <w:left w:val="single" w:sz="4" w:space="0" w:color="auto"/>
            </w:tcBorders>
            <w:shd w:val="clear" w:color="auto" w:fill="auto"/>
            <w:vAlign w:val="center"/>
          </w:tcPr>
          <w:p w14:paraId="4574C668" w14:textId="4AC6402D"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04144F" w:rsidRPr="0080476F" w14:paraId="204C3D72"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22FA9F21"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bottom w:val="single" w:sz="4" w:space="0" w:color="auto"/>
              <w:right w:val="single" w:sz="4" w:space="0" w:color="auto"/>
            </w:tcBorders>
            <w:shd w:val="clear" w:color="auto" w:fill="auto"/>
            <w:vAlign w:val="center"/>
          </w:tcPr>
          <w:p w14:paraId="03B77043" w14:textId="2E87A5A5"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Footway over stairs</w:t>
            </w:r>
          </w:p>
        </w:tc>
        <w:tc>
          <w:tcPr>
            <w:tcW w:w="5636" w:type="dxa"/>
            <w:tcBorders>
              <w:left w:val="single" w:sz="4" w:space="0" w:color="auto"/>
              <w:bottom w:val="single" w:sz="4" w:space="0" w:color="auto"/>
            </w:tcBorders>
            <w:shd w:val="clear" w:color="auto" w:fill="auto"/>
            <w:vAlign w:val="center"/>
          </w:tcPr>
          <w:p w14:paraId="17CFF73A" w14:textId="77777777" w:rsidR="0004144F" w:rsidRPr="00C24068"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04144F" w:rsidRPr="0080476F" w14:paraId="2D597C36"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right w:val="single" w:sz="4" w:space="0" w:color="auto"/>
            </w:tcBorders>
            <w:vAlign w:val="center"/>
          </w:tcPr>
          <w:p w14:paraId="27DDFBEF" w14:textId="5BA0AE20" w:rsidR="0004144F" w:rsidRPr="00C95E9B" w:rsidRDefault="0004144F" w:rsidP="00801EC9">
            <w:pPr>
              <w:pStyle w:val="NoSpacing"/>
              <w:jc w:val="center"/>
              <w:rPr>
                <w:rFonts w:cstheme="minorHAnsi"/>
                <w:szCs w:val="20"/>
              </w:rPr>
            </w:pP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0A16B82D" w14:textId="01B2FB09"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Way</w:t>
            </w:r>
          </w:p>
        </w:tc>
        <w:tc>
          <w:tcPr>
            <w:tcW w:w="5636" w:type="dxa"/>
            <w:tcBorders>
              <w:top w:val="single" w:sz="4" w:space="0" w:color="auto"/>
              <w:left w:val="single" w:sz="4" w:space="0" w:color="auto"/>
              <w:bottom w:val="single" w:sz="4" w:space="0" w:color="auto"/>
            </w:tcBorders>
            <w:shd w:val="clear" w:color="auto" w:fill="auto"/>
            <w:vAlign w:val="center"/>
          </w:tcPr>
          <w:p w14:paraId="75F75A8B" w14:textId="77777777"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04144F" w:rsidRPr="0080476F" w14:paraId="25DBA603"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right w:val="single" w:sz="4" w:space="0" w:color="auto"/>
            </w:tcBorders>
            <w:shd w:val="clear" w:color="auto" w:fill="auto"/>
            <w:vAlign w:val="center"/>
          </w:tcPr>
          <w:p w14:paraId="5CFEE4E1" w14:textId="61BA9A5F" w:rsidR="0004144F" w:rsidRPr="00C95E9B" w:rsidRDefault="0004144F" w:rsidP="00801EC9">
            <w:pPr>
              <w:pStyle w:val="NoSpacing"/>
              <w:jc w:val="center"/>
              <w:rPr>
                <w:rFonts w:cstheme="minorHAnsi"/>
                <w:szCs w:val="20"/>
              </w:rPr>
            </w:pPr>
          </w:p>
        </w:tc>
        <w:tc>
          <w:tcPr>
            <w:tcW w:w="3577" w:type="dxa"/>
            <w:tcBorders>
              <w:top w:val="single" w:sz="4" w:space="0" w:color="auto"/>
              <w:left w:val="single" w:sz="4" w:space="0" w:color="auto"/>
              <w:right w:val="single" w:sz="4" w:space="0" w:color="auto"/>
            </w:tcBorders>
            <w:shd w:val="clear" w:color="auto" w:fill="auto"/>
            <w:vAlign w:val="center"/>
          </w:tcPr>
          <w:p w14:paraId="399F6D98" w14:textId="12F87782"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Way for the purpose of collecting mail</w:t>
            </w:r>
          </w:p>
        </w:tc>
        <w:tc>
          <w:tcPr>
            <w:tcW w:w="5636" w:type="dxa"/>
            <w:tcBorders>
              <w:top w:val="single" w:sz="4" w:space="0" w:color="auto"/>
              <w:left w:val="single" w:sz="4" w:space="0" w:color="auto"/>
            </w:tcBorders>
            <w:shd w:val="clear" w:color="auto" w:fill="auto"/>
            <w:vAlign w:val="center"/>
          </w:tcPr>
          <w:p w14:paraId="6F0ECD02" w14:textId="77777777" w:rsidR="0004144F" w:rsidRPr="00C24068"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04144F" w:rsidRPr="0080476F" w14:paraId="727D5323"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767C844C"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1EC5531" w14:textId="58115354"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Walkway</w:t>
            </w:r>
          </w:p>
        </w:tc>
        <w:tc>
          <w:tcPr>
            <w:tcW w:w="5636" w:type="dxa"/>
            <w:tcBorders>
              <w:left w:val="single" w:sz="4" w:space="0" w:color="auto"/>
            </w:tcBorders>
            <w:shd w:val="clear" w:color="auto" w:fill="auto"/>
            <w:vAlign w:val="center"/>
          </w:tcPr>
          <w:p w14:paraId="639F5499" w14:textId="77777777"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04144F" w:rsidRPr="0080476F" w14:paraId="69A4FF8C"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4CEB5296"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7ACC1B7B" w14:textId="01D4F5FD"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Walkway in the event of [</w:t>
            </w:r>
            <w:r w:rsidRPr="00C95E9B">
              <w:rPr>
                <w:b/>
                <w:bCs/>
                <w:i/>
                <w:iCs/>
              </w:rPr>
              <w:t>activity</w:t>
            </w:r>
            <w:r w:rsidRPr="00C95E9B">
              <w:rPr>
                <w:b/>
                <w:bCs/>
              </w:rPr>
              <w:t>]</w:t>
            </w:r>
          </w:p>
        </w:tc>
        <w:tc>
          <w:tcPr>
            <w:tcW w:w="5636" w:type="dxa"/>
            <w:tcBorders>
              <w:left w:val="single" w:sz="4" w:space="0" w:color="auto"/>
            </w:tcBorders>
            <w:shd w:val="clear" w:color="auto" w:fill="auto"/>
            <w:vAlign w:val="center"/>
          </w:tcPr>
          <w:p w14:paraId="726D6412" w14:textId="13E416B7" w:rsidR="0004144F" w:rsidRPr="00C24068"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C24068">
              <w:rPr>
                <w:rFonts w:cstheme="minorHAnsi"/>
                <w:szCs w:val="20"/>
              </w:rPr>
              <w:t xml:space="preserve">The specific activity </w:t>
            </w:r>
            <w:r>
              <w:rPr>
                <w:rFonts w:cstheme="minorHAnsi"/>
                <w:szCs w:val="20"/>
              </w:rPr>
              <w:t>must</w:t>
            </w:r>
            <w:r w:rsidRPr="00C24068">
              <w:rPr>
                <w:rFonts w:cstheme="minorHAnsi"/>
                <w:szCs w:val="20"/>
              </w:rPr>
              <w:t xml:space="preserve"> be defined</w:t>
            </w:r>
            <w:r w:rsidRPr="00C24068">
              <w:rPr>
                <w:rFonts w:cstheme="minorHAnsi"/>
                <w:b/>
                <w:bCs/>
                <w:szCs w:val="20"/>
              </w:rPr>
              <w:t xml:space="preserve">. </w:t>
            </w:r>
            <w:r w:rsidRPr="00C24068">
              <w:rPr>
                <w:rFonts w:cstheme="minorHAnsi"/>
                <w:szCs w:val="20"/>
              </w:rPr>
              <w:t xml:space="preserve">A specific location may also be included. </w:t>
            </w:r>
            <w:r w:rsidRPr="00C24068">
              <w:rPr>
                <w:rFonts w:cstheme="minorHAnsi"/>
                <w:szCs w:val="20"/>
              </w:rPr>
              <w:br/>
            </w:r>
            <w:r w:rsidRPr="00C24068">
              <w:rPr>
                <w:rFonts w:cstheme="minorHAnsi"/>
                <w:i/>
                <w:iCs/>
                <w:szCs w:val="20"/>
              </w:rPr>
              <w:t>e.g. Walkway in the event of a flood in Smith Street</w:t>
            </w:r>
          </w:p>
        </w:tc>
      </w:tr>
      <w:tr w:rsidR="0004144F" w:rsidRPr="0080476F" w14:paraId="2768D684"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79EC852F"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1BE486D" w14:textId="0B0251E2"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Right of access</w:t>
            </w:r>
            <w:r>
              <w:rPr>
                <w:b/>
                <w:bCs/>
              </w:rPr>
              <w:t xml:space="preserve"> [</w:t>
            </w:r>
            <w:r w:rsidRPr="00226623">
              <w:rPr>
                <w:b/>
                <w:bCs/>
                <w:i/>
                <w:iCs/>
              </w:rPr>
              <w:t>means and purpose</w:t>
            </w:r>
            <w:r>
              <w:rPr>
                <w:b/>
                <w:bCs/>
              </w:rPr>
              <w:t>]</w:t>
            </w:r>
          </w:p>
        </w:tc>
        <w:tc>
          <w:tcPr>
            <w:tcW w:w="5636" w:type="dxa"/>
            <w:tcBorders>
              <w:left w:val="single" w:sz="4" w:space="0" w:color="auto"/>
            </w:tcBorders>
            <w:shd w:val="clear" w:color="auto" w:fill="auto"/>
            <w:vAlign w:val="center"/>
          </w:tcPr>
          <w:p w14:paraId="4DBB5997" w14:textId="09044BF5"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The m</w:t>
            </w:r>
            <w:r w:rsidRPr="005A252E">
              <w:rPr>
                <w:rFonts w:cstheme="minorHAnsi"/>
                <w:szCs w:val="20"/>
              </w:rPr>
              <w:t xml:space="preserve">eans </w:t>
            </w:r>
            <w:r>
              <w:rPr>
                <w:rFonts w:cstheme="minorHAnsi"/>
                <w:szCs w:val="20"/>
              </w:rPr>
              <w:t xml:space="preserve">and purpose </w:t>
            </w:r>
            <w:r w:rsidRPr="005A252E">
              <w:rPr>
                <w:rFonts w:cstheme="minorHAnsi"/>
                <w:szCs w:val="20"/>
              </w:rPr>
              <w:t>of access must be defined.</w:t>
            </w:r>
            <w:r w:rsidRPr="005A252E">
              <w:rPr>
                <w:rFonts w:cstheme="minorHAnsi"/>
                <w:szCs w:val="20"/>
              </w:rPr>
              <w:br/>
            </w:r>
            <w:r w:rsidRPr="00C24068">
              <w:rPr>
                <w:rFonts w:cstheme="minorHAnsi"/>
                <w:i/>
                <w:iCs/>
                <w:szCs w:val="20"/>
              </w:rPr>
              <w:t xml:space="preserve">e.g. </w:t>
            </w:r>
            <w:r>
              <w:rPr>
                <w:rFonts w:cstheme="minorHAnsi"/>
                <w:i/>
                <w:iCs/>
                <w:szCs w:val="20"/>
              </w:rPr>
              <w:t>Right of a</w:t>
            </w:r>
            <w:r w:rsidRPr="00C24068">
              <w:rPr>
                <w:rFonts w:cstheme="minorHAnsi"/>
                <w:i/>
                <w:iCs/>
                <w:szCs w:val="20"/>
              </w:rPr>
              <w:t>ccess by foot for the purpose of using a storage shed</w:t>
            </w:r>
          </w:p>
        </w:tc>
      </w:tr>
      <w:tr w:rsidR="0004144F" w:rsidRPr="0080476F" w14:paraId="77339D02"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7BFA4590"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4B4BADAE" w14:textId="4E4021AB"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Right of entry</w:t>
            </w:r>
            <w:r>
              <w:rPr>
                <w:b/>
                <w:bCs/>
              </w:rPr>
              <w:t xml:space="preserve"> [</w:t>
            </w:r>
            <w:r w:rsidRPr="00226623">
              <w:rPr>
                <w:b/>
                <w:bCs/>
                <w:i/>
                <w:iCs/>
              </w:rPr>
              <w:t>means and purpose</w:t>
            </w:r>
            <w:r>
              <w:rPr>
                <w:b/>
                <w:bCs/>
              </w:rPr>
              <w:t>]</w:t>
            </w:r>
          </w:p>
        </w:tc>
        <w:tc>
          <w:tcPr>
            <w:tcW w:w="5636" w:type="dxa"/>
            <w:tcBorders>
              <w:left w:val="single" w:sz="4" w:space="0" w:color="auto"/>
            </w:tcBorders>
            <w:shd w:val="clear" w:color="auto" w:fill="auto"/>
            <w:vAlign w:val="center"/>
          </w:tcPr>
          <w:p w14:paraId="2DAA3EAF" w14:textId="733DEFBC" w:rsidR="0004144F" w:rsidRPr="00C24068"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T</w:t>
            </w:r>
            <w:r w:rsidRPr="005A252E">
              <w:rPr>
                <w:rFonts w:cstheme="minorHAnsi"/>
                <w:szCs w:val="20"/>
              </w:rPr>
              <w:t xml:space="preserve">he means </w:t>
            </w:r>
            <w:r>
              <w:rPr>
                <w:rFonts w:cstheme="minorHAnsi"/>
                <w:szCs w:val="20"/>
              </w:rPr>
              <w:t xml:space="preserve">and purpose </w:t>
            </w:r>
            <w:r w:rsidRPr="005A252E">
              <w:rPr>
                <w:rFonts w:cstheme="minorHAnsi"/>
                <w:szCs w:val="20"/>
              </w:rPr>
              <w:t>of entry must be defined.</w:t>
            </w:r>
            <w:r w:rsidRPr="005A252E">
              <w:rPr>
                <w:rFonts w:cstheme="minorHAnsi"/>
                <w:szCs w:val="20"/>
              </w:rPr>
              <w:br/>
            </w:r>
            <w:r w:rsidRPr="005A252E">
              <w:rPr>
                <w:rFonts w:cstheme="minorHAnsi"/>
                <w:i/>
                <w:iCs/>
                <w:szCs w:val="20"/>
              </w:rPr>
              <w:t xml:space="preserve">e.g. </w:t>
            </w:r>
            <w:r>
              <w:rPr>
                <w:rFonts w:cstheme="minorHAnsi"/>
                <w:i/>
                <w:iCs/>
                <w:szCs w:val="20"/>
              </w:rPr>
              <w:t>Right of e</w:t>
            </w:r>
            <w:r w:rsidRPr="005A252E">
              <w:rPr>
                <w:rFonts w:cstheme="minorHAnsi"/>
                <w:i/>
                <w:iCs/>
                <w:szCs w:val="20"/>
              </w:rPr>
              <w:t>ntry by emergency vehicles in the event of a fire</w:t>
            </w:r>
          </w:p>
        </w:tc>
      </w:tr>
      <w:tr w:rsidR="0004144F" w:rsidRPr="0080476F" w14:paraId="63B2E385"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121B42FA"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3AE51E01" w14:textId="24A7262E"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Vehicle parking</w:t>
            </w:r>
            <w:r>
              <w:rPr>
                <w:b/>
                <w:bCs/>
              </w:rPr>
              <w:t xml:space="preserve"> [</w:t>
            </w:r>
            <w:r w:rsidRPr="00226623">
              <w:rPr>
                <w:b/>
                <w:bCs/>
                <w:i/>
                <w:iCs/>
              </w:rPr>
              <w:t>further details</w:t>
            </w:r>
            <w:r>
              <w:rPr>
                <w:b/>
                <w:bCs/>
              </w:rPr>
              <w:t>]</w:t>
            </w:r>
          </w:p>
        </w:tc>
        <w:tc>
          <w:tcPr>
            <w:tcW w:w="5636" w:type="dxa"/>
            <w:tcBorders>
              <w:left w:val="single" w:sz="4" w:space="0" w:color="auto"/>
            </w:tcBorders>
            <w:shd w:val="clear" w:color="auto" w:fill="auto"/>
            <w:vAlign w:val="center"/>
          </w:tcPr>
          <w:p w14:paraId="2C4E13CF" w14:textId="77777777" w:rsidR="0004144F" w:rsidRPr="005A252E" w:rsidRDefault="0004144F" w:rsidP="00065632">
            <w:pPr>
              <w:pStyle w:val="NoSpacing"/>
              <w:cnfStyle w:val="000000000000" w:firstRow="0" w:lastRow="0" w:firstColumn="0" w:lastColumn="0" w:oddVBand="0" w:evenVBand="0" w:oddHBand="0" w:evenHBand="0" w:firstRowFirstColumn="0" w:firstRowLastColumn="0" w:lastRowFirstColumn="0" w:lastRowLastColumn="0"/>
              <w:rPr>
                <w:rStyle w:val="Hyperlink"/>
                <w:rFonts w:cstheme="minorHAnsi"/>
                <w:color w:val="0070C0"/>
                <w:szCs w:val="20"/>
                <w:vertAlign w:val="superscript"/>
              </w:rPr>
            </w:pPr>
            <w:r w:rsidRPr="005A252E">
              <w:rPr>
                <w:rFonts w:cstheme="minorHAnsi"/>
                <w:szCs w:val="20"/>
              </w:rPr>
              <w:t>Further de</w:t>
            </w:r>
            <w:r>
              <w:rPr>
                <w:rFonts w:cstheme="minorHAnsi"/>
                <w:szCs w:val="20"/>
              </w:rPr>
              <w:t>tail</w:t>
            </w:r>
            <w:r w:rsidRPr="005A252E">
              <w:rPr>
                <w:rFonts w:cstheme="minorHAnsi"/>
                <w:szCs w:val="20"/>
              </w:rPr>
              <w:t xml:space="preserve"> </w:t>
            </w:r>
            <w:r>
              <w:rPr>
                <w:rFonts w:cstheme="minorHAnsi"/>
                <w:szCs w:val="20"/>
              </w:rPr>
              <w:t>including</w:t>
            </w:r>
            <w:r w:rsidRPr="005A252E">
              <w:rPr>
                <w:rFonts w:cstheme="minorHAnsi"/>
                <w:szCs w:val="20"/>
              </w:rPr>
              <w:t xml:space="preserve"> time range must be defined</w:t>
            </w:r>
            <w:r>
              <w:rPr>
                <w:rFonts w:cstheme="minorHAnsi"/>
                <w:szCs w:val="20"/>
              </w:rPr>
              <w:t>.</w:t>
            </w:r>
          </w:p>
          <w:p w14:paraId="09BAF0C1" w14:textId="4A5AA512"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C24068">
              <w:rPr>
                <w:rFonts w:cstheme="minorHAnsi"/>
                <w:i/>
                <w:iCs/>
                <w:szCs w:val="20"/>
              </w:rPr>
              <w:t xml:space="preserve">e.g. </w:t>
            </w:r>
            <w:r>
              <w:rPr>
                <w:rFonts w:cstheme="minorHAnsi"/>
                <w:i/>
                <w:iCs/>
                <w:szCs w:val="20"/>
              </w:rPr>
              <w:t>Vehicle parking</w:t>
            </w:r>
            <w:r w:rsidRPr="00C24068">
              <w:rPr>
                <w:rFonts w:cstheme="minorHAnsi"/>
                <w:i/>
                <w:iCs/>
                <w:szCs w:val="20"/>
              </w:rPr>
              <w:t xml:space="preserve"> for the registered proprietor of the dominant tenement and </w:t>
            </w:r>
            <w:r>
              <w:rPr>
                <w:rFonts w:cstheme="minorHAnsi"/>
                <w:i/>
                <w:iCs/>
                <w:szCs w:val="20"/>
              </w:rPr>
              <w:t>their</w:t>
            </w:r>
            <w:r w:rsidRPr="00C24068">
              <w:rPr>
                <w:rFonts w:cstheme="minorHAnsi"/>
                <w:i/>
                <w:iCs/>
                <w:szCs w:val="20"/>
              </w:rPr>
              <w:t xml:space="preserve"> servants, agents, workmen and visitors to use the land marked </w:t>
            </w:r>
            <w:r>
              <w:rPr>
                <w:rFonts w:cstheme="minorHAnsi"/>
                <w:i/>
                <w:iCs/>
                <w:szCs w:val="20"/>
              </w:rPr>
              <w:t>[X]</w:t>
            </w:r>
            <w:r w:rsidRPr="00C24068">
              <w:rPr>
                <w:rFonts w:cstheme="minorHAnsi"/>
                <w:i/>
                <w:iCs/>
                <w:szCs w:val="20"/>
              </w:rPr>
              <w:t xml:space="preserve"> for the purpose of parking vehicles between the hours of </w:t>
            </w:r>
            <w:r>
              <w:rPr>
                <w:rFonts w:cstheme="minorHAnsi"/>
                <w:i/>
                <w:iCs/>
                <w:szCs w:val="20"/>
              </w:rPr>
              <w:t>[X]</w:t>
            </w:r>
            <w:r w:rsidRPr="00C24068">
              <w:rPr>
                <w:rFonts w:cstheme="minorHAnsi"/>
                <w:i/>
                <w:iCs/>
                <w:szCs w:val="20"/>
              </w:rPr>
              <w:t xml:space="preserve"> to </w:t>
            </w:r>
            <w:r>
              <w:rPr>
                <w:rFonts w:cstheme="minorHAnsi"/>
                <w:i/>
                <w:iCs/>
                <w:szCs w:val="20"/>
              </w:rPr>
              <w:t>[X]</w:t>
            </w:r>
            <w:r w:rsidRPr="00C24068">
              <w:rPr>
                <w:rFonts w:cstheme="minorHAnsi"/>
                <w:i/>
                <w:iCs/>
                <w:szCs w:val="20"/>
              </w:rPr>
              <w:t xml:space="preserve"> Monday to Friday and </w:t>
            </w:r>
            <w:r>
              <w:rPr>
                <w:rFonts w:cstheme="minorHAnsi"/>
                <w:i/>
                <w:iCs/>
                <w:szCs w:val="20"/>
              </w:rPr>
              <w:t>[X]</w:t>
            </w:r>
            <w:r w:rsidRPr="00C24068">
              <w:rPr>
                <w:rFonts w:cstheme="minorHAnsi"/>
                <w:i/>
                <w:iCs/>
                <w:szCs w:val="20"/>
              </w:rPr>
              <w:t xml:space="preserve"> to </w:t>
            </w:r>
            <w:r>
              <w:rPr>
                <w:rFonts w:cstheme="minorHAnsi"/>
                <w:i/>
                <w:iCs/>
                <w:szCs w:val="20"/>
              </w:rPr>
              <w:t>[X]</w:t>
            </w:r>
            <w:r w:rsidRPr="00C24068">
              <w:rPr>
                <w:rFonts w:cstheme="minorHAnsi"/>
                <w:i/>
                <w:iCs/>
                <w:szCs w:val="20"/>
              </w:rPr>
              <w:t xml:space="preserve"> on Saturday.</w:t>
            </w:r>
          </w:p>
        </w:tc>
      </w:tr>
      <w:tr w:rsidR="00DE10B3" w:rsidRPr="0080476F" w14:paraId="2E747B57"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60CF4320" w14:textId="45C675A0" w:rsidR="00DE10B3" w:rsidRPr="00C95E9B" w:rsidRDefault="00DE10B3" w:rsidP="00801EC9">
            <w:pPr>
              <w:pStyle w:val="NoSpacing"/>
              <w:jc w:val="center"/>
              <w:rPr>
                <w:rFonts w:cstheme="minorHAnsi"/>
                <w:szCs w:val="20"/>
              </w:rPr>
            </w:pPr>
            <w:r w:rsidRPr="00C95E9B">
              <w:rPr>
                <w:rFonts w:cstheme="minorHAnsi"/>
                <w:szCs w:val="20"/>
              </w:rPr>
              <w:t>DRAINAGE</w:t>
            </w:r>
          </w:p>
        </w:tc>
        <w:tc>
          <w:tcPr>
            <w:tcW w:w="3577" w:type="dxa"/>
            <w:tcBorders>
              <w:top w:val="single" w:sz="8" w:space="0" w:color="95999E" w:themeColor="accent6" w:themeTint="99"/>
              <w:left w:val="single" w:sz="4" w:space="0" w:color="auto"/>
              <w:right w:val="single" w:sz="4" w:space="0" w:color="auto"/>
            </w:tcBorders>
            <w:vAlign w:val="center"/>
          </w:tcPr>
          <w:p w14:paraId="0A4F0C5A" w14:textId="25BF6CD6" w:rsidR="00DE10B3" w:rsidRPr="00C95E9B" w:rsidRDefault="00DE10B3"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Drainage</w:t>
            </w:r>
          </w:p>
        </w:tc>
        <w:tc>
          <w:tcPr>
            <w:tcW w:w="5636" w:type="dxa"/>
            <w:tcBorders>
              <w:left w:val="single" w:sz="4" w:space="0" w:color="auto"/>
            </w:tcBorders>
            <w:vAlign w:val="center"/>
          </w:tcPr>
          <w:p w14:paraId="41F6A714" w14:textId="042D8662" w:rsidR="00DE10B3" w:rsidRPr="00C24068"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p>
        </w:tc>
      </w:tr>
      <w:tr w:rsidR="00DE10B3" w:rsidRPr="0080476F" w14:paraId="5DFA2454"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6A094067" w14:textId="24608EF3"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7FF89791" w14:textId="61138CF0"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Drainage and floodway</w:t>
            </w:r>
          </w:p>
        </w:tc>
        <w:tc>
          <w:tcPr>
            <w:tcW w:w="5636" w:type="dxa"/>
            <w:tcBorders>
              <w:left w:val="single" w:sz="4" w:space="0" w:color="auto"/>
            </w:tcBorders>
            <w:shd w:val="clear" w:color="auto" w:fill="F6FAFD"/>
            <w:vAlign w:val="center"/>
          </w:tcPr>
          <w:p w14:paraId="72FFE4D1" w14:textId="77777777" w:rsidR="00DE10B3" w:rsidRPr="005A252E"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E10B3" w:rsidRPr="0080476F" w14:paraId="0C56071E"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605094D6" w14:textId="77777777"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0E6ACC48" w14:textId="760B84B2" w:rsidR="00DE10B3" w:rsidRPr="00C95E9B" w:rsidRDefault="00DE10B3"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Drainage and sewerage</w:t>
            </w:r>
          </w:p>
        </w:tc>
        <w:tc>
          <w:tcPr>
            <w:tcW w:w="5636" w:type="dxa"/>
            <w:tcBorders>
              <w:left w:val="single" w:sz="4" w:space="0" w:color="auto"/>
            </w:tcBorders>
            <w:vAlign w:val="center"/>
          </w:tcPr>
          <w:p w14:paraId="71D4D0AA" w14:textId="77777777" w:rsidR="00DE10B3" w:rsidRPr="005A252E"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DE10B3" w:rsidRPr="0080476F" w14:paraId="7E5FD197"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5B5BB907" w14:textId="77777777"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68D6250C" w14:textId="543A5069"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Drainage and waterway</w:t>
            </w:r>
          </w:p>
        </w:tc>
        <w:tc>
          <w:tcPr>
            <w:tcW w:w="5636" w:type="dxa"/>
            <w:tcBorders>
              <w:left w:val="single" w:sz="4" w:space="0" w:color="auto"/>
            </w:tcBorders>
            <w:shd w:val="clear" w:color="auto" w:fill="F6FAFD"/>
            <w:vAlign w:val="center"/>
          </w:tcPr>
          <w:p w14:paraId="00775E0D" w14:textId="77777777" w:rsidR="00DE10B3" w:rsidRPr="005A252E"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E10B3" w:rsidRPr="0080476F" w14:paraId="363C8CA5"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95999E" w:themeColor="accent6" w:themeTint="99"/>
              <w:right w:val="single" w:sz="4" w:space="0" w:color="auto"/>
            </w:tcBorders>
            <w:shd w:val="clear" w:color="auto" w:fill="auto"/>
            <w:vAlign w:val="center"/>
          </w:tcPr>
          <w:p w14:paraId="3CF888E4" w14:textId="7A4E95C0" w:rsidR="00DE10B3" w:rsidRPr="00C95E9B" w:rsidRDefault="00DE10B3" w:rsidP="00801EC9">
            <w:pPr>
              <w:pStyle w:val="NoSpacing"/>
              <w:jc w:val="center"/>
              <w:rPr>
                <w:rFonts w:cstheme="minorHAnsi"/>
                <w:szCs w:val="20"/>
              </w:rPr>
            </w:pPr>
            <w:r w:rsidRPr="00C95E9B">
              <w:rPr>
                <w:rFonts w:cstheme="minorHAnsi"/>
                <w:szCs w:val="20"/>
              </w:rPr>
              <w:t>EROSION</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5A85B96" w14:textId="2F01D8EE" w:rsidR="00DE10B3" w:rsidRPr="00C95E9B" w:rsidRDefault="00DE10B3"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Erosion</w:t>
            </w:r>
          </w:p>
        </w:tc>
        <w:tc>
          <w:tcPr>
            <w:tcW w:w="5636" w:type="dxa"/>
            <w:tcBorders>
              <w:left w:val="single" w:sz="4" w:space="0" w:color="auto"/>
            </w:tcBorders>
            <w:shd w:val="clear" w:color="auto" w:fill="auto"/>
            <w:vAlign w:val="center"/>
          </w:tcPr>
          <w:p w14:paraId="2E2E032C" w14:textId="77777777" w:rsidR="00DE10B3" w:rsidRPr="005A252E"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DE10B3" w:rsidRPr="0080476F" w14:paraId="177F9214"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F6FAFD"/>
            <w:vAlign w:val="center"/>
          </w:tcPr>
          <w:p w14:paraId="6C9CF4E4" w14:textId="4B02932C" w:rsidR="00DE10B3" w:rsidRPr="00C95E9B" w:rsidRDefault="00DE10B3" w:rsidP="00801EC9">
            <w:pPr>
              <w:pStyle w:val="NoSpacing"/>
              <w:jc w:val="center"/>
              <w:rPr>
                <w:rFonts w:cstheme="minorHAnsi"/>
                <w:szCs w:val="20"/>
              </w:rPr>
            </w:pPr>
            <w:r w:rsidRPr="00C95E9B">
              <w:rPr>
                <w:rFonts w:cstheme="minorHAnsi"/>
                <w:szCs w:val="20"/>
              </w:rPr>
              <w:t>FIRE</w:t>
            </w: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5C6BAF8F" w14:textId="4F3C1286"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Fire access</w:t>
            </w:r>
          </w:p>
        </w:tc>
        <w:tc>
          <w:tcPr>
            <w:tcW w:w="5636" w:type="dxa"/>
            <w:tcBorders>
              <w:left w:val="single" w:sz="4" w:space="0" w:color="auto"/>
            </w:tcBorders>
            <w:shd w:val="clear" w:color="auto" w:fill="F6FAFD"/>
            <w:vAlign w:val="center"/>
          </w:tcPr>
          <w:p w14:paraId="3D0F8574" w14:textId="77777777" w:rsidR="00DE10B3" w:rsidRPr="005A252E"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E10B3" w:rsidRPr="0080476F" w14:paraId="5A13143F"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4A085AC1" w14:textId="01FF7A6D"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3D8E87B0" w14:textId="175DA3F0" w:rsidR="00DE10B3" w:rsidRPr="00C95E9B" w:rsidRDefault="00DE10B3"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Fire escape</w:t>
            </w:r>
          </w:p>
        </w:tc>
        <w:tc>
          <w:tcPr>
            <w:tcW w:w="5636" w:type="dxa"/>
            <w:tcBorders>
              <w:left w:val="single" w:sz="4" w:space="0" w:color="auto"/>
            </w:tcBorders>
            <w:vAlign w:val="center"/>
          </w:tcPr>
          <w:p w14:paraId="7C581463" w14:textId="77777777" w:rsidR="00DE10B3" w:rsidRPr="005A252E"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DE10B3" w:rsidRPr="0080476F" w14:paraId="4B8E9FEE" w14:textId="77777777" w:rsidTr="002F6BC1">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F6FAFD"/>
            <w:vAlign w:val="center"/>
          </w:tcPr>
          <w:p w14:paraId="748A8B35" w14:textId="77777777"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020B6ED0" w14:textId="6BFF8C83"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Fire egress</w:t>
            </w:r>
          </w:p>
        </w:tc>
        <w:tc>
          <w:tcPr>
            <w:tcW w:w="5636" w:type="dxa"/>
            <w:tcBorders>
              <w:left w:val="single" w:sz="4" w:space="0" w:color="auto"/>
            </w:tcBorders>
            <w:shd w:val="clear" w:color="auto" w:fill="F6FAFD"/>
            <w:vAlign w:val="center"/>
          </w:tcPr>
          <w:p w14:paraId="1BF61BA1" w14:textId="77777777" w:rsidR="00DE10B3" w:rsidRPr="005A252E"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E10B3" w:rsidRPr="0080476F" w14:paraId="0DD38930" w14:textId="77777777" w:rsidTr="002F6BC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auto"/>
            <w:vAlign w:val="center"/>
          </w:tcPr>
          <w:p w14:paraId="4DE34F8E" w14:textId="3156A48C" w:rsidR="00DE10B3" w:rsidRPr="00C95E9B" w:rsidRDefault="00DE10B3" w:rsidP="00801EC9">
            <w:pPr>
              <w:pStyle w:val="NoSpacing"/>
              <w:jc w:val="center"/>
              <w:rPr>
                <w:rFonts w:cstheme="minorHAnsi"/>
                <w:szCs w:val="20"/>
              </w:rPr>
            </w:pPr>
            <w:r w:rsidRPr="00C95E9B">
              <w:rPr>
                <w:rFonts w:cstheme="minorHAnsi"/>
                <w:szCs w:val="20"/>
              </w:rPr>
              <w:t>FLOOD</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46FE908" w14:textId="0A86D5C6" w:rsidR="00DE10B3" w:rsidRPr="00C95E9B" w:rsidRDefault="00DE10B3"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Floodway</w:t>
            </w:r>
          </w:p>
        </w:tc>
        <w:tc>
          <w:tcPr>
            <w:tcW w:w="5636" w:type="dxa"/>
            <w:tcBorders>
              <w:left w:val="single" w:sz="4" w:space="0" w:color="auto"/>
            </w:tcBorders>
            <w:shd w:val="clear" w:color="auto" w:fill="auto"/>
            <w:vAlign w:val="center"/>
          </w:tcPr>
          <w:p w14:paraId="78FFF128" w14:textId="77777777" w:rsidR="00DE10B3" w:rsidRPr="005A252E"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DE10B3" w:rsidRPr="0080476F" w14:paraId="40A70626" w14:textId="77777777" w:rsidTr="002F6BC1">
        <w:trPr>
          <w:trHeight w:val="28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auto"/>
            <w:vAlign w:val="center"/>
          </w:tcPr>
          <w:p w14:paraId="25846F6F" w14:textId="28E2ECA5"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64B3BAEE" w14:textId="69C995D3" w:rsidR="00DE10B3" w:rsidRPr="00C95E9B" w:rsidRDefault="00DE10B3"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Flooding</w:t>
            </w:r>
          </w:p>
        </w:tc>
        <w:tc>
          <w:tcPr>
            <w:tcW w:w="5636" w:type="dxa"/>
            <w:tcBorders>
              <w:left w:val="single" w:sz="4" w:space="0" w:color="auto"/>
            </w:tcBorders>
            <w:shd w:val="clear" w:color="auto" w:fill="auto"/>
            <w:vAlign w:val="center"/>
          </w:tcPr>
          <w:p w14:paraId="1C17305C" w14:textId="77777777" w:rsidR="00DE10B3" w:rsidRPr="00C24068"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DE10B3" w:rsidRPr="0080476F" w14:paraId="4362193B" w14:textId="77777777" w:rsidTr="002F6BC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auto"/>
            <w:vAlign w:val="center"/>
          </w:tcPr>
          <w:p w14:paraId="62A3B9A4" w14:textId="77777777"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3E15C09D" w14:textId="42334723" w:rsidR="00DE10B3" w:rsidRPr="00C95E9B" w:rsidRDefault="001D5C57"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Flood wall</w:t>
            </w:r>
          </w:p>
        </w:tc>
        <w:tc>
          <w:tcPr>
            <w:tcW w:w="5636" w:type="dxa"/>
            <w:tcBorders>
              <w:left w:val="single" w:sz="4" w:space="0" w:color="auto"/>
            </w:tcBorders>
            <w:shd w:val="clear" w:color="auto" w:fill="auto"/>
            <w:vAlign w:val="center"/>
          </w:tcPr>
          <w:p w14:paraId="7E69FED4" w14:textId="77777777" w:rsidR="00DE10B3" w:rsidRPr="00C24068" w:rsidRDefault="00DE10B3"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DE10B3" w:rsidRPr="0080476F" w14:paraId="010E31EF" w14:textId="77777777" w:rsidTr="002F6BC1">
        <w:trPr>
          <w:trHeight w:val="283"/>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auto"/>
            <w:vAlign w:val="center"/>
          </w:tcPr>
          <w:p w14:paraId="256EBCFC" w14:textId="77777777" w:rsidR="00DE10B3" w:rsidRPr="00C95E9B" w:rsidRDefault="00DE10B3"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454CD24" w14:textId="443CE2BB" w:rsidR="00DE10B3" w:rsidRPr="00C95E9B" w:rsidRDefault="001D5C57"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Submergence</w:t>
            </w:r>
          </w:p>
        </w:tc>
        <w:tc>
          <w:tcPr>
            <w:tcW w:w="5636" w:type="dxa"/>
            <w:tcBorders>
              <w:left w:val="single" w:sz="4" w:space="0" w:color="auto"/>
            </w:tcBorders>
            <w:shd w:val="clear" w:color="auto" w:fill="auto"/>
            <w:vAlign w:val="center"/>
          </w:tcPr>
          <w:p w14:paraId="56908369" w14:textId="77777777" w:rsidR="00DE10B3" w:rsidRPr="00C24068" w:rsidRDefault="00DE10B3"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04144F" w:rsidRPr="0080476F" w14:paraId="628C24F3" w14:textId="77777777" w:rsidTr="002F6BC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64CC3579" w14:textId="0CCFC161" w:rsidR="0004144F" w:rsidRPr="00C95E9B" w:rsidRDefault="0004144F" w:rsidP="00801EC9">
            <w:pPr>
              <w:pStyle w:val="NoSpacing"/>
              <w:jc w:val="center"/>
              <w:rPr>
                <w:rFonts w:cstheme="minorHAnsi"/>
                <w:szCs w:val="20"/>
              </w:rPr>
            </w:pPr>
            <w:r w:rsidRPr="00C95E9B">
              <w:rPr>
                <w:rFonts w:cstheme="minorHAnsi"/>
                <w:szCs w:val="20"/>
              </w:rPr>
              <w:t>GAS</w:t>
            </w:r>
          </w:p>
        </w:tc>
        <w:tc>
          <w:tcPr>
            <w:tcW w:w="3577" w:type="dxa"/>
            <w:tcBorders>
              <w:top w:val="single" w:sz="8" w:space="0" w:color="95999E" w:themeColor="accent6" w:themeTint="99"/>
              <w:left w:val="single" w:sz="4" w:space="0" w:color="auto"/>
              <w:right w:val="single" w:sz="4" w:space="0" w:color="auto"/>
            </w:tcBorders>
            <w:vAlign w:val="center"/>
          </w:tcPr>
          <w:p w14:paraId="599D9EB4" w14:textId="33D3D6C5" w:rsidR="0004144F"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Gas pipeline</w:t>
            </w:r>
          </w:p>
          <w:p w14:paraId="092C59A6" w14:textId="0EDE400D"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Pr>
                <w:b/>
                <w:bCs/>
              </w:rPr>
              <w:t>[</w:t>
            </w:r>
            <w:r w:rsidRPr="00226623">
              <w:rPr>
                <w:b/>
                <w:bCs/>
                <w:i/>
                <w:iCs/>
              </w:rPr>
              <w:t>location of pipeline</w:t>
            </w:r>
            <w:r>
              <w:rPr>
                <w:b/>
                <w:bCs/>
              </w:rPr>
              <w:t>]</w:t>
            </w:r>
          </w:p>
        </w:tc>
        <w:tc>
          <w:tcPr>
            <w:tcW w:w="5636" w:type="dxa"/>
            <w:tcBorders>
              <w:left w:val="single" w:sz="4" w:space="0" w:color="auto"/>
            </w:tcBorders>
            <w:vAlign w:val="center"/>
          </w:tcPr>
          <w:p w14:paraId="7F4BFDCC" w14:textId="77777777"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Pr>
                <w:rFonts w:cstheme="minorHAnsi"/>
                <w:szCs w:val="20"/>
              </w:rPr>
              <w:t>Location of pipeline</w:t>
            </w:r>
            <w:r w:rsidRPr="005A252E">
              <w:rPr>
                <w:rFonts w:cstheme="minorHAnsi"/>
                <w:szCs w:val="20"/>
              </w:rPr>
              <w:t xml:space="preserve"> must be defined.</w:t>
            </w:r>
            <w:r w:rsidRPr="005A252E">
              <w:rPr>
                <w:rStyle w:val="Hyperlink"/>
                <w:rFonts w:cstheme="minorHAnsi"/>
                <w:b/>
                <w:bCs/>
                <w:color w:val="0070C0"/>
                <w:szCs w:val="20"/>
                <w:vertAlign w:val="superscript"/>
              </w:rPr>
              <w:br/>
            </w:r>
            <w:r w:rsidRPr="001E6691">
              <w:rPr>
                <w:rFonts w:cstheme="minorHAnsi"/>
                <w:i/>
                <w:iCs/>
                <w:szCs w:val="20"/>
              </w:rPr>
              <w:t xml:space="preserve">e.g. </w:t>
            </w:r>
            <w:r>
              <w:rPr>
                <w:rFonts w:cstheme="minorHAnsi"/>
                <w:i/>
                <w:iCs/>
                <w:szCs w:val="20"/>
              </w:rPr>
              <w:t>Gas pipeline</w:t>
            </w:r>
          </w:p>
          <w:p w14:paraId="21547B77" w14:textId="77777777"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Pr>
                <w:rFonts w:cstheme="minorHAnsi"/>
                <w:i/>
                <w:iCs/>
                <w:szCs w:val="20"/>
              </w:rPr>
              <w:t>(</w:t>
            </w:r>
            <w:r w:rsidRPr="001E6691">
              <w:rPr>
                <w:rFonts w:cstheme="minorHAnsi"/>
                <w:i/>
                <w:iCs/>
                <w:szCs w:val="20"/>
              </w:rPr>
              <w:t>underground</w:t>
            </w:r>
            <w:r>
              <w:rPr>
                <w:rFonts w:cstheme="minorHAnsi"/>
                <w:i/>
                <w:iCs/>
                <w:szCs w:val="20"/>
              </w:rPr>
              <w:t>/above ground</w:t>
            </w:r>
            <w:r w:rsidRPr="001E6691">
              <w:rPr>
                <w:rFonts w:cstheme="minorHAnsi"/>
                <w:i/>
                <w:iCs/>
                <w:szCs w:val="20"/>
              </w:rPr>
              <w:t xml:space="preserve"> pipes)</w:t>
            </w:r>
          </w:p>
          <w:p w14:paraId="0577DDFF" w14:textId="77777777" w:rsidR="0004144F" w:rsidRPr="005A252E" w:rsidRDefault="0004144F" w:rsidP="00065632">
            <w:pPr>
              <w:pStyle w:val="NoSpacing"/>
              <w:cnfStyle w:val="000000010000" w:firstRow="0" w:lastRow="0" w:firstColumn="0" w:lastColumn="0" w:oddVBand="0" w:evenVBand="0" w:oddHBand="0" w:evenHBand="1" w:firstRowFirstColumn="0" w:firstRowLastColumn="0" w:lastRowFirstColumn="0" w:lastRowLastColumn="0"/>
            </w:pPr>
          </w:p>
        </w:tc>
      </w:tr>
      <w:tr w:rsidR="0004144F" w:rsidRPr="0080476F" w14:paraId="7D775A24" w14:textId="77777777" w:rsidTr="002F6BC1">
        <w:trPr>
          <w:trHeight w:val="283"/>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F6FAFD"/>
            <w:vAlign w:val="center"/>
          </w:tcPr>
          <w:p w14:paraId="189E48B0" w14:textId="6D2DB143"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51AF0CB2" w14:textId="60E30C52" w:rsidR="0004144F"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Gas distribution pipeline</w:t>
            </w:r>
          </w:p>
          <w:p w14:paraId="0B573786" w14:textId="1A628C5A"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Pr>
                <w:b/>
                <w:bCs/>
              </w:rPr>
              <w:t>[</w:t>
            </w:r>
            <w:r w:rsidRPr="00226623">
              <w:rPr>
                <w:b/>
                <w:bCs/>
                <w:i/>
                <w:iCs/>
              </w:rPr>
              <w:t>method of distribution</w:t>
            </w:r>
            <w:r>
              <w:rPr>
                <w:b/>
                <w:bCs/>
              </w:rPr>
              <w:t>]</w:t>
            </w:r>
          </w:p>
        </w:tc>
        <w:tc>
          <w:tcPr>
            <w:tcW w:w="5636" w:type="dxa"/>
            <w:tcBorders>
              <w:left w:val="single" w:sz="4" w:space="0" w:color="auto"/>
            </w:tcBorders>
            <w:shd w:val="clear" w:color="auto" w:fill="F6FAFD"/>
            <w:vAlign w:val="center"/>
          </w:tcPr>
          <w:p w14:paraId="740368E4" w14:textId="77777777" w:rsidR="0004144F" w:rsidRDefault="0004144F" w:rsidP="00065632">
            <w:pPr>
              <w:pStyle w:val="NoSpacing"/>
              <w:cnfStyle w:val="000000000000" w:firstRow="0" w:lastRow="0" w:firstColumn="0" w:lastColumn="0" w:oddVBand="0" w:evenVBand="0" w:oddHBand="0" w:evenHBand="0" w:firstRowFirstColumn="0" w:firstRowLastColumn="0" w:lastRowFirstColumn="0" w:lastRowLastColumn="0"/>
              <w:rPr>
                <w:i/>
                <w:iCs/>
              </w:rPr>
            </w:pPr>
            <w:r w:rsidRPr="005A252E">
              <w:t xml:space="preserve">Method of </w:t>
            </w:r>
            <w:r>
              <w:t>distribution</w:t>
            </w:r>
            <w:r w:rsidRPr="005A252E">
              <w:t xml:space="preserve"> must be defined.</w:t>
            </w:r>
          </w:p>
          <w:p w14:paraId="393CD4AF" w14:textId="015C8DF2" w:rsidR="0004144F" w:rsidRDefault="0004144F" w:rsidP="00065632">
            <w:pPr>
              <w:pStyle w:val="NoSpacing"/>
              <w:cnfStyle w:val="000000000000" w:firstRow="0" w:lastRow="0" w:firstColumn="0" w:lastColumn="0" w:oddVBand="0" w:evenVBand="0" w:oddHBand="0" w:evenHBand="0" w:firstRowFirstColumn="0" w:firstRowLastColumn="0" w:lastRowFirstColumn="0" w:lastRowLastColumn="0"/>
              <w:rPr>
                <w:i/>
                <w:iCs/>
              </w:rPr>
            </w:pPr>
            <w:r w:rsidRPr="004A56AA">
              <w:rPr>
                <w:i/>
                <w:iCs/>
              </w:rPr>
              <w:t xml:space="preserve">e.g. </w:t>
            </w:r>
            <w:r>
              <w:rPr>
                <w:i/>
                <w:iCs/>
              </w:rPr>
              <w:t>Gas distribution pipeline</w:t>
            </w:r>
          </w:p>
          <w:p w14:paraId="6F49CE2C" w14:textId="40FFEB6C" w:rsidR="0004144F" w:rsidRPr="00C24068" w:rsidRDefault="0004144F" w:rsidP="00065632">
            <w:pPr>
              <w:pStyle w:val="NoSpacing"/>
              <w:cnfStyle w:val="000000000000" w:firstRow="0" w:lastRow="0" w:firstColumn="0" w:lastColumn="0" w:oddVBand="0" w:evenVBand="0" w:oddHBand="0" w:evenHBand="0" w:firstRowFirstColumn="0" w:firstRowLastColumn="0" w:lastRowFirstColumn="0" w:lastRowLastColumn="0"/>
            </w:pPr>
            <w:r>
              <w:rPr>
                <w:i/>
                <w:iCs/>
              </w:rPr>
              <w:t>(</w:t>
            </w:r>
            <w:proofErr w:type="gramStart"/>
            <w:r w:rsidRPr="00BF5783">
              <w:rPr>
                <w:i/>
                <w:iCs/>
              </w:rPr>
              <w:t>through</w:t>
            </w:r>
            <w:proofErr w:type="gramEnd"/>
            <w:r w:rsidRPr="00BF5783">
              <w:rPr>
                <w:i/>
                <w:iCs/>
              </w:rPr>
              <w:t xml:space="preserve"> underground</w:t>
            </w:r>
            <w:r>
              <w:rPr>
                <w:i/>
                <w:iCs/>
              </w:rPr>
              <w:t>/above ground</w:t>
            </w:r>
            <w:r w:rsidRPr="00497877">
              <w:rPr>
                <w:i/>
                <w:iCs/>
              </w:rPr>
              <w:t xml:space="preserve"> </w:t>
            </w:r>
            <w:r w:rsidRPr="00BF5783">
              <w:rPr>
                <w:i/>
                <w:iCs/>
              </w:rPr>
              <w:t>pipes</w:t>
            </w:r>
            <w:r>
              <w:rPr>
                <w:i/>
                <w:iCs/>
              </w:rPr>
              <w:t>.)</w:t>
            </w:r>
          </w:p>
        </w:tc>
      </w:tr>
      <w:tr w:rsidR="0004144F" w:rsidRPr="0080476F" w14:paraId="09FD98C4"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2E10291D" w14:textId="3E56AE13"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0ADC73B8" w14:textId="56BE1C75" w:rsidR="0004144F"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Gas transmission pipeline</w:t>
            </w:r>
          </w:p>
          <w:p w14:paraId="3D061AAC" w14:textId="281D65F0"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Pr>
                <w:b/>
                <w:bCs/>
              </w:rPr>
              <w:t>[</w:t>
            </w:r>
            <w:r w:rsidRPr="00226623">
              <w:rPr>
                <w:b/>
                <w:bCs/>
                <w:i/>
                <w:iCs/>
              </w:rPr>
              <w:t>method of transmission</w:t>
            </w:r>
            <w:r>
              <w:rPr>
                <w:b/>
                <w:bCs/>
              </w:rPr>
              <w:t>]</w:t>
            </w:r>
          </w:p>
        </w:tc>
        <w:tc>
          <w:tcPr>
            <w:tcW w:w="5636" w:type="dxa"/>
            <w:tcBorders>
              <w:left w:val="single" w:sz="4" w:space="0" w:color="auto"/>
            </w:tcBorders>
            <w:vAlign w:val="center"/>
          </w:tcPr>
          <w:p w14:paraId="09AE8568" w14:textId="5656A067"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Method of transmission must be defined.</w:t>
            </w:r>
          </w:p>
          <w:p w14:paraId="01F8566C" w14:textId="545463F0"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sidRPr="005026A3">
              <w:rPr>
                <w:rFonts w:cstheme="minorHAnsi"/>
                <w:i/>
                <w:iCs/>
                <w:szCs w:val="20"/>
              </w:rPr>
              <w:t>e.g. Gas transmission pipeline</w:t>
            </w:r>
          </w:p>
          <w:p w14:paraId="255A0850" w14:textId="2EBF7500" w:rsidR="0004144F" w:rsidRPr="004A56AA"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i/>
                <w:iCs/>
                <w:szCs w:val="20"/>
              </w:rPr>
              <w:t>(</w:t>
            </w:r>
            <w:r w:rsidRPr="005026A3">
              <w:rPr>
                <w:rFonts w:cstheme="minorHAnsi"/>
                <w:i/>
                <w:iCs/>
                <w:szCs w:val="20"/>
              </w:rPr>
              <w:t>through underground</w:t>
            </w:r>
            <w:r>
              <w:rPr>
                <w:rFonts w:cstheme="minorHAnsi"/>
                <w:i/>
                <w:iCs/>
                <w:szCs w:val="20"/>
              </w:rPr>
              <w:t>/above ground</w:t>
            </w:r>
            <w:r w:rsidRPr="005026A3">
              <w:rPr>
                <w:rFonts w:cstheme="minorHAnsi"/>
                <w:i/>
                <w:iCs/>
                <w:szCs w:val="20"/>
              </w:rPr>
              <w:t xml:space="preserve"> pipe</w:t>
            </w:r>
            <w:r>
              <w:rPr>
                <w:rFonts w:cstheme="minorHAnsi"/>
                <w:i/>
                <w:iCs/>
                <w:szCs w:val="20"/>
              </w:rPr>
              <w:t>s)</w:t>
            </w:r>
            <w:r w:rsidRPr="005026A3">
              <w:rPr>
                <w:rFonts w:cstheme="minorHAnsi"/>
                <w:i/>
                <w:iCs/>
                <w:szCs w:val="20"/>
              </w:rPr>
              <w:t>.</w:t>
            </w:r>
          </w:p>
        </w:tc>
      </w:tr>
      <w:tr w:rsidR="0004144F" w:rsidRPr="0080476F" w14:paraId="2A8C9031"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F6FAFD"/>
            <w:vAlign w:val="center"/>
          </w:tcPr>
          <w:p w14:paraId="23C9C08E"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bottom w:val="single" w:sz="4" w:space="0" w:color="auto"/>
              <w:right w:val="single" w:sz="4" w:space="0" w:color="auto"/>
            </w:tcBorders>
            <w:shd w:val="clear" w:color="auto" w:fill="F6FAFD"/>
            <w:vAlign w:val="center"/>
          </w:tcPr>
          <w:p w14:paraId="0DECC375" w14:textId="2D3AE9BD" w:rsidR="0004144F" w:rsidRPr="00C95E9B"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Gas distribution</w:t>
            </w:r>
            <w:r>
              <w:rPr>
                <w:b/>
                <w:bCs/>
              </w:rPr>
              <w:t xml:space="preserve"> [</w:t>
            </w:r>
            <w:r>
              <w:rPr>
                <w:b/>
                <w:bCs/>
                <w:i/>
                <w:iCs/>
              </w:rPr>
              <w:t>method of distribution</w:t>
            </w:r>
            <w:r>
              <w:rPr>
                <w:b/>
                <w:bCs/>
              </w:rPr>
              <w:t>]</w:t>
            </w:r>
          </w:p>
        </w:tc>
        <w:tc>
          <w:tcPr>
            <w:tcW w:w="5636" w:type="dxa"/>
            <w:tcBorders>
              <w:left w:val="single" w:sz="4" w:space="0" w:color="auto"/>
              <w:bottom w:val="single" w:sz="4" w:space="0" w:color="auto"/>
            </w:tcBorders>
            <w:shd w:val="clear" w:color="auto" w:fill="F6FAFD"/>
            <w:vAlign w:val="center"/>
          </w:tcPr>
          <w:p w14:paraId="4825B6D3" w14:textId="77777777" w:rsidR="0004144F" w:rsidRPr="00A20662"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A20662">
              <w:rPr>
                <w:rFonts w:cstheme="minorHAnsi"/>
                <w:szCs w:val="20"/>
              </w:rPr>
              <w:t xml:space="preserve">Method of </w:t>
            </w:r>
            <w:r>
              <w:rPr>
                <w:rFonts w:cstheme="minorHAnsi"/>
                <w:szCs w:val="20"/>
              </w:rPr>
              <w:t>distribution</w:t>
            </w:r>
            <w:r w:rsidRPr="00A20662">
              <w:rPr>
                <w:rFonts w:cstheme="minorHAnsi"/>
                <w:szCs w:val="20"/>
              </w:rPr>
              <w:t xml:space="preserve"> must be defined.</w:t>
            </w:r>
          </w:p>
          <w:p w14:paraId="4F131800" w14:textId="69E39B36" w:rsidR="0004144F" w:rsidRPr="005A252E"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61176C">
              <w:rPr>
                <w:rFonts w:cstheme="minorHAnsi"/>
                <w:i/>
                <w:iCs/>
                <w:szCs w:val="20"/>
              </w:rPr>
              <w:t xml:space="preserve">e.g. Gas distribution </w:t>
            </w:r>
            <w:r>
              <w:rPr>
                <w:rFonts w:cstheme="minorHAnsi"/>
                <w:i/>
                <w:iCs/>
                <w:szCs w:val="20"/>
              </w:rPr>
              <w:br/>
              <w:t>(</w:t>
            </w:r>
            <w:r w:rsidRPr="0061176C">
              <w:rPr>
                <w:rFonts w:cstheme="minorHAnsi"/>
                <w:i/>
                <w:iCs/>
                <w:szCs w:val="20"/>
              </w:rPr>
              <w:t xml:space="preserve">through </w:t>
            </w:r>
            <w:r>
              <w:rPr>
                <w:rFonts w:cstheme="minorHAnsi"/>
                <w:i/>
                <w:iCs/>
                <w:szCs w:val="20"/>
              </w:rPr>
              <w:t>overground/</w:t>
            </w:r>
            <w:r w:rsidRPr="001E6691">
              <w:rPr>
                <w:rFonts w:cstheme="minorHAnsi"/>
                <w:i/>
                <w:iCs/>
                <w:szCs w:val="20"/>
              </w:rPr>
              <w:t>underground pipes</w:t>
            </w:r>
            <w:r>
              <w:rPr>
                <w:rFonts w:cstheme="minorHAnsi"/>
                <w:i/>
                <w:iCs/>
                <w:szCs w:val="20"/>
              </w:rPr>
              <w:t>)</w:t>
            </w:r>
          </w:p>
        </w:tc>
      </w:tr>
      <w:tr w:rsidR="0004144F" w:rsidRPr="0080476F" w14:paraId="46EC7A21"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02B8BC8A" w14:textId="1D776B37" w:rsidR="0004144F" w:rsidRPr="00C95E9B" w:rsidRDefault="0004144F" w:rsidP="00801EC9">
            <w:pPr>
              <w:pStyle w:val="NoSpacing"/>
              <w:jc w:val="center"/>
              <w:rPr>
                <w:rFonts w:cstheme="minorHAnsi"/>
                <w:szCs w:val="20"/>
              </w:rPr>
            </w:pPr>
          </w:p>
        </w:tc>
        <w:tc>
          <w:tcPr>
            <w:tcW w:w="3577" w:type="dxa"/>
            <w:tcBorders>
              <w:top w:val="single" w:sz="4" w:space="0" w:color="auto"/>
              <w:left w:val="single" w:sz="4" w:space="0" w:color="auto"/>
              <w:right w:val="single" w:sz="4" w:space="0" w:color="auto"/>
            </w:tcBorders>
            <w:vAlign w:val="center"/>
          </w:tcPr>
          <w:p w14:paraId="1F891C98" w14:textId="77777777" w:rsidR="0004144F"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 xml:space="preserve">Purpose under </w:t>
            </w:r>
            <w:r>
              <w:rPr>
                <w:b/>
                <w:bCs/>
              </w:rPr>
              <w:t xml:space="preserve">section </w:t>
            </w:r>
            <w:r w:rsidRPr="00C95E9B">
              <w:rPr>
                <w:b/>
                <w:bCs/>
              </w:rPr>
              <w:t>146 of the Gas Industry Act</w:t>
            </w:r>
            <w:r>
              <w:rPr>
                <w:b/>
                <w:bCs/>
              </w:rPr>
              <w:t xml:space="preserve"> 2001 [set out </w:t>
            </w:r>
            <w:r>
              <w:rPr>
                <w:b/>
                <w:bCs/>
              </w:rPr>
              <w:lastRenderedPageBreak/>
              <w:t>clause of the schedule]</w:t>
            </w:r>
          </w:p>
          <w:p w14:paraId="0425A8F8" w14:textId="09089A61"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p>
        </w:tc>
        <w:tc>
          <w:tcPr>
            <w:tcW w:w="5636" w:type="dxa"/>
            <w:tcBorders>
              <w:top w:val="single" w:sz="4" w:space="0" w:color="auto"/>
              <w:left w:val="single" w:sz="4" w:space="0" w:color="auto"/>
            </w:tcBorders>
            <w:vAlign w:val="center"/>
          </w:tcPr>
          <w:p w14:paraId="6A1AB4A1" w14:textId="77777777" w:rsidR="0004144F" w:rsidRPr="00645D4F" w:rsidRDefault="0004144F" w:rsidP="00065632">
            <w:pPr>
              <w:pStyle w:val="NoSpacing"/>
              <w:cnfStyle w:val="000000010000" w:firstRow="0" w:lastRow="0" w:firstColumn="0" w:lastColumn="0" w:oddVBand="0" w:evenVBand="0" w:oddHBand="0" w:evenHBand="1" w:firstRowFirstColumn="0" w:firstRowLastColumn="0" w:lastRowFirstColumn="0" w:lastRowLastColumn="0"/>
            </w:pPr>
            <w:r w:rsidRPr="00645D4F">
              <w:lastRenderedPageBreak/>
              <w:t>Further qualification will be required to set out the relevant clause(s) adopted under the Schedule to the Act.</w:t>
            </w:r>
          </w:p>
          <w:p w14:paraId="1D907FC9" w14:textId="77777777"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ascii="Arial" w:eastAsia="Arial" w:hAnsi="Arial" w:cs="Arial"/>
                <w:i/>
                <w:iCs/>
                <w:szCs w:val="20"/>
              </w:rPr>
            </w:pPr>
            <w:r w:rsidRPr="7917A88A">
              <w:rPr>
                <w:rFonts w:ascii="Arial" w:eastAsia="Arial" w:hAnsi="Arial" w:cs="Arial"/>
                <w:i/>
                <w:iCs/>
                <w:szCs w:val="20"/>
              </w:rPr>
              <w:t xml:space="preserve">e.g. </w:t>
            </w:r>
            <w:r>
              <w:rPr>
                <w:rFonts w:ascii="Arial" w:eastAsia="Arial" w:hAnsi="Arial" w:cs="Arial"/>
                <w:i/>
                <w:iCs/>
                <w:szCs w:val="20"/>
              </w:rPr>
              <w:br/>
            </w:r>
            <w:r w:rsidRPr="7917A88A">
              <w:rPr>
                <w:rFonts w:ascii="Arial" w:eastAsia="Arial" w:hAnsi="Arial" w:cs="Arial"/>
                <w:i/>
                <w:iCs/>
                <w:szCs w:val="20"/>
              </w:rPr>
              <w:lastRenderedPageBreak/>
              <w:t>Purpose under section 146 of the Gas Industry Act</w:t>
            </w:r>
            <w:r>
              <w:rPr>
                <w:rFonts w:ascii="Arial" w:eastAsia="Arial" w:hAnsi="Arial" w:cs="Arial"/>
                <w:i/>
                <w:iCs/>
                <w:szCs w:val="20"/>
              </w:rPr>
              <w:t xml:space="preserve"> 2001</w:t>
            </w:r>
            <w:r w:rsidRPr="7917A88A">
              <w:rPr>
                <w:rFonts w:ascii="Arial" w:eastAsia="Arial" w:hAnsi="Arial" w:cs="Arial"/>
                <w:i/>
                <w:iCs/>
                <w:szCs w:val="20"/>
              </w:rPr>
              <w:t xml:space="preserve"> </w:t>
            </w:r>
            <w:r>
              <w:br/>
            </w:r>
            <w:r w:rsidRPr="7917A88A">
              <w:rPr>
                <w:rFonts w:ascii="Arial" w:eastAsia="Arial" w:hAnsi="Arial" w:cs="Arial"/>
                <w:i/>
                <w:iCs/>
                <w:szCs w:val="20"/>
              </w:rPr>
              <w:t>(Clause a and b of the schedule apply)</w:t>
            </w:r>
          </w:p>
          <w:p w14:paraId="4B830468" w14:textId="77777777" w:rsidR="0004144F" w:rsidRDefault="0004144F" w:rsidP="00065632">
            <w:pPr>
              <w:pStyle w:val="NoSpacing"/>
              <w:cnfStyle w:val="000000010000" w:firstRow="0" w:lastRow="0" w:firstColumn="0" w:lastColumn="0" w:oddVBand="0" w:evenVBand="0" w:oddHBand="0" w:evenHBand="1" w:firstRowFirstColumn="0" w:firstRowLastColumn="0" w:lastRowFirstColumn="0" w:lastRowLastColumn="0"/>
            </w:pPr>
            <w:r w:rsidRPr="00C95E9B">
              <w:br/>
            </w:r>
            <w:r w:rsidRPr="00B73788">
              <w:rPr>
                <w:b/>
                <w:bCs/>
              </w:rPr>
              <w:t>Not acceptable</w:t>
            </w:r>
            <w:r w:rsidRPr="00B73788">
              <w:t xml:space="preserve"> in plans under section 23 Subdivision Act or creations under the TLA.</w:t>
            </w:r>
            <w:r w:rsidRPr="00B73788">
              <w:br/>
            </w:r>
          </w:p>
          <w:p w14:paraId="33CFD35E" w14:textId="448AC3D5" w:rsidR="0004144F" w:rsidRPr="005A252E" w:rsidRDefault="0004144F" w:rsidP="00065632">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B73788">
              <w:t>Only an acceptable easement purpose in plans of subdivision or consolidation.</w:t>
            </w:r>
          </w:p>
        </w:tc>
      </w:tr>
      <w:tr w:rsidR="0004144F" w:rsidRPr="0080476F" w14:paraId="2DFF4D7F"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F6FAFD"/>
            <w:vAlign w:val="center"/>
          </w:tcPr>
          <w:p w14:paraId="60DA576A" w14:textId="77777777" w:rsidR="0004144F" w:rsidRPr="00C95E9B" w:rsidRDefault="0004144F"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2C6360D5" w14:textId="1A878D76" w:rsidR="0004144F" w:rsidRDefault="0004144F"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Supply of gas</w:t>
            </w:r>
          </w:p>
          <w:p w14:paraId="335870E6" w14:textId="7B86976E" w:rsidR="0004144F" w:rsidRPr="00D34FEE" w:rsidRDefault="0004144F" w:rsidP="00065632">
            <w:pPr>
              <w:cnfStyle w:val="000000000000" w:firstRow="0" w:lastRow="0" w:firstColumn="0" w:lastColumn="0" w:oddVBand="0" w:evenVBand="0" w:oddHBand="0" w:evenHBand="0" w:firstRowFirstColumn="0" w:firstRowLastColumn="0" w:lastRowFirstColumn="0" w:lastRowLastColumn="0"/>
              <w:rPr>
                <w:b/>
                <w:bCs/>
              </w:rPr>
            </w:pPr>
            <w:r>
              <w:rPr>
                <w:b/>
                <w:bCs/>
              </w:rPr>
              <w:t>[</w:t>
            </w:r>
            <w:r>
              <w:rPr>
                <w:b/>
                <w:bCs/>
                <w:i/>
                <w:iCs/>
              </w:rPr>
              <w:t>method of supply</w:t>
            </w:r>
            <w:r>
              <w:rPr>
                <w:b/>
                <w:bCs/>
              </w:rPr>
              <w:t>]</w:t>
            </w:r>
          </w:p>
        </w:tc>
        <w:tc>
          <w:tcPr>
            <w:tcW w:w="5636" w:type="dxa"/>
            <w:tcBorders>
              <w:left w:val="single" w:sz="4" w:space="0" w:color="auto"/>
            </w:tcBorders>
            <w:shd w:val="clear" w:color="auto" w:fill="F6FAFD"/>
            <w:vAlign w:val="center"/>
          </w:tcPr>
          <w:p w14:paraId="756C3ECF" w14:textId="5D4A9B7E" w:rsidR="0004144F"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5A252E">
              <w:rPr>
                <w:rFonts w:cstheme="minorHAnsi"/>
                <w:szCs w:val="20"/>
              </w:rPr>
              <w:t xml:space="preserve">Method of supply must be defined. </w:t>
            </w:r>
            <w:r w:rsidRPr="005A252E">
              <w:rPr>
                <w:rFonts w:cstheme="minorHAnsi"/>
                <w:szCs w:val="20"/>
              </w:rPr>
              <w:br/>
            </w:r>
            <w:r w:rsidRPr="0061176C">
              <w:rPr>
                <w:rFonts w:cstheme="minorHAnsi"/>
                <w:i/>
                <w:iCs/>
                <w:szCs w:val="20"/>
              </w:rPr>
              <w:t xml:space="preserve">e.g. </w:t>
            </w:r>
            <w:r w:rsidRPr="00AB25FD">
              <w:rPr>
                <w:rFonts w:cstheme="minorHAnsi"/>
                <w:i/>
                <w:iCs/>
                <w:szCs w:val="20"/>
              </w:rPr>
              <w:t>Supply of gas</w:t>
            </w:r>
          </w:p>
          <w:p w14:paraId="5A774E2F" w14:textId="123C1063" w:rsidR="0004144F" w:rsidRPr="005026A3" w:rsidRDefault="0004144F"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Pr>
                <w:rFonts w:cstheme="minorHAnsi"/>
                <w:i/>
                <w:iCs/>
                <w:szCs w:val="20"/>
              </w:rPr>
              <w:t>(</w:t>
            </w:r>
            <w:r w:rsidRPr="0061176C">
              <w:rPr>
                <w:rFonts w:cstheme="minorHAnsi"/>
                <w:i/>
                <w:iCs/>
                <w:szCs w:val="20"/>
              </w:rPr>
              <w:t>through underground/</w:t>
            </w:r>
            <w:r>
              <w:rPr>
                <w:rFonts w:cstheme="minorHAnsi"/>
                <w:i/>
                <w:iCs/>
                <w:szCs w:val="20"/>
              </w:rPr>
              <w:t>above ground pipes)</w:t>
            </w:r>
          </w:p>
        </w:tc>
      </w:tr>
      <w:tr w:rsidR="0004144F" w:rsidRPr="0080476F" w14:paraId="093DBD9C"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364CD49C" w14:textId="77777777" w:rsidR="0004144F" w:rsidRPr="00226623" w:rsidRDefault="0004144F" w:rsidP="00801EC9">
            <w:pPr>
              <w:pStyle w:val="NoSpacing"/>
              <w:jc w:val="center"/>
              <w:rPr>
                <w:rFonts w:cstheme="minorHAnsi"/>
                <w:b w:val="0"/>
                <w:szCs w:val="20"/>
              </w:rPr>
            </w:pPr>
          </w:p>
        </w:tc>
        <w:tc>
          <w:tcPr>
            <w:tcW w:w="3577" w:type="dxa"/>
            <w:tcBorders>
              <w:top w:val="single" w:sz="8" w:space="0" w:color="95999E" w:themeColor="accent6" w:themeTint="99"/>
              <w:left w:val="single" w:sz="4" w:space="0" w:color="auto"/>
              <w:right w:val="single" w:sz="4" w:space="0" w:color="auto"/>
            </w:tcBorders>
            <w:vAlign w:val="center"/>
          </w:tcPr>
          <w:p w14:paraId="5F365033" w14:textId="254D50C0" w:rsidR="0004144F" w:rsidRDefault="0004144F"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Transmission of gas</w:t>
            </w:r>
          </w:p>
          <w:p w14:paraId="3C85257C" w14:textId="41AFA12C" w:rsidR="0004144F" w:rsidRPr="00C95E9B" w:rsidRDefault="0004144F" w:rsidP="00065632">
            <w:pPr>
              <w:cnfStyle w:val="000000010000" w:firstRow="0" w:lastRow="0" w:firstColumn="0" w:lastColumn="0" w:oddVBand="0" w:evenVBand="0" w:oddHBand="0" w:evenHBand="1" w:firstRowFirstColumn="0" w:firstRowLastColumn="0" w:lastRowFirstColumn="0" w:lastRowLastColumn="0"/>
              <w:rPr>
                <w:b/>
                <w:bCs/>
              </w:rPr>
            </w:pPr>
            <w:r>
              <w:rPr>
                <w:b/>
                <w:bCs/>
              </w:rPr>
              <w:t>[</w:t>
            </w:r>
            <w:r>
              <w:rPr>
                <w:b/>
                <w:bCs/>
                <w:i/>
                <w:iCs/>
              </w:rPr>
              <w:t>method of transmission</w:t>
            </w:r>
            <w:r>
              <w:rPr>
                <w:b/>
                <w:bCs/>
              </w:rPr>
              <w:t>]</w:t>
            </w:r>
          </w:p>
        </w:tc>
        <w:tc>
          <w:tcPr>
            <w:tcW w:w="5636" w:type="dxa"/>
            <w:tcBorders>
              <w:left w:val="single" w:sz="4" w:space="0" w:color="auto"/>
            </w:tcBorders>
            <w:vAlign w:val="center"/>
          </w:tcPr>
          <w:p w14:paraId="594A0F67" w14:textId="31F28D3C" w:rsidR="0004144F" w:rsidRPr="000772B9" w:rsidRDefault="0004144F" w:rsidP="00065632">
            <w:pPr>
              <w:pStyle w:val="NoSpacing"/>
              <w:cnfStyle w:val="000000010000" w:firstRow="0" w:lastRow="0" w:firstColumn="0" w:lastColumn="0" w:oddVBand="0" w:evenVBand="0" w:oddHBand="0" w:evenHBand="1" w:firstRowFirstColumn="0" w:firstRowLastColumn="0" w:lastRowFirstColumn="0" w:lastRowLastColumn="0"/>
              <w:rPr>
                <w:i/>
                <w:iCs/>
              </w:rPr>
            </w:pPr>
            <w:r w:rsidRPr="005A252E">
              <w:rPr>
                <w:rFonts w:cstheme="minorHAnsi"/>
                <w:szCs w:val="20"/>
              </w:rPr>
              <w:t xml:space="preserve">Method of </w:t>
            </w:r>
            <w:r>
              <w:rPr>
                <w:rFonts w:cstheme="minorHAnsi"/>
                <w:szCs w:val="20"/>
              </w:rPr>
              <w:t>transmission</w:t>
            </w:r>
            <w:r w:rsidRPr="005A252E">
              <w:rPr>
                <w:rFonts w:cstheme="minorHAnsi"/>
                <w:szCs w:val="20"/>
              </w:rPr>
              <w:t xml:space="preserve"> must be defined</w:t>
            </w:r>
            <w:r>
              <w:rPr>
                <w:rFonts w:cstheme="minorHAnsi"/>
                <w:szCs w:val="20"/>
              </w:rPr>
              <w:t>.</w:t>
            </w:r>
            <w:r w:rsidRPr="005A252E">
              <w:rPr>
                <w:rFonts w:cstheme="minorHAnsi"/>
                <w:szCs w:val="20"/>
              </w:rPr>
              <w:br/>
            </w:r>
            <w:r w:rsidRPr="001E6691">
              <w:rPr>
                <w:rFonts w:cstheme="minorHAnsi"/>
                <w:i/>
                <w:iCs/>
                <w:szCs w:val="20"/>
              </w:rPr>
              <w:t>e.g. Transmission of gas</w:t>
            </w:r>
            <w:r>
              <w:rPr>
                <w:rFonts w:cstheme="minorHAnsi"/>
                <w:i/>
                <w:iCs/>
                <w:szCs w:val="20"/>
              </w:rPr>
              <w:br/>
              <w:t>(</w:t>
            </w:r>
            <w:r w:rsidRPr="001E6691">
              <w:rPr>
                <w:rFonts w:cstheme="minorHAnsi"/>
                <w:i/>
                <w:iCs/>
                <w:szCs w:val="20"/>
              </w:rPr>
              <w:t xml:space="preserve">through </w:t>
            </w:r>
            <w:r>
              <w:rPr>
                <w:rFonts w:cstheme="minorHAnsi"/>
                <w:i/>
                <w:iCs/>
                <w:szCs w:val="20"/>
              </w:rPr>
              <w:t>overground/</w:t>
            </w:r>
            <w:r w:rsidRPr="001E6691">
              <w:rPr>
                <w:rFonts w:cstheme="minorHAnsi"/>
                <w:i/>
                <w:iCs/>
                <w:szCs w:val="20"/>
              </w:rPr>
              <w:t>underground pipes</w:t>
            </w:r>
            <w:r>
              <w:rPr>
                <w:rFonts w:cstheme="minorHAnsi"/>
                <w:i/>
                <w:iCs/>
                <w:szCs w:val="20"/>
              </w:rPr>
              <w:t>)</w:t>
            </w:r>
          </w:p>
        </w:tc>
      </w:tr>
      <w:tr w:rsidR="00685821" w:rsidRPr="00210381" w14:paraId="23332570"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auto"/>
            <w:vAlign w:val="center"/>
          </w:tcPr>
          <w:p w14:paraId="209FBF53" w14:textId="01E01941" w:rsidR="00685821" w:rsidRPr="00B73788" w:rsidRDefault="00685821" w:rsidP="00801EC9">
            <w:pPr>
              <w:pStyle w:val="NoSpacing"/>
              <w:jc w:val="center"/>
              <w:rPr>
                <w:rFonts w:cstheme="minorHAnsi"/>
                <w:b w:val="0"/>
                <w:szCs w:val="20"/>
              </w:rPr>
            </w:pPr>
            <w:r w:rsidRPr="00C95E9B">
              <w:rPr>
                <w:rFonts w:cstheme="minorHAnsi"/>
                <w:szCs w:val="20"/>
              </w:rPr>
              <w:t>LIGHT</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B7B88BA" w14:textId="7D2225E6" w:rsidR="00685821" w:rsidRPr="00C95E9B" w:rsidRDefault="00685821"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Passage of light</w:t>
            </w:r>
          </w:p>
        </w:tc>
        <w:tc>
          <w:tcPr>
            <w:tcW w:w="5636" w:type="dxa"/>
            <w:tcBorders>
              <w:left w:val="single" w:sz="4" w:space="0" w:color="auto"/>
            </w:tcBorders>
            <w:shd w:val="clear" w:color="auto" w:fill="auto"/>
            <w:vAlign w:val="center"/>
          </w:tcPr>
          <w:p w14:paraId="498F8D79" w14:textId="2D62850F" w:rsidR="00685821" w:rsidRPr="0061176C" w:rsidRDefault="00685821" w:rsidP="00065632">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685821" w:rsidRPr="0080476F" w14:paraId="5D6DD0AF"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7C30024A" w14:textId="77777777" w:rsidR="00685821" w:rsidRPr="00C95E9B" w:rsidRDefault="00685821"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58D4D175" w14:textId="176E896F" w:rsidR="00685821" w:rsidRPr="00226623" w:rsidRDefault="00685821" w:rsidP="00065632">
            <w:pPr>
              <w:cnfStyle w:val="000000010000" w:firstRow="0" w:lastRow="0" w:firstColumn="0" w:lastColumn="0" w:oddVBand="0" w:evenVBand="0" w:oddHBand="0" w:evenHBand="1" w:firstRowFirstColumn="0" w:firstRowLastColumn="0" w:lastRowFirstColumn="0" w:lastRowLastColumn="0"/>
              <w:rPr>
                <w:b/>
                <w:bCs/>
              </w:rPr>
            </w:pPr>
            <w:r w:rsidRPr="00C95E9B">
              <w:rPr>
                <w:b/>
                <w:bCs/>
              </w:rPr>
              <w:t>Passage of light and air</w:t>
            </w:r>
          </w:p>
        </w:tc>
        <w:tc>
          <w:tcPr>
            <w:tcW w:w="5636" w:type="dxa"/>
            <w:tcBorders>
              <w:left w:val="single" w:sz="4" w:space="0" w:color="auto"/>
            </w:tcBorders>
            <w:shd w:val="clear" w:color="auto" w:fill="auto"/>
            <w:vAlign w:val="center"/>
          </w:tcPr>
          <w:p w14:paraId="251CD03F" w14:textId="3FA468D1" w:rsidR="00685821" w:rsidRPr="00DE3FBA" w:rsidRDefault="00685821" w:rsidP="00065632">
            <w:pPr>
              <w:cnfStyle w:val="000000010000" w:firstRow="0" w:lastRow="0" w:firstColumn="0" w:lastColumn="0" w:oddVBand="0" w:evenVBand="0" w:oddHBand="0" w:evenHBand="1" w:firstRowFirstColumn="0" w:firstRowLastColumn="0" w:lastRowFirstColumn="0" w:lastRowLastColumn="0"/>
              <w:rPr>
                <w:rFonts w:cstheme="minorHAnsi"/>
                <w:i/>
                <w:iCs/>
                <w:szCs w:val="20"/>
              </w:rPr>
            </w:pPr>
          </w:p>
        </w:tc>
      </w:tr>
      <w:tr w:rsidR="00685821" w:rsidRPr="0080476F" w14:paraId="4C2FA21B"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4134F4B3" w14:textId="77777777" w:rsidR="00685821" w:rsidRPr="00C95E9B" w:rsidRDefault="00685821" w:rsidP="00801EC9">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79C3FC9" w14:textId="0B95EBA7" w:rsidR="00685821" w:rsidRPr="00C95E9B" w:rsidRDefault="00685821" w:rsidP="00065632">
            <w:pPr>
              <w:cnfStyle w:val="000000000000" w:firstRow="0" w:lastRow="0" w:firstColumn="0" w:lastColumn="0" w:oddVBand="0" w:evenVBand="0" w:oddHBand="0" w:evenHBand="0" w:firstRowFirstColumn="0" w:firstRowLastColumn="0" w:lastRowFirstColumn="0" w:lastRowLastColumn="0"/>
              <w:rPr>
                <w:b/>
                <w:bCs/>
              </w:rPr>
            </w:pPr>
            <w:r w:rsidRPr="00C95E9B">
              <w:rPr>
                <w:b/>
                <w:bCs/>
              </w:rPr>
              <w:t>Supply of light</w:t>
            </w:r>
          </w:p>
        </w:tc>
        <w:tc>
          <w:tcPr>
            <w:tcW w:w="5636" w:type="dxa"/>
            <w:tcBorders>
              <w:left w:val="single" w:sz="4" w:space="0" w:color="auto"/>
            </w:tcBorders>
            <w:shd w:val="clear" w:color="auto" w:fill="auto"/>
            <w:vAlign w:val="center"/>
          </w:tcPr>
          <w:p w14:paraId="3047C3CF" w14:textId="77777777" w:rsidR="00685821" w:rsidRPr="00DE3FBA" w:rsidRDefault="00685821" w:rsidP="00065632">
            <w:pPr>
              <w:cnfStyle w:val="000000000000" w:firstRow="0" w:lastRow="0" w:firstColumn="0" w:lastColumn="0" w:oddVBand="0" w:evenVBand="0" w:oddHBand="0" w:evenHBand="0" w:firstRowFirstColumn="0" w:firstRowLastColumn="0" w:lastRowFirstColumn="0" w:lastRowLastColumn="0"/>
              <w:rPr>
                <w:rFonts w:cstheme="minorHAnsi"/>
                <w:i/>
                <w:iCs/>
                <w:szCs w:val="20"/>
              </w:rPr>
            </w:pPr>
          </w:p>
        </w:tc>
      </w:tr>
      <w:tr w:rsidR="00685821" w:rsidRPr="0080476F" w14:paraId="473E00F8"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vAlign w:val="center"/>
          </w:tcPr>
          <w:p w14:paraId="58EBB492" w14:textId="378ED6EB" w:rsidR="00685821" w:rsidRPr="00C95E9B" w:rsidRDefault="00685821" w:rsidP="00535133">
            <w:pPr>
              <w:pStyle w:val="NoSpacing"/>
              <w:jc w:val="center"/>
              <w:rPr>
                <w:rFonts w:cstheme="minorHAnsi"/>
                <w:szCs w:val="20"/>
              </w:rPr>
            </w:pPr>
            <w:r w:rsidRPr="00C95E9B">
              <w:rPr>
                <w:rFonts w:cstheme="minorHAnsi"/>
                <w:szCs w:val="20"/>
              </w:rPr>
              <w:t>PHONE AND DATA</w:t>
            </w:r>
          </w:p>
        </w:tc>
        <w:tc>
          <w:tcPr>
            <w:tcW w:w="3577" w:type="dxa"/>
            <w:tcBorders>
              <w:top w:val="single" w:sz="8" w:space="0" w:color="95999E" w:themeColor="accent6" w:themeTint="99"/>
              <w:left w:val="single" w:sz="4" w:space="0" w:color="auto"/>
              <w:right w:val="single" w:sz="4" w:space="0" w:color="auto"/>
            </w:tcBorders>
            <w:vAlign w:val="center"/>
          </w:tcPr>
          <w:p w14:paraId="2BE565A5" w14:textId="77777777" w:rsidR="00685821" w:rsidRDefault="00685821" w:rsidP="00535133">
            <w:pPr>
              <w:cnfStyle w:val="000000010000" w:firstRow="0" w:lastRow="0" w:firstColumn="0" w:lastColumn="0" w:oddVBand="0" w:evenVBand="0" w:oddHBand="0" w:evenHBand="1" w:firstRowFirstColumn="0" w:firstRowLastColumn="0" w:lastRowFirstColumn="0" w:lastRowLastColumn="0"/>
              <w:rPr>
                <w:b/>
                <w:bCs/>
              </w:rPr>
            </w:pPr>
            <w:r w:rsidRPr="00C95E9B">
              <w:rPr>
                <w:b/>
                <w:bCs/>
              </w:rPr>
              <w:t>Data transmission</w:t>
            </w:r>
          </w:p>
          <w:p w14:paraId="657B2D90" w14:textId="1A792670" w:rsidR="00685821" w:rsidRPr="00226623" w:rsidRDefault="00685821" w:rsidP="00065632">
            <w:pPr>
              <w:cnfStyle w:val="000000010000" w:firstRow="0" w:lastRow="0" w:firstColumn="0" w:lastColumn="0" w:oddVBand="0" w:evenVBand="0" w:oddHBand="0" w:evenHBand="1" w:firstRowFirstColumn="0" w:firstRowLastColumn="0" w:lastRowFirstColumn="0" w:lastRowLastColumn="0"/>
              <w:rPr>
                <w:b/>
                <w:bCs/>
              </w:rPr>
            </w:pPr>
            <w:r>
              <w:rPr>
                <w:b/>
                <w:bCs/>
              </w:rPr>
              <w:t>[</w:t>
            </w:r>
            <w:r>
              <w:rPr>
                <w:b/>
                <w:bCs/>
                <w:i/>
                <w:iCs/>
              </w:rPr>
              <w:t>method of transmission</w:t>
            </w:r>
            <w:r>
              <w:rPr>
                <w:b/>
                <w:bCs/>
              </w:rPr>
              <w:t>]</w:t>
            </w:r>
          </w:p>
        </w:tc>
        <w:tc>
          <w:tcPr>
            <w:tcW w:w="5636" w:type="dxa"/>
            <w:tcBorders>
              <w:left w:val="single" w:sz="4" w:space="0" w:color="auto"/>
            </w:tcBorders>
            <w:vAlign w:val="center"/>
          </w:tcPr>
          <w:p w14:paraId="34C452B5" w14:textId="77777777" w:rsidR="00685821" w:rsidRDefault="00685821" w:rsidP="00535133">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sidRPr="005A252E">
              <w:rPr>
                <w:rFonts w:cstheme="minorHAnsi"/>
                <w:szCs w:val="20"/>
              </w:rPr>
              <w:t>Method of transmission must be defined</w:t>
            </w:r>
            <w:r>
              <w:rPr>
                <w:rFonts w:cstheme="minorHAnsi"/>
                <w:szCs w:val="20"/>
              </w:rPr>
              <w:t>. Specific purpose may also be defined.</w:t>
            </w:r>
            <w:r w:rsidRPr="005A252E">
              <w:rPr>
                <w:rFonts w:cstheme="minorHAnsi"/>
                <w:szCs w:val="20"/>
              </w:rPr>
              <w:br/>
            </w:r>
            <w:r w:rsidRPr="00C96BAC">
              <w:rPr>
                <w:rFonts w:cstheme="minorHAnsi"/>
                <w:i/>
                <w:iCs/>
                <w:szCs w:val="20"/>
              </w:rPr>
              <w:t xml:space="preserve">e.g. </w:t>
            </w:r>
            <w:r>
              <w:rPr>
                <w:rFonts w:cstheme="minorHAnsi"/>
                <w:i/>
                <w:iCs/>
                <w:szCs w:val="20"/>
              </w:rPr>
              <w:t xml:space="preserve">Data transmission for the Internet </w:t>
            </w:r>
            <w:r>
              <w:rPr>
                <w:rFonts w:cstheme="minorHAnsi"/>
                <w:i/>
                <w:iCs/>
                <w:szCs w:val="20"/>
              </w:rPr>
              <w:br/>
              <w:t>(</w:t>
            </w:r>
            <w:r w:rsidRPr="00C96BAC">
              <w:rPr>
                <w:rFonts w:cstheme="minorHAnsi"/>
                <w:i/>
                <w:iCs/>
                <w:szCs w:val="20"/>
              </w:rPr>
              <w:t>through underground cables</w:t>
            </w:r>
            <w:r>
              <w:rPr>
                <w:rFonts w:cstheme="minorHAnsi"/>
                <w:i/>
                <w:iCs/>
                <w:szCs w:val="20"/>
              </w:rPr>
              <w:t>)</w:t>
            </w:r>
          </w:p>
          <w:p w14:paraId="7B09EFB6" w14:textId="011AF1C3" w:rsidR="00685821" w:rsidRPr="00DE3FBA" w:rsidRDefault="00685821" w:rsidP="00065632">
            <w:pPr>
              <w:cnfStyle w:val="000000010000" w:firstRow="0" w:lastRow="0" w:firstColumn="0" w:lastColumn="0" w:oddVBand="0" w:evenVBand="0" w:oddHBand="0" w:evenHBand="1" w:firstRowFirstColumn="0" w:firstRowLastColumn="0" w:lastRowFirstColumn="0" w:lastRowLastColumn="0"/>
              <w:rPr>
                <w:rFonts w:cstheme="minorHAnsi"/>
                <w:i/>
                <w:iCs/>
                <w:szCs w:val="20"/>
              </w:rPr>
            </w:pPr>
          </w:p>
        </w:tc>
      </w:tr>
      <w:tr w:rsidR="00685821" w:rsidRPr="0080476F" w14:paraId="6C85702B"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F6FAFD"/>
            <w:vAlign w:val="center"/>
          </w:tcPr>
          <w:p w14:paraId="5D53FCD1" w14:textId="7938C2D8" w:rsidR="00685821" w:rsidRPr="00C95E9B" w:rsidRDefault="00685821" w:rsidP="0053513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7164F162" w14:textId="77777777" w:rsidR="00685821" w:rsidRDefault="00685821" w:rsidP="00535133">
            <w:pPr>
              <w:cnfStyle w:val="000000000000" w:firstRow="0" w:lastRow="0" w:firstColumn="0" w:lastColumn="0" w:oddVBand="0" w:evenVBand="0" w:oddHBand="0" w:evenHBand="0" w:firstRowFirstColumn="0" w:firstRowLastColumn="0" w:lastRowFirstColumn="0" w:lastRowLastColumn="0"/>
              <w:rPr>
                <w:b/>
                <w:bCs/>
              </w:rPr>
            </w:pPr>
            <w:r w:rsidRPr="00C95E9B">
              <w:rPr>
                <w:b/>
                <w:bCs/>
              </w:rPr>
              <w:t>Transmission of telecommunication signals</w:t>
            </w:r>
          </w:p>
          <w:p w14:paraId="7A16B61D" w14:textId="488D3589" w:rsidR="00685821" w:rsidRPr="00C95E9B" w:rsidRDefault="00685821" w:rsidP="00535133">
            <w:pPr>
              <w:cnfStyle w:val="000000000000" w:firstRow="0" w:lastRow="0" w:firstColumn="0" w:lastColumn="0" w:oddVBand="0" w:evenVBand="0" w:oddHBand="0" w:evenHBand="0" w:firstRowFirstColumn="0" w:firstRowLastColumn="0" w:lastRowFirstColumn="0" w:lastRowLastColumn="0"/>
              <w:rPr>
                <w:b/>
                <w:bCs/>
              </w:rPr>
            </w:pPr>
            <w:r>
              <w:rPr>
                <w:b/>
                <w:bCs/>
              </w:rPr>
              <w:t>[</w:t>
            </w:r>
            <w:r>
              <w:rPr>
                <w:b/>
                <w:bCs/>
                <w:i/>
                <w:iCs/>
              </w:rPr>
              <w:t>method of transmission</w:t>
            </w:r>
            <w:r>
              <w:rPr>
                <w:b/>
                <w:bCs/>
              </w:rPr>
              <w:t>]</w:t>
            </w:r>
          </w:p>
        </w:tc>
        <w:tc>
          <w:tcPr>
            <w:tcW w:w="5636" w:type="dxa"/>
            <w:tcBorders>
              <w:left w:val="single" w:sz="4" w:space="0" w:color="auto"/>
            </w:tcBorders>
            <w:shd w:val="clear" w:color="auto" w:fill="F6FAFD"/>
            <w:vAlign w:val="center"/>
          </w:tcPr>
          <w:p w14:paraId="6C4BA933" w14:textId="77777777" w:rsidR="00685821" w:rsidRPr="005A252E" w:rsidRDefault="00685821" w:rsidP="0053513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Method of transmission must be defined.</w:t>
            </w:r>
          </w:p>
          <w:p w14:paraId="54556EB8" w14:textId="2DA700F7" w:rsidR="00685821" w:rsidRPr="005A252E" w:rsidRDefault="00685821" w:rsidP="0053513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1E6691">
              <w:rPr>
                <w:rFonts w:cstheme="minorHAnsi"/>
                <w:i/>
                <w:iCs/>
                <w:szCs w:val="20"/>
              </w:rPr>
              <w:t>e.g. Transmission of telecommunication signals</w:t>
            </w:r>
            <w:r>
              <w:rPr>
                <w:rFonts w:cstheme="minorHAnsi"/>
                <w:i/>
                <w:iCs/>
                <w:szCs w:val="20"/>
              </w:rPr>
              <w:br/>
              <w:t>(</w:t>
            </w:r>
            <w:r w:rsidRPr="001E6691">
              <w:rPr>
                <w:rFonts w:cstheme="minorHAnsi"/>
                <w:i/>
                <w:iCs/>
                <w:szCs w:val="20"/>
              </w:rPr>
              <w:t>by underground cables</w:t>
            </w:r>
            <w:r>
              <w:rPr>
                <w:rFonts w:cstheme="minorHAnsi"/>
                <w:i/>
                <w:iCs/>
                <w:szCs w:val="20"/>
              </w:rPr>
              <w:t>)</w:t>
            </w:r>
          </w:p>
        </w:tc>
      </w:tr>
      <w:tr w:rsidR="00B06834" w:rsidRPr="0080476F" w14:paraId="27623999"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right w:val="single" w:sz="4" w:space="0" w:color="auto"/>
            </w:tcBorders>
            <w:shd w:val="clear" w:color="auto" w:fill="auto"/>
            <w:vAlign w:val="center"/>
          </w:tcPr>
          <w:p w14:paraId="5D6BA562" w14:textId="466258BF" w:rsidR="00B06834" w:rsidRPr="00C95E9B" w:rsidRDefault="00B06834" w:rsidP="001F4F8E">
            <w:pPr>
              <w:pStyle w:val="NoSpacing"/>
              <w:jc w:val="center"/>
              <w:rPr>
                <w:rFonts w:cstheme="minorHAnsi"/>
                <w:szCs w:val="20"/>
              </w:rPr>
            </w:pPr>
            <w:r w:rsidRPr="00C95E9B">
              <w:rPr>
                <w:rFonts w:cstheme="minorHAnsi"/>
                <w:szCs w:val="20"/>
              </w:rPr>
              <w:t>PIPELINE</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5B4968B" w14:textId="03869A3C" w:rsidR="00B06834" w:rsidRPr="00C95E9B" w:rsidRDefault="00B06834" w:rsidP="00535133">
            <w:pPr>
              <w:cnfStyle w:val="000000010000" w:firstRow="0" w:lastRow="0" w:firstColumn="0" w:lastColumn="0" w:oddVBand="0" w:evenVBand="0" w:oddHBand="0" w:evenHBand="1" w:firstRowFirstColumn="0" w:firstRowLastColumn="0" w:lastRowFirstColumn="0" w:lastRowLastColumn="0"/>
              <w:rPr>
                <w:b/>
                <w:bCs/>
              </w:rPr>
            </w:pPr>
            <w:r w:rsidRPr="00C95E9B">
              <w:rPr>
                <w:b/>
                <w:bCs/>
              </w:rPr>
              <w:t>Construction and operation of a pipeline</w:t>
            </w:r>
          </w:p>
        </w:tc>
        <w:tc>
          <w:tcPr>
            <w:tcW w:w="5636" w:type="dxa"/>
            <w:tcBorders>
              <w:left w:val="single" w:sz="4" w:space="0" w:color="auto"/>
            </w:tcBorders>
            <w:shd w:val="clear" w:color="auto" w:fill="auto"/>
            <w:vAlign w:val="center"/>
          </w:tcPr>
          <w:p w14:paraId="7C000239" w14:textId="36996F57" w:rsidR="00B06834" w:rsidRPr="005A252E" w:rsidRDefault="00B06834" w:rsidP="0053513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66A89B3F">
              <w:t>Only</w:t>
            </w:r>
            <w:r>
              <w:t xml:space="preserve"> used</w:t>
            </w:r>
            <w:r w:rsidRPr="66A89B3F">
              <w:t xml:space="preserve"> for easements created under section 97 </w:t>
            </w:r>
            <w:r>
              <w:t xml:space="preserve">of the </w:t>
            </w:r>
            <w:r w:rsidRPr="66A89B3F">
              <w:rPr>
                <w:i/>
              </w:rPr>
              <w:t>Pipelines Act 2005</w:t>
            </w:r>
            <w:r>
              <w:t xml:space="preserve">. </w:t>
            </w:r>
            <w:r>
              <w:rPr>
                <w:rFonts w:cstheme="minorHAnsi"/>
                <w:szCs w:val="20"/>
              </w:rPr>
              <w:t>Section and Act must be stated (refer to Note 3 above).</w:t>
            </w:r>
            <w:r>
              <w:br/>
            </w:r>
          </w:p>
        </w:tc>
      </w:tr>
      <w:tr w:rsidR="00B06834" w:rsidRPr="0080476F" w14:paraId="46C58BAD" w14:textId="77777777" w:rsidTr="002F6BC1">
        <w:trPr>
          <w:trHeight w:val="283"/>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173D6984" w14:textId="5F52F444" w:rsidR="00B06834" w:rsidRPr="00C95E9B" w:rsidRDefault="00B06834" w:rsidP="001F4F8E">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421B3FA8" w14:textId="77777777" w:rsidR="00B06834" w:rsidRDefault="00B06834" w:rsidP="001F4F8E">
            <w:pPr>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cstheme="minorHAnsi"/>
                <w:bCs/>
                <w:sz w:val="20"/>
                <w:szCs w:val="20"/>
              </w:rPr>
            </w:pPr>
            <w:r w:rsidRPr="00C95E9B">
              <w:rPr>
                <w:rStyle w:val="Heading5Char"/>
                <w:rFonts w:asciiTheme="minorHAnsi" w:hAnsiTheme="minorHAnsi" w:cstheme="minorHAnsi"/>
                <w:bCs/>
                <w:sz w:val="20"/>
                <w:szCs w:val="20"/>
              </w:rPr>
              <w:t>Drainage pipeline</w:t>
            </w:r>
          </w:p>
          <w:p w14:paraId="2A059D5C" w14:textId="2A65D5CB" w:rsidR="00B06834" w:rsidRPr="00C95E9B" w:rsidRDefault="00B06834" w:rsidP="001F4F8E">
            <w:pPr>
              <w:cnfStyle w:val="000000000000" w:firstRow="0" w:lastRow="0" w:firstColumn="0" w:lastColumn="0" w:oddVBand="0" w:evenVBand="0" w:oddHBand="0" w:evenHBand="0" w:firstRowFirstColumn="0" w:firstRowLastColumn="0" w:lastRowFirstColumn="0" w:lastRowLastColumn="0"/>
              <w:rPr>
                <w:b/>
                <w:bCs/>
              </w:rPr>
            </w:pPr>
            <w:r>
              <w:rPr>
                <w:rStyle w:val="Heading5Char"/>
                <w:rFonts w:asciiTheme="minorHAnsi" w:hAnsiTheme="minorHAnsi" w:cstheme="minorHAnsi"/>
                <w:bCs/>
                <w:sz w:val="20"/>
                <w:szCs w:val="20"/>
              </w:rPr>
              <w:t>[</w:t>
            </w:r>
            <w:r>
              <w:rPr>
                <w:rStyle w:val="Heading5Char"/>
                <w:rFonts w:asciiTheme="minorHAnsi" w:hAnsiTheme="minorHAnsi" w:cstheme="minorHAnsi"/>
                <w:bCs/>
                <w:i/>
                <w:iCs/>
                <w:sz w:val="20"/>
                <w:szCs w:val="20"/>
              </w:rPr>
              <w:t>location of pipeline</w:t>
            </w:r>
            <w:r>
              <w:rPr>
                <w:rStyle w:val="Heading5Char"/>
                <w:rFonts w:asciiTheme="minorHAnsi" w:hAnsiTheme="minorHAnsi" w:cstheme="minorHAnsi"/>
                <w:bCs/>
                <w:sz w:val="20"/>
                <w:szCs w:val="20"/>
              </w:rPr>
              <w:t>]</w:t>
            </w:r>
          </w:p>
        </w:tc>
        <w:tc>
          <w:tcPr>
            <w:tcW w:w="5636" w:type="dxa"/>
            <w:tcBorders>
              <w:left w:val="single" w:sz="4" w:space="0" w:color="auto"/>
            </w:tcBorders>
            <w:shd w:val="clear" w:color="auto" w:fill="auto"/>
            <w:vAlign w:val="center"/>
          </w:tcPr>
          <w:p w14:paraId="37760C60" w14:textId="442CF544" w:rsidR="00B06834" w:rsidRPr="001E6691" w:rsidRDefault="00B06834" w:rsidP="001F4F8E">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Location of pipeline</w:t>
            </w:r>
            <w:r w:rsidRPr="005A252E">
              <w:rPr>
                <w:rFonts w:cstheme="minorHAnsi"/>
                <w:szCs w:val="20"/>
              </w:rPr>
              <w:t xml:space="preserve"> must be defined</w:t>
            </w:r>
            <w:r>
              <w:rPr>
                <w:rFonts w:cstheme="minorHAnsi"/>
                <w:szCs w:val="20"/>
              </w:rPr>
              <w:t>.</w:t>
            </w:r>
            <w:r>
              <w:rPr>
                <w:rFonts w:cstheme="minorHAnsi"/>
                <w:szCs w:val="20"/>
              </w:rPr>
              <w:br/>
            </w:r>
            <w:r w:rsidRPr="00852993">
              <w:rPr>
                <w:rFonts w:cstheme="minorHAnsi"/>
                <w:i/>
                <w:iCs/>
                <w:szCs w:val="20"/>
              </w:rPr>
              <w:t>e.g. Drainage pipeline</w:t>
            </w:r>
            <w:r>
              <w:rPr>
                <w:rFonts w:cstheme="minorHAnsi"/>
                <w:i/>
                <w:iCs/>
                <w:szCs w:val="20"/>
              </w:rPr>
              <w:t xml:space="preserve"> </w:t>
            </w:r>
            <w:r>
              <w:rPr>
                <w:rFonts w:cstheme="minorHAnsi"/>
                <w:i/>
                <w:iCs/>
                <w:szCs w:val="20"/>
              </w:rPr>
              <w:br/>
              <w:t xml:space="preserve">(through </w:t>
            </w:r>
            <w:r w:rsidRPr="00852993">
              <w:rPr>
                <w:rFonts w:cstheme="minorHAnsi"/>
                <w:i/>
                <w:iCs/>
                <w:szCs w:val="20"/>
              </w:rPr>
              <w:t>underground pipes</w:t>
            </w:r>
            <w:r>
              <w:rPr>
                <w:rFonts w:cstheme="minorHAnsi"/>
                <w:i/>
                <w:iCs/>
                <w:szCs w:val="20"/>
              </w:rPr>
              <w:t>)</w:t>
            </w:r>
            <w:r w:rsidRPr="00852993">
              <w:rPr>
                <w:rFonts w:cstheme="minorHAnsi"/>
                <w:i/>
                <w:iCs/>
                <w:szCs w:val="20"/>
              </w:rPr>
              <w:t>.</w:t>
            </w:r>
          </w:p>
        </w:tc>
      </w:tr>
      <w:tr w:rsidR="00B06834" w:rsidRPr="0080476F" w14:paraId="68482CB1"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197525AE" w14:textId="77777777" w:rsidR="00B06834" w:rsidRPr="00C95E9B" w:rsidRDefault="00B06834" w:rsidP="001F4F8E">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3E334912" w14:textId="619F7FDD" w:rsidR="00B06834" w:rsidRPr="00C95E9B" w:rsidRDefault="00B06834" w:rsidP="001F4F8E">
            <w:pPr>
              <w:cnfStyle w:val="000000010000" w:firstRow="0" w:lastRow="0" w:firstColumn="0" w:lastColumn="0" w:oddVBand="0" w:evenVBand="0" w:oddHBand="0" w:evenHBand="1" w:firstRowFirstColumn="0" w:firstRowLastColumn="0" w:lastRowFirstColumn="0" w:lastRowLastColumn="0"/>
              <w:rPr>
                <w:b/>
                <w:bCs/>
              </w:rPr>
            </w:pPr>
            <w:r w:rsidRPr="00C95E9B">
              <w:rPr>
                <w:b/>
                <w:bCs/>
              </w:rPr>
              <w:t>Pipelines or ancillary purposes</w:t>
            </w:r>
          </w:p>
        </w:tc>
        <w:tc>
          <w:tcPr>
            <w:tcW w:w="5636" w:type="dxa"/>
            <w:tcBorders>
              <w:left w:val="single" w:sz="4" w:space="0" w:color="auto"/>
            </w:tcBorders>
            <w:shd w:val="clear" w:color="auto" w:fill="auto"/>
            <w:vAlign w:val="center"/>
          </w:tcPr>
          <w:p w14:paraId="78EDE5A0" w14:textId="77777777" w:rsidR="00B06834" w:rsidRDefault="00B06834" w:rsidP="001F4F8E">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 xml:space="preserve">Only used for easements created under section 136 of the </w:t>
            </w:r>
            <w:r>
              <w:rPr>
                <w:rFonts w:cstheme="minorHAnsi"/>
                <w:i/>
                <w:iCs/>
                <w:szCs w:val="20"/>
              </w:rPr>
              <w:t>Water Act 1989</w:t>
            </w:r>
            <w:r>
              <w:rPr>
                <w:rFonts w:cstheme="minorHAnsi"/>
                <w:szCs w:val="20"/>
              </w:rPr>
              <w:t xml:space="preserve">. </w:t>
            </w:r>
            <w:r>
              <w:rPr>
                <w:rFonts w:cstheme="minorHAnsi"/>
                <w:szCs w:val="20"/>
              </w:rPr>
              <w:br/>
              <w:t>Section and Act must be stated (refer to Note 3 above).</w:t>
            </w:r>
          </w:p>
          <w:p w14:paraId="598F264E" w14:textId="77777777" w:rsidR="00B06834" w:rsidRDefault="00B06834" w:rsidP="001F4F8E">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p w14:paraId="638CF0A1" w14:textId="406FEEB8" w:rsidR="00F7186E" w:rsidRDefault="00B06834" w:rsidP="001F4F8E">
            <w:pPr>
              <w:pStyle w:val="NoSpacing"/>
              <w:spacing w:after="120"/>
              <w:cnfStyle w:val="000000010000" w:firstRow="0" w:lastRow="0" w:firstColumn="0" w:lastColumn="0" w:oddVBand="0" w:evenVBand="0" w:oddHBand="0" w:evenHBand="1" w:firstRowFirstColumn="0" w:firstRowLastColumn="0" w:lastRowFirstColumn="0" w:lastRowLastColumn="0"/>
            </w:pPr>
            <w:r w:rsidRPr="00B73788">
              <w:rPr>
                <w:b/>
                <w:bCs/>
              </w:rPr>
              <w:t>Not acceptable</w:t>
            </w:r>
            <w:r w:rsidRPr="00B73788">
              <w:t xml:space="preserve"> in </w:t>
            </w:r>
            <w:r w:rsidR="001D2E69">
              <w:t>a plan of consolidation</w:t>
            </w:r>
            <w:r w:rsidR="00380CB2">
              <w:t xml:space="preserve">, </w:t>
            </w:r>
            <w:r w:rsidRPr="00B73788">
              <w:t>plans under section 23 Subdivision Act or creations under the TLA.</w:t>
            </w:r>
          </w:p>
          <w:p w14:paraId="50870E9B" w14:textId="71FB172B" w:rsidR="00B06834" w:rsidRPr="66A89B3F" w:rsidRDefault="00B06834" w:rsidP="001F4F8E">
            <w:pPr>
              <w:pStyle w:val="NoSpacing"/>
              <w:spacing w:after="120"/>
              <w:cnfStyle w:val="000000010000" w:firstRow="0" w:lastRow="0" w:firstColumn="0" w:lastColumn="0" w:oddVBand="0" w:evenVBand="0" w:oddHBand="0" w:evenHBand="1" w:firstRowFirstColumn="0" w:firstRowLastColumn="0" w:lastRowFirstColumn="0" w:lastRowLastColumn="0"/>
            </w:pPr>
            <w:r w:rsidRPr="00B73788">
              <w:br/>
              <w:t>Only an acceptable easement purpose in plans of subdivision</w:t>
            </w:r>
            <w:r w:rsidR="00380CB2">
              <w:t>.</w:t>
            </w:r>
          </w:p>
        </w:tc>
      </w:tr>
      <w:tr w:rsidR="00B06834" w:rsidRPr="0080476F" w14:paraId="481EB04D" w14:textId="77777777" w:rsidTr="00F36969">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238C4CA8" w14:textId="0AB26C04" w:rsidR="00B06834" w:rsidRPr="00C95E9B" w:rsidRDefault="00B06834" w:rsidP="001F4F8E">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3915B6A8" w14:textId="77777777" w:rsidR="00B06834" w:rsidRDefault="00B06834" w:rsidP="001F4F8E">
            <w:pPr>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cstheme="minorHAnsi"/>
                <w:bCs/>
                <w:sz w:val="20"/>
                <w:szCs w:val="20"/>
              </w:rPr>
            </w:pPr>
            <w:r w:rsidRPr="00C95E9B">
              <w:rPr>
                <w:rStyle w:val="Heading5Char"/>
                <w:rFonts w:asciiTheme="minorHAnsi" w:hAnsiTheme="minorHAnsi" w:cstheme="minorHAnsi"/>
                <w:bCs/>
                <w:sz w:val="20"/>
                <w:szCs w:val="20"/>
              </w:rPr>
              <w:t>Sewerage pipeline</w:t>
            </w:r>
          </w:p>
          <w:p w14:paraId="58659695" w14:textId="110D1CA2" w:rsidR="00B06834" w:rsidRPr="00C95E9B" w:rsidRDefault="00B06834" w:rsidP="001F4F8E">
            <w:pPr>
              <w:cnfStyle w:val="000000000000" w:firstRow="0" w:lastRow="0" w:firstColumn="0" w:lastColumn="0" w:oddVBand="0" w:evenVBand="0" w:oddHBand="0" w:evenHBand="0" w:firstRowFirstColumn="0" w:firstRowLastColumn="0" w:lastRowFirstColumn="0" w:lastRowLastColumn="0"/>
              <w:rPr>
                <w:b/>
                <w:bCs/>
              </w:rPr>
            </w:pPr>
            <w:r>
              <w:rPr>
                <w:rStyle w:val="Heading5Char"/>
                <w:rFonts w:asciiTheme="minorHAnsi" w:hAnsiTheme="minorHAnsi" w:cstheme="minorHAnsi"/>
                <w:bCs/>
                <w:sz w:val="20"/>
                <w:szCs w:val="20"/>
              </w:rPr>
              <w:t>[</w:t>
            </w:r>
            <w:r>
              <w:rPr>
                <w:rStyle w:val="Heading5Char"/>
                <w:rFonts w:asciiTheme="minorHAnsi" w:hAnsiTheme="minorHAnsi" w:cstheme="minorHAnsi"/>
                <w:bCs/>
                <w:i/>
                <w:iCs/>
                <w:sz w:val="20"/>
                <w:szCs w:val="20"/>
              </w:rPr>
              <w:t>location of pipeline</w:t>
            </w:r>
            <w:r>
              <w:rPr>
                <w:rStyle w:val="Heading5Char"/>
                <w:rFonts w:asciiTheme="minorHAnsi" w:hAnsiTheme="minorHAnsi" w:cstheme="minorHAnsi"/>
                <w:bCs/>
                <w:sz w:val="20"/>
                <w:szCs w:val="20"/>
              </w:rPr>
              <w:t>]</w:t>
            </w:r>
          </w:p>
        </w:tc>
        <w:tc>
          <w:tcPr>
            <w:tcW w:w="5636" w:type="dxa"/>
            <w:tcBorders>
              <w:left w:val="single" w:sz="4" w:space="0" w:color="auto"/>
              <w:bottom w:val="single" w:sz="4" w:space="0" w:color="auto"/>
            </w:tcBorders>
            <w:shd w:val="clear" w:color="auto" w:fill="auto"/>
            <w:vAlign w:val="center"/>
          </w:tcPr>
          <w:p w14:paraId="242C073F" w14:textId="687EA2FD" w:rsidR="00B06834" w:rsidRPr="001E6691" w:rsidRDefault="00B06834" w:rsidP="001F4F8E">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Location of pipeline</w:t>
            </w:r>
            <w:r w:rsidRPr="005A252E">
              <w:rPr>
                <w:rFonts w:cstheme="minorHAnsi"/>
                <w:szCs w:val="20"/>
              </w:rPr>
              <w:t xml:space="preserve"> must be defined</w:t>
            </w:r>
            <w:r>
              <w:rPr>
                <w:rFonts w:cstheme="minorHAnsi"/>
                <w:szCs w:val="20"/>
              </w:rPr>
              <w:t>.</w:t>
            </w:r>
            <w:r>
              <w:rPr>
                <w:rFonts w:cstheme="minorHAnsi"/>
                <w:szCs w:val="20"/>
              </w:rPr>
              <w:br/>
            </w:r>
            <w:r w:rsidRPr="00976C8E">
              <w:rPr>
                <w:rFonts w:cstheme="minorHAnsi"/>
                <w:i/>
                <w:iCs/>
                <w:szCs w:val="20"/>
              </w:rPr>
              <w:t>e.g. Sewerage pipeline</w:t>
            </w:r>
            <w:r>
              <w:rPr>
                <w:rFonts w:cstheme="minorHAnsi"/>
                <w:i/>
                <w:iCs/>
                <w:szCs w:val="20"/>
              </w:rPr>
              <w:br/>
              <w:t>(</w:t>
            </w:r>
            <w:r w:rsidRPr="00976C8E">
              <w:rPr>
                <w:rFonts w:cstheme="minorHAnsi"/>
                <w:i/>
                <w:iCs/>
                <w:szCs w:val="20"/>
              </w:rPr>
              <w:t>underground pipe</w:t>
            </w:r>
            <w:r>
              <w:rPr>
                <w:rFonts w:cstheme="minorHAnsi"/>
                <w:i/>
                <w:iCs/>
                <w:szCs w:val="20"/>
              </w:rPr>
              <w:t>)</w:t>
            </w:r>
          </w:p>
        </w:tc>
      </w:tr>
      <w:tr w:rsidR="00B06834" w:rsidRPr="0080476F" w14:paraId="48A0672A" w14:textId="77777777" w:rsidTr="00F369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0" w:type="dxa"/>
            <w:vMerge/>
            <w:tcBorders>
              <w:bottom w:val="single" w:sz="4" w:space="0" w:color="auto"/>
              <w:right w:val="single" w:sz="4" w:space="0" w:color="auto"/>
            </w:tcBorders>
            <w:shd w:val="clear" w:color="auto" w:fill="auto"/>
            <w:vAlign w:val="center"/>
          </w:tcPr>
          <w:p w14:paraId="52171BA2" w14:textId="77777777" w:rsidR="00B06834" w:rsidRPr="00C95E9B" w:rsidRDefault="00B06834" w:rsidP="001F4F8E">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7028972A" w14:textId="77777777" w:rsidR="00B06834" w:rsidRDefault="00B06834" w:rsidP="001F4F8E">
            <w:pPr>
              <w:cnfStyle w:val="000000010000" w:firstRow="0" w:lastRow="0" w:firstColumn="0" w:lastColumn="0" w:oddVBand="0" w:evenVBand="0" w:oddHBand="0" w:evenHBand="1" w:firstRowFirstColumn="0" w:firstRowLastColumn="0" w:lastRowFirstColumn="0" w:lastRowLastColumn="0"/>
              <w:rPr>
                <w:rStyle w:val="Heading5Char"/>
                <w:rFonts w:asciiTheme="minorHAnsi" w:hAnsiTheme="minorHAnsi" w:cstheme="minorHAnsi"/>
                <w:bCs/>
                <w:sz w:val="20"/>
                <w:szCs w:val="20"/>
              </w:rPr>
            </w:pPr>
            <w:r w:rsidRPr="00C95E9B">
              <w:rPr>
                <w:rStyle w:val="Heading5Char"/>
                <w:rFonts w:asciiTheme="minorHAnsi" w:hAnsiTheme="minorHAnsi" w:cstheme="minorHAnsi"/>
                <w:bCs/>
                <w:sz w:val="20"/>
                <w:szCs w:val="20"/>
              </w:rPr>
              <w:t>Water supply pipeline</w:t>
            </w:r>
          </w:p>
          <w:p w14:paraId="5B8BF862" w14:textId="603C1BBE" w:rsidR="00B06834" w:rsidRPr="00C95E9B" w:rsidRDefault="00B06834" w:rsidP="001F4F8E">
            <w:pPr>
              <w:cnfStyle w:val="000000010000" w:firstRow="0" w:lastRow="0" w:firstColumn="0" w:lastColumn="0" w:oddVBand="0" w:evenVBand="0" w:oddHBand="0" w:evenHBand="1" w:firstRowFirstColumn="0" w:firstRowLastColumn="0" w:lastRowFirstColumn="0" w:lastRowLastColumn="0"/>
              <w:rPr>
                <w:rStyle w:val="Heading5Char"/>
                <w:rFonts w:asciiTheme="minorHAnsi" w:hAnsiTheme="minorHAnsi" w:cstheme="minorHAnsi"/>
                <w:bCs/>
                <w:sz w:val="20"/>
                <w:szCs w:val="20"/>
              </w:rPr>
            </w:pPr>
            <w:r>
              <w:rPr>
                <w:rStyle w:val="Heading5Char"/>
                <w:rFonts w:asciiTheme="minorHAnsi" w:hAnsiTheme="minorHAnsi" w:cstheme="minorHAnsi"/>
                <w:bCs/>
                <w:sz w:val="20"/>
                <w:szCs w:val="20"/>
              </w:rPr>
              <w:t>[</w:t>
            </w:r>
            <w:r>
              <w:rPr>
                <w:rStyle w:val="Heading5Char"/>
                <w:rFonts w:asciiTheme="minorHAnsi" w:hAnsiTheme="minorHAnsi" w:cstheme="minorHAnsi"/>
                <w:bCs/>
                <w:i/>
                <w:iCs/>
                <w:sz w:val="20"/>
                <w:szCs w:val="20"/>
              </w:rPr>
              <w:t>method of supply</w:t>
            </w:r>
            <w:r>
              <w:rPr>
                <w:rStyle w:val="Heading5Char"/>
                <w:rFonts w:asciiTheme="minorHAnsi" w:hAnsiTheme="minorHAnsi" w:cstheme="minorHAnsi"/>
                <w:bCs/>
                <w:sz w:val="20"/>
                <w:szCs w:val="20"/>
              </w:rPr>
              <w:t>]</w:t>
            </w:r>
          </w:p>
        </w:tc>
        <w:tc>
          <w:tcPr>
            <w:tcW w:w="5636" w:type="dxa"/>
            <w:tcBorders>
              <w:top w:val="single" w:sz="4" w:space="0" w:color="auto"/>
              <w:left w:val="single" w:sz="4" w:space="0" w:color="auto"/>
            </w:tcBorders>
            <w:shd w:val="clear" w:color="auto" w:fill="auto"/>
            <w:vAlign w:val="center"/>
          </w:tcPr>
          <w:p w14:paraId="3428B729" w14:textId="77777777" w:rsidR="00B06834" w:rsidRDefault="00B06834" w:rsidP="001F4F8E">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szCs w:val="20"/>
              </w:rPr>
              <w:t>Method of supply must be defined</w:t>
            </w:r>
            <w:r>
              <w:rPr>
                <w:rFonts w:cstheme="minorHAnsi"/>
                <w:szCs w:val="20"/>
              </w:rPr>
              <w:t>.</w:t>
            </w:r>
          </w:p>
          <w:p w14:paraId="23C49BF9" w14:textId="19075F10" w:rsidR="00B06834" w:rsidRPr="005A252E" w:rsidRDefault="00B06834" w:rsidP="001F4F8E">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657820">
              <w:rPr>
                <w:rFonts w:cstheme="minorHAnsi"/>
                <w:i/>
                <w:iCs/>
                <w:szCs w:val="20"/>
              </w:rPr>
              <w:t xml:space="preserve">e.g. Water supply pipeline </w:t>
            </w:r>
            <w:r>
              <w:rPr>
                <w:rFonts w:cstheme="minorHAnsi"/>
                <w:i/>
                <w:iCs/>
                <w:szCs w:val="20"/>
              </w:rPr>
              <w:br/>
              <w:t>(</w:t>
            </w:r>
            <w:r w:rsidRPr="00657820">
              <w:rPr>
                <w:rFonts w:cstheme="minorHAnsi"/>
                <w:i/>
                <w:iCs/>
                <w:szCs w:val="20"/>
              </w:rPr>
              <w:t>through underground pipes</w:t>
            </w:r>
            <w:r>
              <w:rPr>
                <w:rFonts w:cstheme="minorHAnsi"/>
                <w:i/>
                <w:iCs/>
                <w:szCs w:val="20"/>
              </w:rPr>
              <w:t>)</w:t>
            </w:r>
          </w:p>
        </w:tc>
      </w:tr>
      <w:tr w:rsidR="00B06834" w:rsidRPr="0080476F" w14:paraId="6082A9B8" w14:textId="77777777" w:rsidTr="007E46DC">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right w:val="single" w:sz="4" w:space="0" w:color="auto"/>
            </w:tcBorders>
            <w:shd w:val="clear" w:color="auto" w:fill="F6FAFD"/>
            <w:vAlign w:val="center"/>
          </w:tcPr>
          <w:p w14:paraId="18E33710" w14:textId="33532A85" w:rsidR="00B06834" w:rsidRPr="00C95E9B" w:rsidRDefault="00B06834" w:rsidP="00B06834">
            <w:pPr>
              <w:pStyle w:val="NoSpacing"/>
              <w:jc w:val="center"/>
              <w:rPr>
                <w:rFonts w:cstheme="minorHAnsi"/>
                <w:szCs w:val="20"/>
              </w:rPr>
            </w:pPr>
            <w:r w:rsidRPr="00C95E9B">
              <w:rPr>
                <w:rFonts w:cstheme="minorHAnsi"/>
                <w:szCs w:val="20"/>
              </w:rPr>
              <w:t>POWER</w:t>
            </w:r>
          </w:p>
        </w:tc>
        <w:tc>
          <w:tcPr>
            <w:tcW w:w="3577" w:type="dxa"/>
            <w:tcBorders>
              <w:top w:val="single" w:sz="4" w:space="0" w:color="auto"/>
              <w:left w:val="single" w:sz="4" w:space="0" w:color="auto"/>
              <w:right w:val="single" w:sz="4" w:space="0" w:color="auto"/>
            </w:tcBorders>
            <w:shd w:val="clear" w:color="auto" w:fill="F6FAFD"/>
            <w:vAlign w:val="center"/>
          </w:tcPr>
          <w:p w14:paraId="258401DA" w14:textId="77777777" w:rsidR="00B06834" w:rsidRDefault="00B06834"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Distribution of electricity</w:t>
            </w:r>
          </w:p>
          <w:p w14:paraId="5FC42598" w14:textId="5447BE11" w:rsidR="00B06834" w:rsidRPr="00C95E9B" w:rsidRDefault="00B06834" w:rsidP="00B06834">
            <w:pPr>
              <w:cnfStyle w:val="000000000000" w:firstRow="0" w:lastRow="0" w:firstColumn="0" w:lastColumn="0" w:oddVBand="0" w:evenVBand="0" w:oddHBand="0" w:evenHBand="0" w:firstRowFirstColumn="0" w:firstRowLastColumn="0" w:lastRowFirstColumn="0" w:lastRowLastColumn="0"/>
              <w:rPr>
                <w:b/>
                <w:bCs/>
              </w:rPr>
            </w:pPr>
            <w:r>
              <w:rPr>
                <w:b/>
                <w:bCs/>
              </w:rPr>
              <w:lastRenderedPageBreak/>
              <w:t>[</w:t>
            </w:r>
            <w:r>
              <w:rPr>
                <w:b/>
                <w:bCs/>
                <w:i/>
                <w:iCs/>
              </w:rPr>
              <w:t>method of distribution</w:t>
            </w:r>
            <w:r>
              <w:rPr>
                <w:b/>
                <w:bCs/>
              </w:rPr>
              <w:t>]</w:t>
            </w:r>
          </w:p>
        </w:tc>
        <w:tc>
          <w:tcPr>
            <w:tcW w:w="5636" w:type="dxa"/>
            <w:tcBorders>
              <w:top w:val="single" w:sz="4" w:space="0" w:color="auto"/>
              <w:left w:val="single" w:sz="4" w:space="0" w:color="auto"/>
            </w:tcBorders>
            <w:shd w:val="clear" w:color="auto" w:fill="F6FAFD"/>
            <w:vAlign w:val="center"/>
          </w:tcPr>
          <w:p w14:paraId="02E32EAF" w14:textId="5F538304" w:rsidR="00B06834" w:rsidRDefault="00B06834"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lastRenderedPageBreak/>
              <w:t xml:space="preserve">Method of </w:t>
            </w:r>
            <w:r>
              <w:rPr>
                <w:rFonts w:cstheme="minorHAnsi"/>
                <w:szCs w:val="20"/>
              </w:rPr>
              <w:t>distribution</w:t>
            </w:r>
            <w:r w:rsidRPr="005A252E">
              <w:rPr>
                <w:rFonts w:cstheme="minorHAnsi"/>
                <w:szCs w:val="20"/>
              </w:rPr>
              <w:t xml:space="preserve"> </w:t>
            </w:r>
            <w:r>
              <w:rPr>
                <w:rFonts w:cstheme="minorHAnsi"/>
                <w:szCs w:val="20"/>
              </w:rPr>
              <w:t>must</w:t>
            </w:r>
            <w:r w:rsidRPr="005A252E">
              <w:rPr>
                <w:rFonts w:cstheme="minorHAnsi"/>
                <w:szCs w:val="20"/>
              </w:rPr>
              <w:t xml:space="preserve"> be defined</w:t>
            </w:r>
            <w:r>
              <w:rPr>
                <w:rFonts w:cstheme="minorHAnsi"/>
                <w:szCs w:val="20"/>
              </w:rPr>
              <w:t>.</w:t>
            </w:r>
            <w:r w:rsidRPr="005A252E">
              <w:rPr>
                <w:rStyle w:val="Hyperlink"/>
                <w:rFonts w:cstheme="minorHAnsi"/>
                <w:b/>
                <w:bCs/>
                <w:color w:val="0070C0"/>
                <w:szCs w:val="20"/>
                <w:vertAlign w:val="superscript"/>
              </w:rPr>
              <w:br/>
            </w:r>
            <w:r w:rsidRPr="00DF5363">
              <w:rPr>
                <w:rFonts w:cstheme="minorHAnsi"/>
                <w:i/>
                <w:iCs/>
                <w:szCs w:val="20"/>
              </w:rPr>
              <w:t xml:space="preserve">e.g. Distribution of electricity </w:t>
            </w:r>
            <w:r>
              <w:rPr>
                <w:rFonts w:cstheme="minorHAnsi"/>
                <w:i/>
                <w:iCs/>
                <w:szCs w:val="20"/>
              </w:rPr>
              <w:br/>
            </w:r>
            <w:r>
              <w:rPr>
                <w:rFonts w:cstheme="minorHAnsi"/>
                <w:i/>
                <w:iCs/>
                <w:szCs w:val="20"/>
              </w:rPr>
              <w:lastRenderedPageBreak/>
              <w:t>(</w:t>
            </w:r>
            <w:r w:rsidRPr="00DF5363">
              <w:rPr>
                <w:rFonts w:cstheme="minorHAnsi"/>
                <w:i/>
                <w:iCs/>
                <w:szCs w:val="20"/>
              </w:rPr>
              <w:t>through underground cables/overhead powerlines</w:t>
            </w:r>
            <w:r>
              <w:rPr>
                <w:rFonts w:cstheme="minorHAnsi"/>
                <w:i/>
                <w:iCs/>
                <w:szCs w:val="20"/>
              </w:rPr>
              <w:t>.)</w:t>
            </w:r>
          </w:p>
        </w:tc>
      </w:tr>
      <w:tr w:rsidR="00B06834" w:rsidRPr="0080476F" w14:paraId="287C13E8" w14:textId="77777777" w:rsidTr="007E4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03B16C08" w14:textId="23A51CE7" w:rsidR="00B06834" w:rsidRPr="00C95E9B" w:rsidRDefault="00B06834" w:rsidP="00B06834">
            <w:pPr>
              <w:pStyle w:val="NoSpacing"/>
              <w:jc w:val="center"/>
              <w:rPr>
                <w:rFonts w:cstheme="minorHAnsi"/>
                <w:szCs w:val="20"/>
              </w:rPr>
            </w:pPr>
          </w:p>
        </w:tc>
        <w:tc>
          <w:tcPr>
            <w:tcW w:w="3577" w:type="dxa"/>
            <w:tcBorders>
              <w:top w:val="single" w:sz="4" w:space="0" w:color="auto"/>
              <w:left w:val="single" w:sz="4" w:space="0" w:color="auto"/>
              <w:right w:val="single" w:sz="4" w:space="0" w:color="auto"/>
            </w:tcBorders>
            <w:vAlign w:val="center"/>
          </w:tcPr>
          <w:p w14:paraId="26EBAC69" w14:textId="706A1500" w:rsidR="00B06834" w:rsidRDefault="00B06834" w:rsidP="00B06834">
            <w:pPr>
              <w:cnfStyle w:val="000000010000" w:firstRow="0" w:lastRow="0" w:firstColumn="0" w:lastColumn="0" w:oddVBand="0" w:evenVBand="0" w:oddHBand="0" w:evenHBand="1" w:firstRowFirstColumn="0" w:firstRowLastColumn="0" w:lastRowFirstColumn="0" w:lastRowLastColumn="0"/>
              <w:rPr>
                <w:b/>
                <w:bCs/>
              </w:rPr>
            </w:pPr>
            <w:r w:rsidRPr="00C95E9B">
              <w:rPr>
                <w:b/>
                <w:bCs/>
              </w:rPr>
              <w:t>Power</w:t>
            </w:r>
            <w:r w:rsidR="00335BD4">
              <w:rPr>
                <w:b/>
                <w:bCs/>
              </w:rPr>
              <w:t xml:space="preserve"> L</w:t>
            </w:r>
            <w:r w:rsidRPr="00C95E9B">
              <w:rPr>
                <w:b/>
                <w:bCs/>
              </w:rPr>
              <w:t>ine</w:t>
            </w:r>
          </w:p>
          <w:p w14:paraId="488A2EF8" w14:textId="3304F407" w:rsidR="00B06834" w:rsidRPr="00C95E9B" w:rsidRDefault="00B06834" w:rsidP="00B06834">
            <w:pPr>
              <w:cnfStyle w:val="000000010000" w:firstRow="0" w:lastRow="0" w:firstColumn="0" w:lastColumn="0" w:oddVBand="0" w:evenVBand="0" w:oddHBand="0" w:evenHBand="1" w:firstRowFirstColumn="0" w:firstRowLastColumn="0" w:lastRowFirstColumn="0" w:lastRowLastColumn="0"/>
              <w:rPr>
                <w:b/>
                <w:bCs/>
              </w:rPr>
            </w:pPr>
            <w:r>
              <w:rPr>
                <w:b/>
                <w:bCs/>
              </w:rPr>
              <w:t>[</w:t>
            </w:r>
            <w:r w:rsidR="00335BD4" w:rsidRPr="0065702B">
              <w:rPr>
                <w:b/>
                <w:bCs/>
                <w:i/>
              </w:rPr>
              <w:t>Optional:</w:t>
            </w:r>
            <w:r w:rsidR="00335BD4">
              <w:rPr>
                <w:b/>
                <w:bCs/>
              </w:rPr>
              <w:t xml:space="preserve"> </w:t>
            </w:r>
            <w:r>
              <w:rPr>
                <w:b/>
                <w:bCs/>
                <w:i/>
                <w:iCs/>
              </w:rPr>
              <w:t>location of powerline</w:t>
            </w:r>
            <w:r>
              <w:rPr>
                <w:b/>
                <w:bCs/>
              </w:rPr>
              <w:t>]</w:t>
            </w:r>
          </w:p>
        </w:tc>
        <w:tc>
          <w:tcPr>
            <w:tcW w:w="5636" w:type="dxa"/>
            <w:tcBorders>
              <w:top w:val="single" w:sz="4" w:space="0" w:color="auto"/>
              <w:left w:val="single" w:sz="4" w:space="0" w:color="auto"/>
            </w:tcBorders>
            <w:vAlign w:val="center"/>
          </w:tcPr>
          <w:p w14:paraId="5240AD5C" w14:textId="2D02FB7F" w:rsidR="00B06834" w:rsidRPr="005A252E"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 xml:space="preserve">Location of </w:t>
            </w:r>
            <w:r w:rsidR="005D5E3D">
              <w:rPr>
                <w:rFonts w:cstheme="minorHAnsi"/>
                <w:szCs w:val="20"/>
              </w:rPr>
              <w:t>cable or wire</w:t>
            </w:r>
            <w:r w:rsidRPr="005A252E">
              <w:rPr>
                <w:rFonts w:cstheme="minorHAnsi"/>
                <w:szCs w:val="20"/>
              </w:rPr>
              <w:t xml:space="preserve"> </w:t>
            </w:r>
            <w:r w:rsidR="00335BD4">
              <w:rPr>
                <w:rFonts w:cstheme="minorHAnsi"/>
                <w:szCs w:val="20"/>
              </w:rPr>
              <w:t>may</w:t>
            </w:r>
            <w:r w:rsidR="00335BD4" w:rsidRPr="005A252E">
              <w:rPr>
                <w:rFonts w:cstheme="minorHAnsi"/>
                <w:szCs w:val="20"/>
              </w:rPr>
              <w:t xml:space="preserve"> </w:t>
            </w:r>
            <w:r w:rsidRPr="005A252E">
              <w:rPr>
                <w:rFonts w:cstheme="minorHAnsi"/>
                <w:szCs w:val="20"/>
              </w:rPr>
              <w:t>be defined</w:t>
            </w:r>
            <w:r>
              <w:rPr>
                <w:rFonts w:cstheme="minorHAnsi"/>
                <w:szCs w:val="20"/>
              </w:rPr>
              <w:t>.</w:t>
            </w:r>
          </w:p>
          <w:p w14:paraId="1647749F" w14:textId="6015E065" w:rsidR="00B06834"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sidRPr="008152D7">
              <w:rPr>
                <w:rFonts w:cstheme="minorHAnsi"/>
                <w:i/>
                <w:iCs/>
                <w:szCs w:val="20"/>
              </w:rPr>
              <w:t xml:space="preserve">e.g. </w:t>
            </w:r>
            <w:r>
              <w:rPr>
                <w:rFonts w:cstheme="minorHAnsi"/>
                <w:i/>
                <w:iCs/>
                <w:szCs w:val="20"/>
              </w:rPr>
              <w:t>Power</w:t>
            </w:r>
            <w:r w:rsidR="00335BD4">
              <w:rPr>
                <w:rFonts w:cstheme="minorHAnsi"/>
                <w:i/>
                <w:iCs/>
                <w:szCs w:val="20"/>
              </w:rPr>
              <w:t xml:space="preserve"> L</w:t>
            </w:r>
            <w:r>
              <w:rPr>
                <w:rFonts w:cstheme="minorHAnsi"/>
                <w:i/>
                <w:iCs/>
                <w:szCs w:val="20"/>
              </w:rPr>
              <w:t xml:space="preserve">ine </w:t>
            </w:r>
            <w:r>
              <w:rPr>
                <w:rFonts w:cstheme="minorHAnsi"/>
                <w:i/>
                <w:iCs/>
                <w:szCs w:val="20"/>
              </w:rPr>
              <w:br/>
              <w:t>(</w:t>
            </w:r>
            <w:r w:rsidRPr="008152D7">
              <w:rPr>
                <w:rFonts w:cstheme="minorHAnsi"/>
                <w:i/>
                <w:iCs/>
                <w:szCs w:val="20"/>
              </w:rPr>
              <w:t xml:space="preserve">underground cables/overhead </w:t>
            </w:r>
            <w:r w:rsidR="005D5E3D">
              <w:rPr>
                <w:rFonts w:cstheme="minorHAnsi"/>
                <w:i/>
                <w:iCs/>
                <w:szCs w:val="20"/>
              </w:rPr>
              <w:t>cables</w:t>
            </w:r>
            <w:r w:rsidR="00335BD4">
              <w:rPr>
                <w:rFonts w:cstheme="minorHAnsi"/>
                <w:i/>
                <w:iCs/>
                <w:szCs w:val="20"/>
              </w:rPr>
              <w:t xml:space="preserve">/underground and overhead </w:t>
            </w:r>
            <w:r w:rsidR="005D5E3D">
              <w:rPr>
                <w:rFonts w:cstheme="minorHAnsi"/>
                <w:i/>
                <w:iCs/>
                <w:szCs w:val="20"/>
              </w:rPr>
              <w:t>cables</w:t>
            </w:r>
            <w:r>
              <w:rPr>
                <w:rFonts w:cstheme="minorHAnsi"/>
                <w:i/>
                <w:iCs/>
                <w:szCs w:val="20"/>
              </w:rPr>
              <w:t>)</w:t>
            </w:r>
          </w:p>
          <w:p w14:paraId="4E51B534" w14:textId="77777777" w:rsidR="00B06834" w:rsidRDefault="00B06834" w:rsidP="00B06834">
            <w:pPr>
              <w:pStyle w:val="NoSpacing"/>
              <w:spacing w:before="120"/>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 xml:space="preserve">Only used for easements created under section 88 of the </w:t>
            </w:r>
            <w:r w:rsidRPr="008231E8">
              <w:rPr>
                <w:rFonts w:cstheme="minorHAnsi"/>
                <w:i/>
                <w:iCs/>
                <w:szCs w:val="20"/>
              </w:rPr>
              <w:t>Electricity Industry</w:t>
            </w:r>
            <w:r>
              <w:rPr>
                <w:rFonts w:cstheme="minorHAnsi"/>
                <w:szCs w:val="20"/>
              </w:rPr>
              <w:t xml:space="preserve"> </w:t>
            </w:r>
            <w:r>
              <w:rPr>
                <w:rFonts w:cstheme="minorHAnsi"/>
                <w:i/>
                <w:iCs/>
                <w:szCs w:val="20"/>
              </w:rPr>
              <w:t>Act 2000</w:t>
            </w:r>
            <w:r>
              <w:rPr>
                <w:rFonts w:cstheme="minorHAnsi"/>
                <w:szCs w:val="20"/>
              </w:rPr>
              <w:t>. Section and Act must be stated (refer to Note 3)</w:t>
            </w:r>
          </w:p>
          <w:p w14:paraId="6FF72DFE" w14:textId="77777777" w:rsidR="001F43C4" w:rsidRDefault="001F43C4" w:rsidP="00B06834">
            <w:pPr>
              <w:pStyle w:val="NoSpacing"/>
              <w:spacing w:before="120"/>
              <w:cnfStyle w:val="000000010000" w:firstRow="0" w:lastRow="0" w:firstColumn="0" w:lastColumn="0" w:oddVBand="0" w:evenVBand="0" w:oddHBand="0" w:evenHBand="1" w:firstRowFirstColumn="0" w:firstRowLastColumn="0" w:lastRowFirstColumn="0" w:lastRowLastColumn="0"/>
              <w:rPr>
                <w:rFonts w:cstheme="minorHAnsi"/>
                <w:szCs w:val="20"/>
              </w:rPr>
            </w:pPr>
          </w:p>
          <w:p w14:paraId="087CC8E6" w14:textId="77777777" w:rsidR="001F43C4" w:rsidRDefault="00B06834" w:rsidP="00B06834">
            <w:pPr>
              <w:pStyle w:val="NoSpacing"/>
              <w:cnfStyle w:val="000000010000" w:firstRow="0" w:lastRow="0" w:firstColumn="0" w:lastColumn="0" w:oddVBand="0" w:evenVBand="0" w:oddHBand="0" w:evenHBand="1" w:firstRowFirstColumn="0" w:firstRowLastColumn="0" w:lastRowFirstColumn="0" w:lastRowLastColumn="0"/>
            </w:pPr>
            <w:r w:rsidRPr="00B73788">
              <w:rPr>
                <w:b/>
                <w:bCs/>
              </w:rPr>
              <w:t>Not acceptable</w:t>
            </w:r>
            <w:r w:rsidRPr="00B73788">
              <w:t xml:space="preserve"> in plans under section 23 Subdivision Act or creations under the TLA.</w:t>
            </w:r>
          </w:p>
          <w:p w14:paraId="73C00491" w14:textId="78AC63C7" w:rsidR="00B06834" w:rsidRPr="00657820"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B73788">
              <w:br/>
              <w:t>Only an acceptable easement purpose in plans of subdivision or consolidation</w:t>
            </w:r>
            <w:r>
              <w:t>.</w:t>
            </w:r>
          </w:p>
        </w:tc>
      </w:tr>
      <w:tr w:rsidR="00B06834" w:rsidRPr="0080476F" w14:paraId="652108B3" w14:textId="77777777" w:rsidTr="007E46DC">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F6FAFD"/>
            <w:vAlign w:val="center"/>
          </w:tcPr>
          <w:p w14:paraId="3B146E0B" w14:textId="455267A7" w:rsidR="00B06834" w:rsidRPr="00C95E9B" w:rsidRDefault="00B06834"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6179E6C2" w14:textId="77777777" w:rsidR="00B06834" w:rsidRDefault="00B06834"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Supply of electricity</w:t>
            </w:r>
          </w:p>
          <w:p w14:paraId="19CE6FC5" w14:textId="1C968A94" w:rsidR="00B06834" w:rsidRPr="00C95E9B" w:rsidRDefault="00B06834" w:rsidP="00B06834">
            <w:pPr>
              <w:cnfStyle w:val="000000000000" w:firstRow="0" w:lastRow="0" w:firstColumn="0" w:lastColumn="0" w:oddVBand="0" w:evenVBand="0" w:oddHBand="0" w:evenHBand="0" w:firstRowFirstColumn="0" w:firstRowLastColumn="0" w:lastRowFirstColumn="0" w:lastRowLastColumn="0"/>
              <w:rPr>
                <w:b/>
                <w:bCs/>
              </w:rPr>
            </w:pPr>
            <w:r>
              <w:rPr>
                <w:b/>
                <w:bCs/>
              </w:rPr>
              <w:t>[</w:t>
            </w:r>
            <w:r>
              <w:rPr>
                <w:b/>
                <w:bCs/>
                <w:i/>
                <w:iCs/>
              </w:rPr>
              <w:t>method of supply</w:t>
            </w:r>
            <w:r>
              <w:rPr>
                <w:b/>
                <w:bCs/>
              </w:rPr>
              <w:t>]</w:t>
            </w:r>
          </w:p>
        </w:tc>
        <w:tc>
          <w:tcPr>
            <w:tcW w:w="5636" w:type="dxa"/>
            <w:tcBorders>
              <w:left w:val="single" w:sz="4" w:space="0" w:color="auto"/>
            </w:tcBorders>
            <w:shd w:val="clear" w:color="auto" w:fill="F6FAFD"/>
            <w:vAlign w:val="center"/>
          </w:tcPr>
          <w:p w14:paraId="316725BF" w14:textId="77777777" w:rsidR="00B06834" w:rsidRPr="005A252E" w:rsidRDefault="00B06834"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 xml:space="preserve">Method of supply </w:t>
            </w:r>
            <w:r>
              <w:rPr>
                <w:rFonts w:cstheme="minorHAnsi"/>
                <w:szCs w:val="20"/>
              </w:rPr>
              <w:t>must</w:t>
            </w:r>
            <w:r w:rsidRPr="005A252E">
              <w:rPr>
                <w:rFonts w:cstheme="minorHAnsi"/>
                <w:szCs w:val="20"/>
              </w:rPr>
              <w:t xml:space="preserve"> be defined</w:t>
            </w:r>
            <w:r>
              <w:rPr>
                <w:rFonts w:cstheme="minorHAnsi"/>
                <w:szCs w:val="20"/>
              </w:rPr>
              <w:t>.</w:t>
            </w:r>
          </w:p>
          <w:p w14:paraId="60277785" w14:textId="0F34DCD1" w:rsidR="00B06834" w:rsidRPr="00A2675E" w:rsidRDefault="00B06834" w:rsidP="00B06834">
            <w:pPr>
              <w:pStyle w:val="NoSpacing"/>
              <w:cnfStyle w:val="000000000000" w:firstRow="0" w:lastRow="0" w:firstColumn="0" w:lastColumn="0" w:oddVBand="0" w:evenVBand="0" w:oddHBand="0" w:evenHBand="0" w:firstRowFirstColumn="0" w:firstRowLastColumn="0" w:lastRowFirstColumn="0" w:lastRowLastColumn="0"/>
              <w:rPr>
                <w:strike/>
              </w:rPr>
            </w:pPr>
            <w:r w:rsidRPr="000C2F50">
              <w:rPr>
                <w:rFonts w:cstheme="minorHAnsi"/>
                <w:i/>
                <w:iCs/>
                <w:szCs w:val="20"/>
              </w:rPr>
              <w:t xml:space="preserve">e.g. </w:t>
            </w:r>
            <w:r>
              <w:rPr>
                <w:rFonts w:cstheme="minorHAnsi"/>
                <w:i/>
                <w:iCs/>
                <w:szCs w:val="20"/>
              </w:rPr>
              <w:t xml:space="preserve">Supply of electricity </w:t>
            </w:r>
            <w:r>
              <w:rPr>
                <w:rFonts w:cstheme="minorHAnsi"/>
                <w:i/>
                <w:iCs/>
                <w:szCs w:val="20"/>
              </w:rPr>
              <w:br/>
              <w:t>(</w:t>
            </w:r>
            <w:r w:rsidRPr="000C2F50">
              <w:rPr>
                <w:rFonts w:cstheme="minorHAnsi"/>
                <w:i/>
                <w:iCs/>
                <w:szCs w:val="20"/>
              </w:rPr>
              <w:t>through underground cables/overhead power</w:t>
            </w:r>
            <w:r w:rsidR="005D5E3D">
              <w:rPr>
                <w:rFonts w:cstheme="minorHAnsi"/>
                <w:i/>
                <w:iCs/>
                <w:szCs w:val="20"/>
              </w:rPr>
              <w:t xml:space="preserve"> </w:t>
            </w:r>
            <w:r w:rsidRPr="000C2F50">
              <w:rPr>
                <w:rFonts w:cstheme="minorHAnsi"/>
                <w:i/>
                <w:iCs/>
                <w:szCs w:val="20"/>
              </w:rPr>
              <w:t>lines</w:t>
            </w:r>
            <w:r>
              <w:rPr>
                <w:rFonts w:cstheme="minorHAnsi"/>
                <w:i/>
                <w:iCs/>
                <w:szCs w:val="20"/>
              </w:rPr>
              <w:t>)</w:t>
            </w:r>
          </w:p>
        </w:tc>
      </w:tr>
      <w:tr w:rsidR="00B06834" w:rsidRPr="0080476F" w14:paraId="797570A5" w14:textId="77777777" w:rsidTr="007E46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vAlign w:val="center"/>
          </w:tcPr>
          <w:p w14:paraId="7A4DB703" w14:textId="3EE3B2DF" w:rsidR="00B06834" w:rsidRPr="00C530A6" w:rsidRDefault="00B06834" w:rsidP="00B06834">
            <w:pPr>
              <w:pStyle w:val="NoSpacing"/>
              <w:jc w:val="center"/>
              <w:rPr>
                <w:rFonts w:cstheme="minorHAnsi"/>
                <w:b w:val="0"/>
                <w:szCs w:val="20"/>
              </w:rPr>
            </w:pPr>
          </w:p>
        </w:tc>
        <w:tc>
          <w:tcPr>
            <w:tcW w:w="3577" w:type="dxa"/>
            <w:tcBorders>
              <w:top w:val="single" w:sz="8" w:space="0" w:color="95999E" w:themeColor="accent6" w:themeTint="99"/>
              <w:left w:val="single" w:sz="4" w:space="0" w:color="auto"/>
              <w:right w:val="single" w:sz="4" w:space="0" w:color="auto"/>
            </w:tcBorders>
            <w:vAlign w:val="center"/>
          </w:tcPr>
          <w:p w14:paraId="6ECBA1E7" w14:textId="77777777" w:rsidR="00B06834" w:rsidRDefault="00B06834" w:rsidP="00B06834">
            <w:pPr>
              <w:cnfStyle w:val="000000010000" w:firstRow="0" w:lastRow="0" w:firstColumn="0" w:lastColumn="0" w:oddVBand="0" w:evenVBand="0" w:oddHBand="0" w:evenHBand="1" w:firstRowFirstColumn="0" w:firstRowLastColumn="0" w:lastRowFirstColumn="0" w:lastRowLastColumn="0"/>
              <w:rPr>
                <w:b/>
                <w:bCs/>
              </w:rPr>
            </w:pPr>
            <w:r w:rsidRPr="00C95E9B">
              <w:rPr>
                <w:b/>
                <w:bCs/>
              </w:rPr>
              <w:t>Supply of power</w:t>
            </w:r>
          </w:p>
          <w:p w14:paraId="1272E0CF" w14:textId="150F0E4F" w:rsidR="00B06834" w:rsidRPr="006D31E8" w:rsidRDefault="00B06834" w:rsidP="00B06834">
            <w:pPr>
              <w:cnfStyle w:val="000000010000" w:firstRow="0" w:lastRow="0" w:firstColumn="0" w:lastColumn="0" w:oddVBand="0" w:evenVBand="0" w:oddHBand="0" w:evenHBand="1" w:firstRowFirstColumn="0" w:firstRowLastColumn="0" w:lastRowFirstColumn="0" w:lastRowLastColumn="0"/>
              <w:rPr>
                <w:bCs/>
              </w:rPr>
            </w:pPr>
            <w:r>
              <w:rPr>
                <w:b/>
                <w:bCs/>
              </w:rPr>
              <w:t>[</w:t>
            </w:r>
            <w:r>
              <w:rPr>
                <w:b/>
                <w:bCs/>
                <w:i/>
                <w:iCs/>
              </w:rPr>
              <w:t>method of supply</w:t>
            </w:r>
            <w:r>
              <w:rPr>
                <w:b/>
                <w:bCs/>
              </w:rPr>
              <w:t>]</w:t>
            </w:r>
          </w:p>
        </w:tc>
        <w:tc>
          <w:tcPr>
            <w:tcW w:w="5636" w:type="dxa"/>
            <w:tcBorders>
              <w:left w:val="single" w:sz="4" w:space="0" w:color="auto"/>
            </w:tcBorders>
            <w:vAlign w:val="center"/>
          </w:tcPr>
          <w:p w14:paraId="3F1DE8B6" w14:textId="5228A005" w:rsidR="00B06834" w:rsidRPr="00C60E80" w:rsidRDefault="00B06834" w:rsidP="00B06834">
            <w:pPr>
              <w:pStyle w:val="NoSpacing"/>
              <w:spacing w:before="120" w:after="120"/>
              <w:cnfStyle w:val="000000010000" w:firstRow="0" w:lastRow="0" w:firstColumn="0" w:lastColumn="0" w:oddVBand="0" w:evenVBand="0" w:oddHBand="0" w:evenHBand="1" w:firstRowFirstColumn="0" w:firstRowLastColumn="0" w:lastRowFirstColumn="0" w:lastRowLastColumn="0"/>
            </w:pPr>
            <w:r w:rsidRPr="005A252E">
              <w:rPr>
                <w:rFonts w:cstheme="minorHAnsi"/>
                <w:szCs w:val="20"/>
              </w:rPr>
              <w:t xml:space="preserve">Method of supply </w:t>
            </w:r>
            <w:r>
              <w:rPr>
                <w:rFonts w:cstheme="minorHAnsi"/>
                <w:szCs w:val="20"/>
              </w:rPr>
              <w:t xml:space="preserve">must </w:t>
            </w:r>
            <w:r w:rsidRPr="005A252E">
              <w:rPr>
                <w:rFonts w:cstheme="minorHAnsi"/>
                <w:szCs w:val="20"/>
              </w:rPr>
              <w:t>be defined</w:t>
            </w:r>
            <w:r>
              <w:rPr>
                <w:rFonts w:cstheme="minorHAnsi"/>
                <w:szCs w:val="20"/>
              </w:rPr>
              <w:t>.</w:t>
            </w:r>
            <w:r w:rsidRPr="005A252E">
              <w:rPr>
                <w:rStyle w:val="Hyperlink"/>
                <w:rFonts w:cstheme="minorHAnsi"/>
                <w:b/>
                <w:bCs/>
                <w:color w:val="0070C0"/>
                <w:szCs w:val="20"/>
                <w:vertAlign w:val="superscript"/>
              </w:rPr>
              <w:br/>
            </w:r>
            <w:r w:rsidRPr="00F11DB7">
              <w:rPr>
                <w:rFonts w:cstheme="minorHAnsi"/>
                <w:i/>
                <w:iCs/>
                <w:szCs w:val="20"/>
              </w:rPr>
              <w:t xml:space="preserve">e.g. </w:t>
            </w:r>
            <w:r>
              <w:rPr>
                <w:rFonts w:cstheme="minorHAnsi"/>
                <w:i/>
                <w:iCs/>
                <w:szCs w:val="20"/>
              </w:rPr>
              <w:t xml:space="preserve">Supply of power </w:t>
            </w:r>
            <w:r>
              <w:rPr>
                <w:rFonts w:cstheme="minorHAnsi"/>
                <w:i/>
                <w:iCs/>
                <w:szCs w:val="20"/>
              </w:rPr>
              <w:br/>
              <w:t>(</w:t>
            </w:r>
            <w:r w:rsidRPr="00F11DB7">
              <w:rPr>
                <w:rFonts w:cstheme="minorHAnsi"/>
                <w:i/>
                <w:iCs/>
                <w:szCs w:val="20"/>
              </w:rPr>
              <w:t>through underground cables/overhead power</w:t>
            </w:r>
            <w:r w:rsidR="005D5E3D">
              <w:rPr>
                <w:rFonts w:cstheme="minorHAnsi"/>
                <w:i/>
                <w:iCs/>
                <w:szCs w:val="20"/>
              </w:rPr>
              <w:t xml:space="preserve"> </w:t>
            </w:r>
            <w:r w:rsidRPr="00F11DB7">
              <w:rPr>
                <w:rFonts w:cstheme="minorHAnsi"/>
                <w:i/>
                <w:iCs/>
                <w:szCs w:val="20"/>
              </w:rPr>
              <w:t>lines</w:t>
            </w:r>
            <w:r>
              <w:rPr>
                <w:rFonts w:cstheme="minorHAnsi"/>
                <w:i/>
                <w:iCs/>
                <w:szCs w:val="20"/>
              </w:rPr>
              <w:t>)</w:t>
            </w:r>
          </w:p>
        </w:tc>
      </w:tr>
      <w:tr w:rsidR="00B06834" w:rsidRPr="0080476F" w14:paraId="66F96954" w14:textId="77777777" w:rsidTr="007E46DC">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95999E" w:themeColor="accent6" w:themeTint="99"/>
              <w:right w:val="single" w:sz="4" w:space="0" w:color="auto"/>
            </w:tcBorders>
            <w:shd w:val="clear" w:color="auto" w:fill="F6FAFD"/>
            <w:vAlign w:val="center"/>
          </w:tcPr>
          <w:p w14:paraId="3A7A431E" w14:textId="77777777" w:rsidR="00B06834" w:rsidRPr="00C95E9B" w:rsidRDefault="00B06834"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1187CAA1" w14:textId="77777777" w:rsidR="00B06834" w:rsidRDefault="00B06834"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Transmission of electricity</w:t>
            </w:r>
          </w:p>
          <w:p w14:paraId="7F6DA877" w14:textId="217540D5" w:rsidR="00B06834" w:rsidRPr="006D31E8" w:rsidRDefault="00B06834" w:rsidP="00B06834">
            <w:pPr>
              <w:cnfStyle w:val="000000000000" w:firstRow="0" w:lastRow="0" w:firstColumn="0" w:lastColumn="0" w:oddVBand="0" w:evenVBand="0" w:oddHBand="0" w:evenHBand="0" w:firstRowFirstColumn="0" w:firstRowLastColumn="0" w:lastRowFirstColumn="0" w:lastRowLastColumn="0"/>
              <w:rPr>
                <w:bCs/>
              </w:rPr>
            </w:pPr>
            <w:r>
              <w:rPr>
                <w:b/>
                <w:bCs/>
              </w:rPr>
              <w:t>[</w:t>
            </w:r>
            <w:r>
              <w:rPr>
                <w:b/>
                <w:bCs/>
                <w:i/>
                <w:iCs/>
              </w:rPr>
              <w:t>method of transmission</w:t>
            </w:r>
            <w:r>
              <w:rPr>
                <w:b/>
                <w:bCs/>
              </w:rPr>
              <w:t>]</w:t>
            </w:r>
          </w:p>
        </w:tc>
        <w:tc>
          <w:tcPr>
            <w:tcW w:w="5636" w:type="dxa"/>
            <w:tcBorders>
              <w:left w:val="single" w:sz="4" w:space="0" w:color="auto"/>
            </w:tcBorders>
            <w:shd w:val="clear" w:color="auto" w:fill="F6FAFD"/>
            <w:vAlign w:val="center"/>
          </w:tcPr>
          <w:p w14:paraId="2A44E3A7" w14:textId="77777777" w:rsidR="00B06834" w:rsidRPr="005A252E" w:rsidRDefault="00B06834"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 xml:space="preserve">Method of transmission </w:t>
            </w:r>
            <w:r>
              <w:rPr>
                <w:rFonts w:cstheme="minorHAnsi"/>
                <w:szCs w:val="20"/>
              </w:rPr>
              <w:t>must</w:t>
            </w:r>
            <w:r w:rsidRPr="005A252E">
              <w:rPr>
                <w:rFonts w:cstheme="minorHAnsi"/>
                <w:szCs w:val="20"/>
              </w:rPr>
              <w:t xml:space="preserve"> be defined</w:t>
            </w:r>
            <w:r>
              <w:rPr>
                <w:rFonts w:cstheme="minorHAnsi"/>
                <w:szCs w:val="20"/>
              </w:rPr>
              <w:t>.</w:t>
            </w:r>
          </w:p>
          <w:p w14:paraId="440AA219" w14:textId="319A0C08" w:rsidR="00B06834" w:rsidRPr="00657820" w:rsidRDefault="00B06834"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F11DB7">
              <w:rPr>
                <w:rFonts w:cstheme="minorHAnsi"/>
                <w:i/>
                <w:iCs/>
                <w:szCs w:val="20"/>
              </w:rPr>
              <w:t xml:space="preserve">e.g. </w:t>
            </w:r>
            <w:r>
              <w:rPr>
                <w:rFonts w:cstheme="minorHAnsi"/>
                <w:i/>
                <w:iCs/>
                <w:szCs w:val="20"/>
              </w:rPr>
              <w:t xml:space="preserve">Transmission of electricity </w:t>
            </w:r>
            <w:r w:rsidR="00CF0FC7">
              <w:rPr>
                <w:rFonts w:cstheme="minorHAnsi"/>
                <w:i/>
                <w:iCs/>
                <w:szCs w:val="20"/>
              </w:rPr>
              <w:t>(</w:t>
            </w:r>
            <w:r w:rsidRPr="00F11DB7">
              <w:rPr>
                <w:rFonts w:cstheme="minorHAnsi"/>
                <w:i/>
                <w:iCs/>
                <w:szCs w:val="20"/>
              </w:rPr>
              <w:t>through underground cables/overhead powerline</w:t>
            </w:r>
            <w:r w:rsidR="00CF0FC7">
              <w:rPr>
                <w:rFonts w:cstheme="minorHAnsi"/>
                <w:i/>
                <w:iCs/>
                <w:szCs w:val="20"/>
              </w:rPr>
              <w:t>)</w:t>
            </w:r>
          </w:p>
        </w:tc>
      </w:tr>
      <w:tr w:rsidR="00B06834" w:rsidRPr="0080476F" w14:paraId="2719C8B4"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auto"/>
            <w:vAlign w:val="center"/>
          </w:tcPr>
          <w:p w14:paraId="0106F89D" w14:textId="741B0A67" w:rsidR="00B06834" w:rsidRPr="00C95E9B" w:rsidRDefault="00B06834" w:rsidP="00B06834">
            <w:pPr>
              <w:pStyle w:val="NoSpacing"/>
              <w:jc w:val="center"/>
              <w:rPr>
                <w:rFonts w:cstheme="minorHAnsi"/>
                <w:szCs w:val="20"/>
              </w:rPr>
            </w:pPr>
            <w:r w:rsidRPr="00C95E9B">
              <w:rPr>
                <w:rFonts w:cstheme="minorHAnsi"/>
                <w:szCs w:val="20"/>
              </w:rPr>
              <w:t>SUPPORT</w:t>
            </w: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37C44BA" w14:textId="6E115DC2" w:rsidR="00B06834" w:rsidRPr="006D31E8" w:rsidRDefault="00B06834" w:rsidP="00B06834">
            <w:pPr>
              <w:cnfStyle w:val="000000010000" w:firstRow="0" w:lastRow="0" w:firstColumn="0" w:lastColumn="0" w:oddVBand="0" w:evenVBand="0" w:oddHBand="0" w:evenHBand="1" w:firstRowFirstColumn="0" w:firstRowLastColumn="0" w:lastRowFirstColumn="0" w:lastRowLastColumn="0"/>
              <w:rPr>
                <w:bCs/>
              </w:rPr>
            </w:pPr>
            <w:r w:rsidRPr="00C95E9B">
              <w:rPr>
                <w:b/>
                <w:bCs/>
              </w:rPr>
              <w:t>Party Wall/Chimney</w:t>
            </w:r>
          </w:p>
        </w:tc>
        <w:tc>
          <w:tcPr>
            <w:tcW w:w="5636" w:type="dxa"/>
            <w:tcBorders>
              <w:left w:val="single" w:sz="4" w:space="0" w:color="auto"/>
            </w:tcBorders>
            <w:shd w:val="clear" w:color="auto" w:fill="auto"/>
            <w:vAlign w:val="center"/>
          </w:tcPr>
          <w:p w14:paraId="2CA09250" w14:textId="3A79CF45" w:rsidR="00B06834" w:rsidRPr="00976C8E"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b/>
                <w:bCs/>
                <w:color w:val="0070C0"/>
                <w:szCs w:val="20"/>
                <w:u w:val="single"/>
                <w:vertAlign w:val="superscript"/>
              </w:rPr>
            </w:pPr>
          </w:p>
        </w:tc>
      </w:tr>
      <w:tr w:rsidR="00B06834" w:rsidRPr="0080476F" w14:paraId="637CBC65" w14:textId="77777777" w:rsidTr="002F6BC1">
        <w:trPr>
          <w:trHeight w:val="389"/>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492FBB31" w14:textId="4FA06771" w:rsidR="00B06834" w:rsidRPr="00C95E9B" w:rsidRDefault="00B06834"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472D2D01" w14:textId="40382DE7" w:rsidR="00B06834" w:rsidRPr="006B35E6" w:rsidRDefault="00B06834"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 xml:space="preserve">Overhanging </w:t>
            </w:r>
            <w:r w:rsidRPr="00C95E9B">
              <w:rPr>
                <w:b/>
                <w:bCs/>
              </w:rPr>
              <w:br/>
              <w:t>eaves/Spouting/ Balcony</w:t>
            </w:r>
          </w:p>
        </w:tc>
        <w:tc>
          <w:tcPr>
            <w:tcW w:w="5636" w:type="dxa"/>
            <w:tcBorders>
              <w:left w:val="single" w:sz="4" w:space="0" w:color="auto"/>
            </w:tcBorders>
            <w:shd w:val="clear" w:color="auto" w:fill="auto"/>
            <w:vAlign w:val="center"/>
          </w:tcPr>
          <w:p w14:paraId="7078C078" w14:textId="3075643A" w:rsidR="00B06834" w:rsidRPr="005A252E" w:rsidRDefault="00B06834" w:rsidP="00B06834">
            <w:pPr>
              <w:pStyle w:val="NoSpacing"/>
              <w:cnfStyle w:val="000000000000" w:firstRow="0" w:lastRow="0" w:firstColumn="0" w:lastColumn="0" w:oddVBand="0" w:evenVBand="0" w:oddHBand="0" w:evenHBand="0" w:firstRowFirstColumn="0" w:firstRowLastColumn="0" w:lastRowFirstColumn="0" w:lastRowLastColumn="0"/>
            </w:pPr>
          </w:p>
        </w:tc>
      </w:tr>
      <w:tr w:rsidR="00B06834" w:rsidRPr="0080476F" w14:paraId="4BB6FAB9"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03CE99C3" w14:textId="06D0D8CC" w:rsidR="00B06834" w:rsidRPr="00C95E9B" w:rsidRDefault="00B06834"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7ED7986" w14:textId="0C368D80" w:rsidR="00B06834" w:rsidRPr="007C6D1F" w:rsidRDefault="00B06834" w:rsidP="00B06834">
            <w:pPr>
              <w:cnfStyle w:val="000000010000" w:firstRow="0" w:lastRow="0" w:firstColumn="0" w:lastColumn="0" w:oddVBand="0" w:evenVBand="0" w:oddHBand="0" w:evenHBand="1" w:firstRowFirstColumn="0" w:firstRowLastColumn="0" w:lastRowFirstColumn="0" w:lastRowLastColumn="0"/>
              <w:rPr>
                <w:b/>
                <w:bCs/>
              </w:rPr>
            </w:pPr>
            <w:r w:rsidRPr="00C95E9B">
              <w:rPr>
                <w:b/>
                <w:bCs/>
              </w:rPr>
              <w:t>Support</w:t>
            </w:r>
            <w:r>
              <w:rPr>
                <w:b/>
                <w:bCs/>
              </w:rPr>
              <w:t xml:space="preserve"> [</w:t>
            </w:r>
            <w:r>
              <w:rPr>
                <w:b/>
                <w:bCs/>
                <w:i/>
                <w:iCs/>
              </w:rPr>
              <w:t>what is being supported, by what method</w:t>
            </w:r>
            <w:r>
              <w:rPr>
                <w:b/>
                <w:bCs/>
              </w:rPr>
              <w:t>]</w:t>
            </w:r>
          </w:p>
        </w:tc>
        <w:tc>
          <w:tcPr>
            <w:tcW w:w="5636" w:type="dxa"/>
            <w:tcBorders>
              <w:left w:val="single" w:sz="4" w:space="0" w:color="auto"/>
            </w:tcBorders>
            <w:shd w:val="clear" w:color="auto" w:fill="auto"/>
            <w:vAlign w:val="center"/>
          </w:tcPr>
          <w:p w14:paraId="23DF270B" w14:textId="77777777" w:rsidR="00B06834"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szCs w:val="20"/>
              </w:rPr>
              <w:t>Must describe what is being supported and by what method</w:t>
            </w:r>
            <w:r>
              <w:rPr>
                <w:rFonts w:cstheme="minorHAnsi"/>
                <w:szCs w:val="20"/>
              </w:rPr>
              <w:t>, including</w:t>
            </w:r>
            <w:r w:rsidRPr="005A252E">
              <w:rPr>
                <w:rFonts w:cstheme="minorHAnsi"/>
                <w:szCs w:val="20"/>
              </w:rPr>
              <w:t xml:space="preserve"> what is providing the suppor</w:t>
            </w:r>
            <w:r>
              <w:rPr>
                <w:rFonts w:cstheme="minorHAnsi"/>
                <w:szCs w:val="20"/>
              </w:rPr>
              <w:t>t (see note 1 above).</w:t>
            </w:r>
          </w:p>
          <w:p w14:paraId="018AFA75" w14:textId="42E985AC" w:rsidR="00B06834" w:rsidRPr="00AC4213" w:rsidRDefault="00B06834"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i/>
                <w:iCs/>
                <w:szCs w:val="20"/>
              </w:rPr>
              <w:t>e</w:t>
            </w:r>
            <w:r w:rsidRPr="00DE64E9">
              <w:rPr>
                <w:rFonts w:cstheme="minorHAnsi"/>
                <w:i/>
                <w:iCs/>
                <w:szCs w:val="20"/>
              </w:rPr>
              <w:t>.g.</w:t>
            </w:r>
            <w:r>
              <w:rPr>
                <w:rFonts w:cstheme="minorHAnsi"/>
                <w:i/>
                <w:iCs/>
                <w:szCs w:val="20"/>
              </w:rPr>
              <w:t xml:space="preserve"> Support</w:t>
            </w:r>
            <w:r w:rsidRPr="00DE64E9">
              <w:rPr>
                <w:rFonts w:cstheme="minorHAnsi"/>
                <w:i/>
                <w:iCs/>
                <w:szCs w:val="20"/>
              </w:rPr>
              <w:t xml:space="preserve"> </w:t>
            </w:r>
            <w:r>
              <w:rPr>
                <w:rFonts w:cstheme="minorHAnsi"/>
                <w:i/>
                <w:iCs/>
                <w:szCs w:val="20"/>
              </w:rPr>
              <w:t>(</w:t>
            </w:r>
            <w:r w:rsidRPr="00DE64E9">
              <w:rPr>
                <w:i/>
                <w:iCs/>
              </w:rPr>
              <w:t>To use the party wall and foundations to support walls, floors &amp; ceilings.</w:t>
            </w:r>
            <w:r>
              <w:rPr>
                <w:i/>
                <w:iCs/>
              </w:rPr>
              <w:t>)</w:t>
            </w:r>
          </w:p>
        </w:tc>
      </w:tr>
      <w:tr w:rsidR="002F6BC1" w:rsidRPr="00DF1741" w14:paraId="28262B72" w14:textId="77777777" w:rsidTr="002F6BC1">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F6FAFD"/>
            <w:vAlign w:val="center"/>
          </w:tcPr>
          <w:p w14:paraId="45BD6918" w14:textId="6D804AEB" w:rsidR="002F6BC1" w:rsidRPr="00C95E9B" w:rsidRDefault="002F6BC1" w:rsidP="00B06834">
            <w:pPr>
              <w:pStyle w:val="NoSpacing"/>
              <w:jc w:val="center"/>
              <w:rPr>
                <w:rFonts w:cstheme="minorHAnsi"/>
                <w:szCs w:val="20"/>
              </w:rPr>
            </w:pPr>
            <w:r w:rsidRPr="00C95E9B">
              <w:rPr>
                <w:rFonts w:cstheme="minorHAnsi"/>
                <w:szCs w:val="20"/>
              </w:rPr>
              <w:t>WASTE</w:t>
            </w: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0E759384" w14:textId="6B79BC1B" w:rsidR="002F6BC1" w:rsidRPr="0027618F" w:rsidRDefault="002F6BC1"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 xml:space="preserve">Flow of effluent </w:t>
            </w:r>
            <w:r>
              <w:rPr>
                <w:b/>
                <w:bCs/>
              </w:rPr>
              <w:br/>
              <w:t>[</w:t>
            </w:r>
            <w:r>
              <w:rPr>
                <w:b/>
                <w:bCs/>
                <w:i/>
                <w:iCs/>
              </w:rPr>
              <w:t>method of flow</w:t>
            </w:r>
            <w:r>
              <w:rPr>
                <w:b/>
                <w:bCs/>
              </w:rPr>
              <w:t>]</w:t>
            </w:r>
          </w:p>
        </w:tc>
        <w:tc>
          <w:tcPr>
            <w:tcW w:w="5636" w:type="dxa"/>
            <w:tcBorders>
              <w:left w:val="single" w:sz="4" w:space="0" w:color="auto"/>
            </w:tcBorders>
            <w:shd w:val="clear" w:color="auto" w:fill="F6FAFD"/>
            <w:vAlign w:val="center"/>
          </w:tcPr>
          <w:p w14:paraId="383238EB" w14:textId="77777777" w:rsidR="002F6BC1" w:rsidRDefault="002F6BC1"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5A252E">
              <w:rPr>
                <w:rFonts w:cstheme="minorHAnsi"/>
                <w:szCs w:val="20"/>
              </w:rPr>
              <w:t xml:space="preserve">Method must be defined. </w:t>
            </w:r>
            <w:r w:rsidRPr="005A252E">
              <w:rPr>
                <w:rFonts w:cstheme="minorHAnsi"/>
                <w:szCs w:val="20"/>
              </w:rPr>
              <w:br/>
            </w:r>
            <w:r w:rsidRPr="008F73E8">
              <w:rPr>
                <w:rFonts w:cstheme="minorHAnsi"/>
                <w:i/>
                <w:iCs/>
                <w:szCs w:val="20"/>
              </w:rPr>
              <w:t xml:space="preserve">e.g. flow of effluent </w:t>
            </w:r>
            <w:r>
              <w:rPr>
                <w:rFonts w:cstheme="minorHAnsi"/>
                <w:i/>
                <w:iCs/>
                <w:szCs w:val="20"/>
              </w:rPr>
              <w:br/>
              <w:t>(</w:t>
            </w:r>
            <w:r w:rsidRPr="008F73E8">
              <w:rPr>
                <w:rFonts w:cstheme="minorHAnsi"/>
                <w:i/>
                <w:iCs/>
                <w:szCs w:val="20"/>
              </w:rPr>
              <w:t>through underground effluent disposal system</w:t>
            </w:r>
            <w:r>
              <w:rPr>
                <w:rFonts w:cstheme="minorHAnsi"/>
                <w:i/>
                <w:iCs/>
                <w:szCs w:val="20"/>
              </w:rPr>
              <w:t>)</w:t>
            </w:r>
            <w:r w:rsidRPr="008F73E8">
              <w:rPr>
                <w:rFonts w:cstheme="minorHAnsi"/>
                <w:i/>
                <w:iCs/>
                <w:szCs w:val="20"/>
              </w:rPr>
              <w:br/>
              <w:t xml:space="preserve">Note: </w:t>
            </w:r>
            <w:r>
              <w:rPr>
                <w:rFonts w:cstheme="minorHAnsi"/>
                <w:i/>
                <w:iCs/>
                <w:szCs w:val="20"/>
              </w:rPr>
              <w:t>‘</w:t>
            </w:r>
            <w:r w:rsidRPr="008F73E8">
              <w:rPr>
                <w:rFonts w:cstheme="minorHAnsi"/>
                <w:i/>
                <w:iCs/>
                <w:szCs w:val="20"/>
              </w:rPr>
              <w:t xml:space="preserve">underground effluent disposal </w:t>
            </w:r>
            <w:r w:rsidRPr="002F295F">
              <w:rPr>
                <w:rFonts w:cstheme="minorHAnsi"/>
                <w:i/>
                <w:szCs w:val="20"/>
              </w:rPr>
              <w:t>installation’</w:t>
            </w:r>
            <w:r w:rsidRPr="008F73E8">
              <w:rPr>
                <w:rFonts w:cstheme="minorHAnsi"/>
                <w:i/>
                <w:iCs/>
                <w:szCs w:val="20"/>
              </w:rPr>
              <w:t xml:space="preserve"> is not acceptable</w:t>
            </w:r>
            <w:r w:rsidRPr="00F03C69">
              <w:rPr>
                <w:rFonts w:cstheme="minorHAnsi"/>
                <w:szCs w:val="20"/>
              </w:rPr>
              <w:br/>
            </w:r>
            <w:r w:rsidRPr="00F03C69">
              <w:rPr>
                <w:rFonts w:cstheme="minorHAnsi"/>
                <w:szCs w:val="20"/>
              </w:rPr>
              <w:br/>
            </w:r>
            <w:r>
              <w:rPr>
                <w:rFonts w:cstheme="minorHAnsi"/>
                <w:szCs w:val="20"/>
              </w:rPr>
              <w:t xml:space="preserve">If </w:t>
            </w:r>
            <w:r w:rsidRPr="00F03C69">
              <w:rPr>
                <w:rFonts w:cstheme="minorHAnsi"/>
                <w:szCs w:val="20"/>
              </w:rPr>
              <w:t>the m</w:t>
            </w:r>
            <w:r>
              <w:rPr>
                <w:rFonts w:cstheme="minorHAnsi"/>
                <w:szCs w:val="20"/>
              </w:rPr>
              <w:t>ethod</w:t>
            </w:r>
            <w:r w:rsidRPr="00D21B86">
              <w:rPr>
                <w:rFonts w:cstheme="minorHAnsi"/>
                <w:szCs w:val="20"/>
              </w:rPr>
              <w:t xml:space="preserve"> of flow is unknown at the time of lodgment, a combination of flow types may be acceptable</w:t>
            </w:r>
            <w:r w:rsidRPr="00D21B86">
              <w:rPr>
                <w:rFonts w:cstheme="minorHAnsi"/>
                <w:szCs w:val="20"/>
              </w:rPr>
              <w:br/>
            </w:r>
            <w:r w:rsidRPr="00D21B86">
              <w:rPr>
                <w:rFonts w:cstheme="minorHAnsi"/>
                <w:i/>
                <w:iCs/>
                <w:szCs w:val="20"/>
              </w:rPr>
              <w:t>e.g. wastewater disposal by an underground soakage system and/or above ground irrigation system</w:t>
            </w:r>
          </w:p>
          <w:p w14:paraId="79C22584" w14:textId="24BB5D36" w:rsidR="002F6BC1" w:rsidRPr="005A252E" w:rsidRDefault="002F6BC1"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2F6BC1" w:rsidRPr="008D72A2" w14:paraId="76969482" w14:textId="77777777" w:rsidTr="002F6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17D09E74" w14:textId="77777777" w:rsidR="002F6BC1" w:rsidRPr="00C95E9B" w:rsidRDefault="002F6BC1"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395B862F" w14:textId="79BE526E" w:rsidR="002F6BC1" w:rsidRPr="00C95E9B" w:rsidRDefault="002F6BC1" w:rsidP="00B06834">
            <w:pPr>
              <w:cnfStyle w:val="000000010000" w:firstRow="0" w:lastRow="0" w:firstColumn="0" w:lastColumn="0" w:oddVBand="0" w:evenVBand="0" w:oddHBand="0" w:evenHBand="1" w:firstRowFirstColumn="0" w:firstRowLastColumn="0" w:lastRowFirstColumn="0" w:lastRowLastColumn="0"/>
              <w:rPr>
                <w:b/>
                <w:bCs/>
              </w:rPr>
            </w:pPr>
            <w:r w:rsidRPr="00C95E9B">
              <w:rPr>
                <w:b/>
                <w:bCs/>
              </w:rPr>
              <w:t>Sewerage</w:t>
            </w:r>
          </w:p>
        </w:tc>
        <w:tc>
          <w:tcPr>
            <w:tcW w:w="5636" w:type="dxa"/>
            <w:tcBorders>
              <w:left w:val="single" w:sz="4" w:space="0" w:color="auto"/>
            </w:tcBorders>
            <w:vAlign w:val="center"/>
          </w:tcPr>
          <w:p w14:paraId="07377BD7" w14:textId="77777777" w:rsidR="002F6BC1" w:rsidRPr="005A252E" w:rsidRDefault="002F6BC1"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2F6BC1" w:rsidRPr="008D72A2" w14:paraId="448198C2" w14:textId="77777777" w:rsidTr="00F36969">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F6FAFD"/>
            <w:vAlign w:val="center"/>
          </w:tcPr>
          <w:p w14:paraId="5B5D7CDE" w14:textId="77777777" w:rsidR="002F6BC1" w:rsidRPr="00C95E9B" w:rsidRDefault="002F6BC1"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F6FAFD"/>
            <w:vAlign w:val="center"/>
          </w:tcPr>
          <w:p w14:paraId="2C8C434A" w14:textId="19AE47AA" w:rsidR="002F6BC1" w:rsidRPr="00D377E4" w:rsidRDefault="002F6BC1" w:rsidP="00B06834">
            <w:pPr>
              <w:cnfStyle w:val="000000000000" w:firstRow="0" w:lastRow="0" w:firstColumn="0" w:lastColumn="0" w:oddVBand="0" w:evenVBand="0" w:oddHBand="0" w:evenHBand="0" w:firstRowFirstColumn="0" w:firstRowLastColumn="0" w:lastRowFirstColumn="0" w:lastRowLastColumn="0"/>
              <w:rPr>
                <w:b/>
                <w:bCs/>
              </w:rPr>
            </w:pPr>
            <w:r w:rsidRPr="00C95E9B">
              <w:rPr>
                <w:b/>
                <w:bCs/>
              </w:rPr>
              <w:t>Sanitary convenience</w:t>
            </w:r>
            <w:r>
              <w:rPr>
                <w:b/>
                <w:bCs/>
              </w:rPr>
              <w:t xml:space="preserve"> [</w:t>
            </w:r>
            <w:r w:rsidRPr="00CB482D">
              <w:rPr>
                <w:b/>
                <w:bCs/>
                <w:i/>
                <w:iCs/>
              </w:rPr>
              <w:t>further details</w:t>
            </w:r>
            <w:r>
              <w:rPr>
                <w:b/>
                <w:bCs/>
              </w:rPr>
              <w:t>]</w:t>
            </w:r>
          </w:p>
        </w:tc>
        <w:tc>
          <w:tcPr>
            <w:tcW w:w="5636" w:type="dxa"/>
            <w:tcBorders>
              <w:left w:val="single" w:sz="4" w:space="0" w:color="auto"/>
              <w:bottom w:val="single" w:sz="4" w:space="0" w:color="auto"/>
            </w:tcBorders>
            <w:shd w:val="clear" w:color="auto" w:fill="F6FAFD"/>
            <w:vAlign w:val="center"/>
          </w:tcPr>
          <w:p w14:paraId="4DFFFBC1" w14:textId="77777777" w:rsidR="002F6BC1" w:rsidRDefault="002F6BC1" w:rsidP="002F6BC1">
            <w:pPr>
              <w:pStyle w:val="NoSpacing"/>
              <w:cnfStyle w:val="000000000000" w:firstRow="0" w:lastRow="0" w:firstColumn="0" w:lastColumn="0" w:oddVBand="0" w:evenVBand="0" w:oddHBand="0" w:evenHBand="0" w:firstRowFirstColumn="0" w:firstRowLastColumn="0" w:lastRowFirstColumn="0" w:lastRowLastColumn="0"/>
            </w:pPr>
            <w:r w:rsidRPr="748A4583">
              <w:t>Further detail, such as time range (if applicable) must be defined.</w:t>
            </w:r>
          </w:p>
          <w:p w14:paraId="3BF1C0E3" w14:textId="706A0163" w:rsidR="002F6BC1" w:rsidRPr="005A252E" w:rsidRDefault="002F6BC1" w:rsidP="00B06834">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1F122B92">
              <w:rPr>
                <w:i/>
              </w:rPr>
              <w:t>e.g. easement for the use from time to time of sanitary conveniences located on the servient land.</w:t>
            </w:r>
          </w:p>
        </w:tc>
      </w:tr>
      <w:tr w:rsidR="002F6BC1" w:rsidRPr="002B46AB" w14:paraId="3DF52281" w14:textId="77777777" w:rsidTr="00F369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73FCBA57" w14:textId="77777777" w:rsidR="002F6BC1" w:rsidRPr="00C95E9B" w:rsidRDefault="002F6BC1" w:rsidP="00B06834">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vAlign w:val="center"/>
          </w:tcPr>
          <w:p w14:paraId="4185A1BA" w14:textId="5A92AE4D" w:rsidR="002F6BC1" w:rsidRPr="00C95E9B" w:rsidRDefault="002F6BC1" w:rsidP="00B06834">
            <w:pPr>
              <w:cnfStyle w:val="000000010000" w:firstRow="0" w:lastRow="0" w:firstColumn="0" w:lastColumn="0" w:oddVBand="0" w:evenVBand="0" w:oddHBand="0" w:evenHBand="1" w:firstRowFirstColumn="0" w:firstRowLastColumn="0" w:lastRowFirstColumn="0" w:lastRowLastColumn="0"/>
              <w:rPr>
                <w:b/>
                <w:bCs/>
              </w:rPr>
            </w:pPr>
            <w:r w:rsidRPr="00C95E9B">
              <w:rPr>
                <w:b/>
                <w:bCs/>
              </w:rPr>
              <w:t>Waste [</w:t>
            </w:r>
            <w:r w:rsidRPr="00C95E9B">
              <w:rPr>
                <w:b/>
                <w:bCs/>
                <w:i/>
                <w:iCs/>
              </w:rPr>
              <w:t>type</w:t>
            </w:r>
            <w:r w:rsidRPr="00C95E9B">
              <w:rPr>
                <w:b/>
                <w:bCs/>
              </w:rPr>
              <w:t xml:space="preserve">] disposal </w:t>
            </w:r>
            <w:r>
              <w:rPr>
                <w:b/>
                <w:bCs/>
              </w:rPr>
              <w:br/>
              <w:t>[</w:t>
            </w:r>
            <w:r>
              <w:rPr>
                <w:b/>
                <w:bCs/>
                <w:i/>
                <w:iCs/>
              </w:rPr>
              <w:t>method</w:t>
            </w:r>
            <w:r>
              <w:rPr>
                <w:b/>
                <w:bCs/>
              </w:rPr>
              <w:t>]</w:t>
            </w:r>
          </w:p>
        </w:tc>
        <w:tc>
          <w:tcPr>
            <w:tcW w:w="5636" w:type="dxa"/>
            <w:tcBorders>
              <w:top w:val="single" w:sz="4" w:space="0" w:color="auto"/>
              <w:left w:val="single" w:sz="4" w:space="0" w:color="auto"/>
              <w:bottom w:val="single" w:sz="4" w:space="0" w:color="auto"/>
            </w:tcBorders>
            <w:vAlign w:val="center"/>
          </w:tcPr>
          <w:p w14:paraId="4835A606" w14:textId="77777777" w:rsidR="002F6BC1" w:rsidRPr="005A252E" w:rsidRDefault="002F6BC1" w:rsidP="002F6BC1">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szCs w:val="20"/>
              </w:rPr>
              <w:t>Type, and method must be defined</w:t>
            </w:r>
            <w:r>
              <w:rPr>
                <w:rFonts w:cstheme="minorHAnsi"/>
                <w:szCs w:val="20"/>
              </w:rPr>
              <w:t>.</w:t>
            </w:r>
          </w:p>
          <w:p w14:paraId="4D2F1D27" w14:textId="77777777" w:rsidR="002F6BC1" w:rsidRDefault="002F6BC1" w:rsidP="002F6BC1">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sidRPr="00F03C69">
              <w:rPr>
                <w:rFonts w:cstheme="minorHAnsi"/>
                <w:i/>
                <w:iCs/>
                <w:szCs w:val="20"/>
              </w:rPr>
              <w:t>e.g. wastewater disposal by underground soakage system</w:t>
            </w:r>
          </w:p>
          <w:p w14:paraId="237E4D5E" w14:textId="77777777" w:rsidR="002F6BC1" w:rsidRDefault="002F6BC1" w:rsidP="002F6BC1">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p>
          <w:p w14:paraId="3E9A3BCE" w14:textId="3F6ACDB7" w:rsidR="002F6BC1" w:rsidRPr="005A252E" w:rsidRDefault="002F6BC1" w:rsidP="00B06834">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szCs w:val="20"/>
              </w:rPr>
              <w:t>If</w:t>
            </w:r>
            <w:r w:rsidRPr="00F03C69">
              <w:rPr>
                <w:rFonts w:cstheme="minorHAnsi"/>
                <w:szCs w:val="20"/>
              </w:rPr>
              <w:t xml:space="preserve"> the m</w:t>
            </w:r>
            <w:r>
              <w:rPr>
                <w:rFonts w:cstheme="minorHAnsi"/>
                <w:szCs w:val="20"/>
              </w:rPr>
              <w:t>ethod</w:t>
            </w:r>
            <w:r w:rsidRPr="00D21B86">
              <w:rPr>
                <w:rFonts w:cstheme="minorHAnsi"/>
                <w:szCs w:val="20"/>
              </w:rPr>
              <w:t xml:space="preserve"> of </w:t>
            </w:r>
            <w:r>
              <w:rPr>
                <w:rFonts w:cstheme="minorHAnsi"/>
                <w:szCs w:val="20"/>
              </w:rPr>
              <w:t>disposal</w:t>
            </w:r>
            <w:r w:rsidRPr="00D21B86">
              <w:rPr>
                <w:rFonts w:cstheme="minorHAnsi"/>
                <w:szCs w:val="20"/>
              </w:rPr>
              <w:t xml:space="preserve"> is unknown at the time of lodgment, a combination of </w:t>
            </w:r>
            <w:r>
              <w:rPr>
                <w:rFonts w:cstheme="minorHAnsi"/>
                <w:szCs w:val="20"/>
              </w:rPr>
              <w:t>methods</w:t>
            </w:r>
            <w:r w:rsidRPr="00D21B86">
              <w:rPr>
                <w:rFonts w:cstheme="minorHAnsi"/>
                <w:szCs w:val="20"/>
              </w:rPr>
              <w:t xml:space="preserve"> may be acceptable</w:t>
            </w:r>
            <w:r w:rsidRPr="00D21B86">
              <w:rPr>
                <w:rFonts w:cstheme="minorHAnsi"/>
                <w:szCs w:val="20"/>
              </w:rPr>
              <w:br/>
            </w:r>
            <w:r w:rsidRPr="00D21B86">
              <w:rPr>
                <w:rFonts w:cstheme="minorHAnsi"/>
                <w:i/>
                <w:iCs/>
                <w:szCs w:val="20"/>
              </w:rPr>
              <w:lastRenderedPageBreak/>
              <w:t>e.g. wastewater disposal by an underground soakage system and/or above ground irrigation system</w:t>
            </w:r>
          </w:p>
        </w:tc>
      </w:tr>
      <w:tr w:rsidR="006703FD" w:rsidRPr="002B46AB" w14:paraId="2947E843" w14:textId="77777777" w:rsidTr="00410FFF">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95999E" w:themeColor="accent6" w:themeTint="99"/>
              <w:right w:val="single" w:sz="4" w:space="0" w:color="auto"/>
            </w:tcBorders>
            <w:shd w:val="clear" w:color="auto" w:fill="auto"/>
            <w:vAlign w:val="center"/>
          </w:tcPr>
          <w:p w14:paraId="4956A36B" w14:textId="77777777" w:rsidR="006703FD" w:rsidRPr="00C95E9B" w:rsidRDefault="006703FD" w:rsidP="002B0973">
            <w:pPr>
              <w:pStyle w:val="NoSpacing"/>
              <w:jc w:val="center"/>
              <w:rPr>
                <w:rFonts w:cstheme="minorHAnsi"/>
                <w:szCs w:val="20"/>
              </w:rPr>
            </w:pPr>
            <w:r w:rsidRPr="00C95E9B">
              <w:rPr>
                <w:rFonts w:cstheme="minorHAnsi"/>
                <w:szCs w:val="20"/>
              </w:rPr>
              <w:lastRenderedPageBreak/>
              <w:t>WATER</w:t>
            </w:r>
          </w:p>
          <w:p w14:paraId="401B4113"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709C440D" w14:textId="4110A79E" w:rsidR="006703FD" w:rsidRPr="00C95E9B" w:rsidRDefault="006703FD" w:rsidP="002B0973">
            <w:pPr>
              <w:cnfStyle w:val="000000000000" w:firstRow="0" w:lastRow="0" w:firstColumn="0" w:lastColumn="0" w:oddVBand="0" w:evenVBand="0" w:oddHBand="0" w:evenHBand="0" w:firstRowFirstColumn="0" w:firstRowLastColumn="0" w:lastRowFirstColumn="0" w:lastRowLastColumn="0"/>
              <w:rPr>
                <w:b/>
                <w:bCs/>
              </w:rPr>
            </w:pPr>
            <w:r w:rsidRPr="00C95E9B">
              <w:rPr>
                <w:b/>
                <w:bCs/>
              </w:rPr>
              <w:t>Channel for [</w:t>
            </w:r>
            <w:r w:rsidRPr="00C95E9B">
              <w:rPr>
                <w:b/>
                <w:bCs/>
                <w:i/>
                <w:iCs/>
              </w:rPr>
              <w:t>purpose</w:t>
            </w:r>
            <w:r w:rsidRPr="00C95E9B">
              <w:rPr>
                <w:b/>
                <w:bCs/>
              </w:rPr>
              <w:t>]</w:t>
            </w:r>
          </w:p>
        </w:tc>
        <w:tc>
          <w:tcPr>
            <w:tcW w:w="5636" w:type="dxa"/>
            <w:tcBorders>
              <w:top w:val="single" w:sz="4" w:space="0" w:color="auto"/>
              <w:left w:val="single" w:sz="4" w:space="0" w:color="auto"/>
            </w:tcBorders>
            <w:shd w:val="clear" w:color="auto" w:fill="auto"/>
            <w:vAlign w:val="center"/>
          </w:tcPr>
          <w:p w14:paraId="36FB3A08" w14:textId="77777777" w:rsidR="006703FD" w:rsidRPr="00C9169A"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5A252E">
              <w:rPr>
                <w:rFonts w:cstheme="minorHAnsi"/>
                <w:szCs w:val="20"/>
              </w:rPr>
              <w:t xml:space="preserve">Specific purpose </w:t>
            </w:r>
            <w:r>
              <w:rPr>
                <w:rFonts w:cstheme="minorHAnsi"/>
                <w:szCs w:val="20"/>
              </w:rPr>
              <w:t>must</w:t>
            </w:r>
            <w:r w:rsidRPr="005A252E">
              <w:rPr>
                <w:rFonts w:cstheme="minorHAnsi"/>
                <w:szCs w:val="20"/>
              </w:rPr>
              <w:t xml:space="preserve"> be defined.</w:t>
            </w:r>
          </w:p>
          <w:p w14:paraId="35EB91DF" w14:textId="71C1DC6C" w:rsidR="006703FD" w:rsidRPr="005A252E"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C9169A">
              <w:rPr>
                <w:rFonts w:cstheme="minorHAnsi"/>
                <w:i/>
                <w:iCs/>
                <w:szCs w:val="20"/>
              </w:rPr>
              <w:t>e.g. Channel for the passage of water</w:t>
            </w:r>
            <w:r w:rsidR="009D3C1B">
              <w:rPr>
                <w:rFonts w:cstheme="minorHAnsi"/>
                <w:i/>
                <w:iCs/>
                <w:szCs w:val="20"/>
              </w:rPr>
              <w:t xml:space="preserve"> or Channel </w:t>
            </w:r>
            <w:r w:rsidR="00967A35">
              <w:rPr>
                <w:rFonts w:cstheme="minorHAnsi"/>
                <w:i/>
                <w:iCs/>
                <w:szCs w:val="20"/>
              </w:rPr>
              <w:t>for collection of floodwaters</w:t>
            </w:r>
          </w:p>
        </w:tc>
      </w:tr>
      <w:tr w:rsidR="006703FD" w:rsidRPr="002B46AB" w14:paraId="6EB014D0"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2CE017E9"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C02045C" w14:textId="684DD552" w:rsidR="006703FD" w:rsidRPr="00C95E9B" w:rsidRDefault="006703FD"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Flow of water through [</w:t>
            </w:r>
            <w:r w:rsidRPr="00C95E9B">
              <w:rPr>
                <w:b/>
                <w:bCs/>
                <w:i/>
                <w:iCs/>
              </w:rPr>
              <w:t>method</w:t>
            </w:r>
            <w:r w:rsidRPr="00C95E9B">
              <w:rPr>
                <w:b/>
                <w:bCs/>
              </w:rPr>
              <w:t>] for the purpose of irrigation</w:t>
            </w:r>
          </w:p>
        </w:tc>
        <w:tc>
          <w:tcPr>
            <w:tcW w:w="5636" w:type="dxa"/>
            <w:tcBorders>
              <w:left w:val="single" w:sz="4" w:space="0" w:color="auto"/>
            </w:tcBorders>
            <w:shd w:val="clear" w:color="auto" w:fill="auto"/>
            <w:vAlign w:val="center"/>
          </w:tcPr>
          <w:p w14:paraId="646E1888" w14:textId="0CFDA2D4" w:rsidR="006703FD" w:rsidRPr="005A252E" w:rsidRDefault="006703FD"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szCs w:val="20"/>
              </w:rPr>
              <w:t xml:space="preserve">Method </w:t>
            </w:r>
            <w:r>
              <w:rPr>
                <w:rFonts w:cstheme="minorHAnsi"/>
                <w:szCs w:val="20"/>
              </w:rPr>
              <w:t>must</w:t>
            </w:r>
            <w:r w:rsidRPr="005A252E">
              <w:rPr>
                <w:rFonts w:cstheme="minorHAnsi"/>
                <w:szCs w:val="20"/>
              </w:rPr>
              <w:t xml:space="preserve"> be defined.</w:t>
            </w:r>
            <w:r w:rsidRPr="005A252E">
              <w:rPr>
                <w:rFonts w:cstheme="minorHAnsi"/>
                <w:b/>
                <w:bCs/>
                <w:szCs w:val="20"/>
              </w:rPr>
              <w:br/>
            </w:r>
            <w:r w:rsidRPr="00D752C2">
              <w:rPr>
                <w:rFonts w:cstheme="minorHAnsi"/>
                <w:i/>
                <w:iCs/>
                <w:szCs w:val="20"/>
              </w:rPr>
              <w:t>e.g. Flow of water through pipeline</w:t>
            </w:r>
            <w:r>
              <w:rPr>
                <w:rFonts w:cstheme="minorHAnsi"/>
                <w:i/>
                <w:iCs/>
                <w:szCs w:val="20"/>
              </w:rPr>
              <w:t>/</w:t>
            </w:r>
            <w:r w:rsidRPr="00D752C2">
              <w:rPr>
                <w:rFonts w:cstheme="minorHAnsi"/>
                <w:i/>
                <w:iCs/>
                <w:szCs w:val="20"/>
              </w:rPr>
              <w:t>channel (as applicable) for the purpose of irrigation</w:t>
            </w:r>
          </w:p>
        </w:tc>
      </w:tr>
      <w:tr w:rsidR="006703FD" w:rsidRPr="002B46AB" w14:paraId="3B595831" w14:textId="77777777" w:rsidTr="006703FD">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5F7D82A7"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6D0A1855" w14:textId="13782E34" w:rsidR="006703FD" w:rsidRPr="00C95E9B" w:rsidRDefault="006703FD" w:rsidP="002B0973">
            <w:pPr>
              <w:cnfStyle w:val="000000000000" w:firstRow="0" w:lastRow="0" w:firstColumn="0" w:lastColumn="0" w:oddVBand="0" w:evenVBand="0" w:oddHBand="0" w:evenHBand="0" w:firstRowFirstColumn="0" w:firstRowLastColumn="0" w:lastRowFirstColumn="0" w:lastRowLastColumn="0"/>
              <w:rPr>
                <w:b/>
                <w:bCs/>
              </w:rPr>
            </w:pPr>
            <w:r w:rsidRPr="00C95E9B">
              <w:rPr>
                <w:b/>
                <w:bCs/>
              </w:rPr>
              <w:t>Ground water monitoring</w:t>
            </w:r>
            <w:r>
              <w:rPr>
                <w:b/>
                <w:bCs/>
              </w:rPr>
              <w:t xml:space="preserve"> </w:t>
            </w:r>
            <w:r>
              <w:rPr>
                <w:b/>
                <w:bCs/>
              </w:rPr>
              <w:br/>
              <w:t>[</w:t>
            </w:r>
            <w:r>
              <w:rPr>
                <w:b/>
                <w:bCs/>
                <w:i/>
                <w:iCs/>
              </w:rPr>
              <w:t>method and purpose</w:t>
            </w:r>
            <w:r>
              <w:rPr>
                <w:b/>
                <w:bCs/>
              </w:rPr>
              <w:t>]</w:t>
            </w:r>
          </w:p>
        </w:tc>
        <w:tc>
          <w:tcPr>
            <w:tcW w:w="5636" w:type="dxa"/>
            <w:tcBorders>
              <w:left w:val="single" w:sz="4" w:space="0" w:color="auto"/>
            </w:tcBorders>
            <w:shd w:val="clear" w:color="auto" w:fill="auto"/>
            <w:vAlign w:val="center"/>
          </w:tcPr>
          <w:p w14:paraId="04913711" w14:textId="77777777" w:rsidR="006703FD" w:rsidRPr="005A252E"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 xml:space="preserve">Method and purpose </w:t>
            </w:r>
            <w:r>
              <w:rPr>
                <w:rFonts w:cstheme="minorHAnsi"/>
                <w:szCs w:val="20"/>
              </w:rPr>
              <w:t>must</w:t>
            </w:r>
            <w:r w:rsidRPr="003819F6">
              <w:rPr>
                <w:rFonts w:cstheme="minorHAnsi"/>
                <w:szCs w:val="20"/>
              </w:rPr>
              <w:t xml:space="preserve"> </w:t>
            </w:r>
            <w:r w:rsidRPr="005A252E">
              <w:rPr>
                <w:rFonts w:cstheme="minorHAnsi"/>
                <w:szCs w:val="20"/>
              </w:rPr>
              <w:t>be defined.</w:t>
            </w:r>
          </w:p>
          <w:p w14:paraId="375462A6" w14:textId="51FA472A" w:rsidR="006703FD" w:rsidRPr="005A252E"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3819F6">
              <w:rPr>
                <w:rFonts w:cstheme="minorHAnsi"/>
                <w:i/>
                <w:iCs/>
                <w:szCs w:val="20"/>
              </w:rPr>
              <w:t>e.g. right to enter onto servient land from time to time for the purposes of monitoring ground water levels.</w:t>
            </w:r>
          </w:p>
        </w:tc>
      </w:tr>
      <w:tr w:rsidR="006703FD" w:rsidRPr="002B46AB" w14:paraId="3AC94D09"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6987444B"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553E277" w14:textId="5B83468A" w:rsidR="006703FD" w:rsidRPr="00C95E9B" w:rsidRDefault="006703FD"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Soakage by water</w:t>
            </w:r>
          </w:p>
        </w:tc>
        <w:tc>
          <w:tcPr>
            <w:tcW w:w="5636" w:type="dxa"/>
            <w:tcBorders>
              <w:left w:val="single" w:sz="4" w:space="0" w:color="auto"/>
            </w:tcBorders>
            <w:shd w:val="clear" w:color="auto" w:fill="auto"/>
            <w:vAlign w:val="center"/>
          </w:tcPr>
          <w:p w14:paraId="7E23B450" w14:textId="77777777" w:rsidR="006703FD" w:rsidRPr="005A252E" w:rsidRDefault="006703FD"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p>
        </w:tc>
      </w:tr>
      <w:tr w:rsidR="006703FD" w:rsidRPr="002B46AB" w14:paraId="79111B45" w14:textId="77777777" w:rsidTr="006703FD">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02D9235D"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1AE8EBCC" w14:textId="77777777" w:rsidR="006703FD" w:rsidRDefault="006703FD" w:rsidP="002B0973">
            <w:pPr>
              <w:cnfStyle w:val="000000000000" w:firstRow="0" w:lastRow="0" w:firstColumn="0" w:lastColumn="0" w:oddVBand="0" w:evenVBand="0" w:oddHBand="0" w:evenHBand="0" w:firstRowFirstColumn="0" w:firstRowLastColumn="0" w:lastRowFirstColumn="0" w:lastRowLastColumn="0"/>
              <w:rPr>
                <w:b/>
                <w:bCs/>
              </w:rPr>
            </w:pPr>
            <w:r w:rsidRPr="00C95E9B">
              <w:rPr>
                <w:b/>
                <w:bCs/>
              </w:rPr>
              <w:t>Supply of water</w:t>
            </w:r>
          </w:p>
          <w:p w14:paraId="5F2E4CB3" w14:textId="74AAAF99" w:rsidR="006703FD" w:rsidRPr="00C95E9B" w:rsidRDefault="006703FD" w:rsidP="002B0973">
            <w:pPr>
              <w:cnfStyle w:val="000000000000" w:firstRow="0" w:lastRow="0" w:firstColumn="0" w:lastColumn="0" w:oddVBand="0" w:evenVBand="0" w:oddHBand="0" w:evenHBand="0" w:firstRowFirstColumn="0" w:firstRowLastColumn="0" w:lastRowFirstColumn="0" w:lastRowLastColumn="0"/>
              <w:rPr>
                <w:b/>
                <w:bCs/>
              </w:rPr>
            </w:pPr>
            <w:r>
              <w:rPr>
                <w:b/>
                <w:bCs/>
              </w:rPr>
              <w:t>[</w:t>
            </w:r>
            <w:r w:rsidRPr="00CB482D">
              <w:rPr>
                <w:b/>
                <w:bCs/>
                <w:i/>
                <w:iCs/>
              </w:rPr>
              <w:t>method of supply</w:t>
            </w:r>
            <w:r>
              <w:rPr>
                <w:b/>
                <w:bCs/>
              </w:rPr>
              <w:t>]</w:t>
            </w:r>
          </w:p>
        </w:tc>
        <w:tc>
          <w:tcPr>
            <w:tcW w:w="5636" w:type="dxa"/>
            <w:tcBorders>
              <w:left w:val="single" w:sz="4" w:space="0" w:color="auto"/>
            </w:tcBorders>
            <w:shd w:val="clear" w:color="auto" w:fill="auto"/>
            <w:vAlign w:val="center"/>
          </w:tcPr>
          <w:p w14:paraId="0E41456D" w14:textId="531F6D27" w:rsidR="006703FD" w:rsidRPr="005A252E"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 xml:space="preserve">Method of supply </w:t>
            </w:r>
            <w:r>
              <w:rPr>
                <w:rFonts w:cstheme="minorHAnsi"/>
                <w:szCs w:val="20"/>
              </w:rPr>
              <w:t>must</w:t>
            </w:r>
            <w:r w:rsidRPr="005A252E">
              <w:rPr>
                <w:rFonts w:cstheme="minorHAnsi"/>
                <w:szCs w:val="20"/>
              </w:rPr>
              <w:t xml:space="preserve"> be defined</w:t>
            </w:r>
            <w:r>
              <w:rPr>
                <w:rFonts w:cstheme="minorHAnsi"/>
                <w:szCs w:val="20"/>
              </w:rPr>
              <w:t>.</w:t>
            </w:r>
            <w:r w:rsidRPr="005A252E">
              <w:rPr>
                <w:rFonts w:cstheme="minorHAnsi"/>
                <w:szCs w:val="20"/>
              </w:rPr>
              <w:br/>
            </w:r>
            <w:r w:rsidRPr="006F2AE2">
              <w:rPr>
                <w:rFonts w:cstheme="minorHAnsi"/>
                <w:i/>
                <w:iCs/>
                <w:szCs w:val="20"/>
              </w:rPr>
              <w:t xml:space="preserve">e.g. Supply of water </w:t>
            </w:r>
            <w:r>
              <w:rPr>
                <w:rFonts w:cstheme="minorHAnsi"/>
                <w:i/>
                <w:iCs/>
                <w:szCs w:val="20"/>
              </w:rPr>
              <w:br/>
              <w:t>(</w:t>
            </w:r>
            <w:r w:rsidRPr="006F2AE2">
              <w:rPr>
                <w:rFonts w:cstheme="minorHAnsi"/>
                <w:i/>
                <w:iCs/>
                <w:szCs w:val="20"/>
              </w:rPr>
              <w:t>through underground pipes/channel</w:t>
            </w:r>
            <w:r>
              <w:rPr>
                <w:rFonts w:cstheme="minorHAnsi"/>
                <w:i/>
                <w:iCs/>
                <w:szCs w:val="20"/>
              </w:rPr>
              <w:t>)</w:t>
            </w:r>
          </w:p>
        </w:tc>
      </w:tr>
      <w:tr w:rsidR="006703FD" w:rsidRPr="002B46AB" w14:paraId="6AE43F91"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shd w:val="clear" w:color="auto" w:fill="auto"/>
            <w:vAlign w:val="center"/>
          </w:tcPr>
          <w:p w14:paraId="3ACE3194"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28E9036" w14:textId="77777777" w:rsidR="006703FD" w:rsidRDefault="006703FD"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Supply of recycled water</w:t>
            </w:r>
          </w:p>
          <w:p w14:paraId="1350D236" w14:textId="323F1C4B" w:rsidR="006703FD" w:rsidRPr="00592D30" w:rsidRDefault="006703FD" w:rsidP="002B0973">
            <w:pPr>
              <w:cnfStyle w:val="000000010000" w:firstRow="0" w:lastRow="0" w:firstColumn="0" w:lastColumn="0" w:oddVBand="0" w:evenVBand="0" w:oddHBand="0" w:evenHBand="1" w:firstRowFirstColumn="0" w:firstRowLastColumn="0" w:lastRowFirstColumn="0" w:lastRowLastColumn="0"/>
              <w:rPr>
                <w:b/>
                <w:bCs/>
              </w:rPr>
            </w:pPr>
            <w:r>
              <w:rPr>
                <w:b/>
                <w:bCs/>
              </w:rPr>
              <w:t>[</w:t>
            </w:r>
            <w:r w:rsidRPr="00CB482D">
              <w:rPr>
                <w:b/>
                <w:bCs/>
                <w:i/>
                <w:iCs/>
              </w:rPr>
              <w:t>method of supply</w:t>
            </w:r>
            <w:r>
              <w:rPr>
                <w:b/>
                <w:bCs/>
              </w:rPr>
              <w:t>]</w:t>
            </w:r>
          </w:p>
        </w:tc>
        <w:tc>
          <w:tcPr>
            <w:tcW w:w="5636" w:type="dxa"/>
            <w:tcBorders>
              <w:left w:val="single" w:sz="4" w:space="0" w:color="auto"/>
            </w:tcBorders>
            <w:shd w:val="clear" w:color="auto" w:fill="auto"/>
            <w:vAlign w:val="center"/>
          </w:tcPr>
          <w:p w14:paraId="7FA1526E" w14:textId="73B03FF8" w:rsidR="006703FD" w:rsidRPr="00592D30" w:rsidRDefault="006703FD"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i/>
                <w:iCs/>
                <w:szCs w:val="20"/>
              </w:rPr>
            </w:pPr>
            <w:r w:rsidRPr="005A252E">
              <w:rPr>
                <w:rFonts w:cstheme="minorHAnsi"/>
                <w:szCs w:val="20"/>
              </w:rPr>
              <w:t xml:space="preserve">Method of supply </w:t>
            </w:r>
            <w:r>
              <w:rPr>
                <w:rFonts w:cstheme="minorHAnsi"/>
                <w:szCs w:val="20"/>
              </w:rPr>
              <w:t>must</w:t>
            </w:r>
            <w:r w:rsidRPr="005A252E">
              <w:rPr>
                <w:rFonts w:cstheme="minorHAnsi"/>
                <w:szCs w:val="20"/>
              </w:rPr>
              <w:t xml:space="preserve"> be defined</w:t>
            </w:r>
            <w:r w:rsidRPr="005A252E">
              <w:rPr>
                <w:rFonts w:cstheme="minorHAnsi"/>
                <w:szCs w:val="20"/>
              </w:rPr>
              <w:br/>
            </w:r>
            <w:r w:rsidRPr="00CA3FBD">
              <w:rPr>
                <w:rFonts w:cstheme="minorHAnsi"/>
                <w:i/>
                <w:iCs/>
                <w:szCs w:val="20"/>
              </w:rPr>
              <w:t xml:space="preserve">e.g. Supply of recycled water </w:t>
            </w:r>
            <w:r>
              <w:rPr>
                <w:rFonts w:cstheme="minorHAnsi"/>
                <w:i/>
                <w:iCs/>
                <w:szCs w:val="20"/>
              </w:rPr>
              <w:br/>
              <w:t>(</w:t>
            </w:r>
            <w:r w:rsidRPr="00CA3FBD">
              <w:rPr>
                <w:rFonts w:cstheme="minorHAnsi"/>
                <w:i/>
                <w:iCs/>
                <w:szCs w:val="20"/>
              </w:rPr>
              <w:t>through underground pipes/</w:t>
            </w:r>
            <w:r>
              <w:rPr>
                <w:rFonts w:cstheme="minorHAnsi"/>
                <w:i/>
                <w:iCs/>
                <w:szCs w:val="20"/>
              </w:rPr>
              <w:t xml:space="preserve"> </w:t>
            </w:r>
            <w:r w:rsidRPr="00CA3FBD">
              <w:rPr>
                <w:rFonts w:cstheme="minorHAnsi"/>
                <w:i/>
                <w:iCs/>
                <w:szCs w:val="20"/>
              </w:rPr>
              <w:t>channel</w:t>
            </w:r>
            <w:r>
              <w:rPr>
                <w:rFonts w:cstheme="minorHAnsi"/>
                <w:i/>
                <w:iCs/>
                <w:szCs w:val="20"/>
              </w:rPr>
              <w:t>)</w:t>
            </w:r>
          </w:p>
        </w:tc>
      </w:tr>
      <w:tr w:rsidR="006703FD" w:rsidRPr="0080476F" w14:paraId="237E33CC" w14:textId="77777777" w:rsidTr="006703FD">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2E3E72E1" w14:textId="3CE1DCB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2CC9E088" w14:textId="2B58DC34" w:rsidR="006703FD" w:rsidRPr="002F295F" w:rsidRDefault="006703FD" w:rsidP="002B0973">
            <w:pPr>
              <w:cnfStyle w:val="000000000000" w:firstRow="0" w:lastRow="0" w:firstColumn="0" w:lastColumn="0" w:oddVBand="0" w:evenVBand="0" w:oddHBand="0" w:evenHBand="0" w:firstRowFirstColumn="0" w:firstRowLastColumn="0" w:lastRowFirstColumn="0" w:lastRowLastColumn="0"/>
              <w:rPr>
                <w:b/>
                <w:bCs/>
              </w:rPr>
            </w:pPr>
            <w:r w:rsidRPr="00C95E9B">
              <w:rPr>
                <w:b/>
                <w:bCs/>
              </w:rPr>
              <w:t>Waterway</w:t>
            </w:r>
          </w:p>
        </w:tc>
        <w:tc>
          <w:tcPr>
            <w:tcW w:w="5636" w:type="dxa"/>
            <w:tcBorders>
              <w:left w:val="single" w:sz="4" w:space="0" w:color="auto"/>
            </w:tcBorders>
            <w:shd w:val="clear" w:color="auto" w:fill="auto"/>
            <w:vAlign w:val="center"/>
          </w:tcPr>
          <w:p w14:paraId="39238A52" w14:textId="0B0485B8" w:rsidR="006703FD" w:rsidRPr="00DF5363"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6703FD" w:rsidRPr="009B479D" w14:paraId="36524147"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3B95E1F1" w14:textId="65C80778"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0009A34F" w14:textId="2B5A70C6" w:rsidR="006703FD" w:rsidRPr="00C95E9B" w:rsidRDefault="006703FD"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Waterway management</w:t>
            </w:r>
          </w:p>
        </w:tc>
        <w:tc>
          <w:tcPr>
            <w:tcW w:w="5636" w:type="dxa"/>
            <w:tcBorders>
              <w:left w:val="single" w:sz="4" w:space="0" w:color="auto"/>
            </w:tcBorders>
            <w:shd w:val="clear" w:color="auto" w:fill="auto"/>
            <w:vAlign w:val="center"/>
          </w:tcPr>
          <w:p w14:paraId="0D55F986" w14:textId="2E25C064" w:rsidR="006703FD" w:rsidRPr="00DE64E9" w:rsidRDefault="006703FD" w:rsidP="002B0973">
            <w:pPr>
              <w:cnfStyle w:val="000000010000" w:firstRow="0" w:lastRow="0" w:firstColumn="0" w:lastColumn="0" w:oddVBand="0" w:evenVBand="0" w:oddHBand="0" w:evenHBand="1" w:firstRowFirstColumn="0" w:firstRowLastColumn="0" w:lastRowFirstColumn="0" w:lastRowLastColumn="0"/>
              <w:rPr>
                <w:i/>
                <w:iCs/>
              </w:rPr>
            </w:pPr>
          </w:p>
        </w:tc>
      </w:tr>
      <w:tr w:rsidR="006703FD" w:rsidRPr="009B479D" w14:paraId="748623B3" w14:textId="77777777" w:rsidTr="006703FD">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49727EDD" w14:textId="77777777"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4879CE15" w14:textId="06E5F5ED" w:rsidR="006703FD" w:rsidRPr="00C95E9B" w:rsidRDefault="006703FD" w:rsidP="002B0973">
            <w:pPr>
              <w:cnfStyle w:val="000000000000" w:firstRow="0" w:lastRow="0" w:firstColumn="0" w:lastColumn="0" w:oddVBand="0" w:evenVBand="0" w:oddHBand="0" w:evenHBand="0" w:firstRowFirstColumn="0" w:firstRowLastColumn="0" w:lastRowFirstColumn="0" w:lastRowLastColumn="0"/>
              <w:rPr>
                <w:b/>
                <w:bCs/>
              </w:rPr>
            </w:pPr>
            <w:r w:rsidRPr="00C95E9B">
              <w:rPr>
                <w:b/>
                <w:bCs/>
              </w:rPr>
              <w:t>Wetland</w:t>
            </w:r>
            <w:r>
              <w:rPr>
                <w:b/>
                <w:bCs/>
              </w:rPr>
              <w:t xml:space="preserve"> [</w:t>
            </w:r>
            <w:r>
              <w:rPr>
                <w:b/>
                <w:bCs/>
                <w:i/>
                <w:iCs/>
              </w:rPr>
              <w:t>detailed description</w:t>
            </w:r>
            <w:r>
              <w:rPr>
                <w:b/>
                <w:bCs/>
              </w:rPr>
              <w:t>]</w:t>
            </w:r>
          </w:p>
        </w:tc>
        <w:tc>
          <w:tcPr>
            <w:tcW w:w="5636" w:type="dxa"/>
            <w:tcBorders>
              <w:left w:val="single" w:sz="4" w:space="0" w:color="auto"/>
            </w:tcBorders>
            <w:shd w:val="clear" w:color="auto" w:fill="auto"/>
            <w:vAlign w:val="center"/>
          </w:tcPr>
          <w:p w14:paraId="1F0A986C" w14:textId="63E56F3D" w:rsidR="006703FD" w:rsidRPr="001526A4"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5A252E">
              <w:rPr>
                <w:rFonts w:cstheme="minorHAnsi"/>
                <w:szCs w:val="20"/>
              </w:rPr>
              <w:t xml:space="preserve">Detailed </w:t>
            </w:r>
            <w:r>
              <w:rPr>
                <w:rFonts w:cstheme="minorHAnsi"/>
                <w:szCs w:val="20"/>
              </w:rPr>
              <w:t>description of the easement</w:t>
            </w:r>
            <w:r w:rsidRPr="005A252E">
              <w:rPr>
                <w:rFonts w:cstheme="minorHAnsi"/>
                <w:szCs w:val="20"/>
              </w:rPr>
              <w:t xml:space="preserve"> is required</w:t>
            </w:r>
            <w:r w:rsidR="00BC1BE8">
              <w:rPr>
                <w:rFonts w:cstheme="minorHAnsi"/>
                <w:szCs w:val="20"/>
              </w:rPr>
              <w:t xml:space="preserve"> (see note 1 above).</w:t>
            </w:r>
          </w:p>
        </w:tc>
      </w:tr>
      <w:tr w:rsidR="006703FD" w:rsidRPr="009B479D" w14:paraId="0445CAF8"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50F919D8" w14:textId="215BDF19"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7F615240" w14:textId="119F17C4" w:rsidR="006703FD" w:rsidRPr="00C95E9B" w:rsidRDefault="006703FD"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Creation &amp; Maintenance of Wetland</w:t>
            </w:r>
            <w:r>
              <w:rPr>
                <w:b/>
                <w:bCs/>
              </w:rPr>
              <w:t xml:space="preserve"> [</w:t>
            </w:r>
            <w:r>
              <w:rPr>
                <w:b/>
                <w:bCs/>
                <w:i/>
                <w:iCs/>
              </w:rPr>
              <w:t>detailed description</w:t>
            </w:r>
            <w:r>
              <w:rPr>
                <w:b/>
                <w:bCs/>
              </w:rPr>
              <w:t>]</w:t>
            </w:r>
          </w:p>
        </w:tc>
        <w:tc>
          <w:tcPr>
            <w:tcW w:w="5636" w:type="dxa"/>
            <w:tcBorders>
              <w:left w:val="single" w:sz="4" w:space="0" w:color="auto"/>
            </w:tcBorders>
            <w:shd w:val="clear" w:color="auto" w:fill="auto"/>
            <w:vAlign w:val="center"/>
          </w:tcPr>
          <w:p w14:paraId="2A810393" w14:textId="77777777" w:rsidR="006703FD" w:rsidRPr="000663D5" w:rsidRDefault="006703FD"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szCs w:val="20"/>
              </w:rPr>
              <w:t xml:space="preserve">Detailed </w:t>
            </w:r>
            <w:r>
              <w:rPr>
                <w:rFonts w:cstheme="minorHAnsi"/>
                <w:szCs w:val="20"/>
              </w:rPr>
              <w:t>description of these easement purposes</w:t>
            </w:r>
            <w:r w:rsidRPr="005A252E">
              <w:rPr>
                <w:rFonts w:cstheme="minorHAnsi"/>
                <w:szCs w:val="20"/>
              </w:rPr>
              <w:t xml:space="preserve"> is required</w:t>
            </w:r>
            <w:r>
              <w:rPr>
                <w:rFonts w:cstheme="minorHAnsi"/>
                <w:szCs w:val="20"/>
              </w:rPr>
              <w:t>.</w:t>
            </w:r>
          </w:p>
          <w:p w14:paraId="33B6BB8C" w14:textId="0EBF5C68" w:rsidR="006703FD" w:rsidRPr="005A252E" w:rsidRDefault="006703FD"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sidRPr="005A252E">
              <w:rPr>
                <w:rFonts w:cstheme="minorHAnsi"/>
                <w:noProof/>
                <w:szCs w:val="20"/>
              </w:rPr>
              <w:t>Only acceptable whe</w:t>
            </w:r>
            <w:r>
              <w:rPr>
                <w:rFonts w:cstheme="minorHAnsi"/>
                <w:noProof/>
                <w:szCs w:val="20"/>
              </w:rPr>
              <w:t>n</w:t>
            </w:r>
            <w:r w:rsidRPr="005A252E">
              <w:rPr>
                <w:rFonts w:cstheme="minorHAnsi"/>
                <w:noProof/>
                <w:szCs w:val="20"/>
              </w:rPr>
              <w:t xml:space="preserve"> </w:t>
            </w:r>
            <w:r>
              <w:rPr>
                <w:bCs/>
                <w:noProof/>
              </w:rPr>
              <w:t xml:space="preserve">the </w:t>
            </w:r>
            <w:r w:rsidRPr="009E1FF4">
              <w:rPr>
                <w:bCs/>
                <w:noProof/>
              </w:rPr>
              <w:t xml:space="preserve">easement allows for </w:t>
            </w:r>
            <w:r>
              <w:rPr>
                <w:bCs/>
                <w:noProof/>
              </w:rPr>
              <w:t xml:space="preserve">the </w:t>
            </w:r>
            <w:r w:rsidRPr="009E1FF4">
              <w:rPr>
                <w:bCs/>
                <w:noProof/>
              </w:rPr>
              <w:t xml:space="preserve">dominant </w:t>
            </w:r>
            <w:r>
              <w:rPr>
                <w:bCs/>
                <w:noProof/>
              </w:rPr>
              <w:t>tenement</w:t>
            </w:r>
            <w:r w:rsidRPr="009E1FF4">
              <w:rPr>
                <w:bCs/>
                <w:noProof/>
              </w:rPr>
              <w:t>/</w:t>
            </w:r>
            <w:r>
              <w:rPr>
                <w:bCs/>
                <w:noProof/>
              </w:rPr>
              <w:t xml:space="preserve">municipal </w:t>
            </w:r>
            <w:r w:rsidRPr="009E1FF4">
              <w:rPr>
                <w:bCs/>
                <w:noProof/>
              </w:rPr>
              <w:t xml:space="preserve">council to build </w:t>
            </w:r>
            <w:r>
              <w:rPr>
                <w:bCs/>
                <w:noProof/>
              </w:rPr>
              <w:t xml:space="preserve">and </w:t>
            </w:r>
            <w:r w:rsidRPr="009E1FF4">
              <w:rPr>
                <w:bCs/>
                <w:noProof/>
              </w:rPr>
              <w:t>maintain the easement themselves on the servient land</w:t>
            </w:r>
            <w:r>
              <w:rPr>
                <w:bCs/>
                <w:noProof/>
              </w:rPr>
              <w:t>.</w:t>
            </w:r>
          </w:p>
        </w:tc>
      </w:tr>
      <w:tr w:rsidR="006703FD" w:rsidRPr="009B479D" w14:paraId="24EA7ECD" w14:textId="77777777" w:rsidTr="006703FD">
        <w:trPr>
          <w:trHeight w:val="340"/>
        </w:trPr>
        <w:tc>
          <w:tcPr>
            <w:cnfStyle w:val="001000000000" w:firstRow="0" w:lastRow="0" w:firstColumn="1" w:lastColumn="0" w:oddVBand="0" w:evenVBand="0" w:oddHBand="0" w:evenHBand="0" w:firstRowFirstColumn="0" w:firstRowLastColumn="0" w:lastRowFirstColumn="0" w:lastRowLastColumn="0"/>
            <w:tcW w:w="1560" w:type="dxa"/>
            <w:vMerge/>
            <w:tcBorders>
              <w:right w:val="single" w:sz="4" w:space="0" w:color="auto"/>
            </w:tcBorders>
            <w:vAlign w:val="center"/>
          </w:tcPr>
          <w:p w14:paraId="33CA4DE9" w14:textId="2FFE567F" w:rsidR="006703FD" w:rsidRPr="00C95E9B" w:rsidRDefault="006703FD" w:rsidP="002B0973">
            <w:pPr>
              <w:pStyle w:val="NoSpacing"/>
              <w:jc w:val="center"/>
              <w:rPr>
                <w:rFonts w:cstheme="minorHAnsi"/>
                <w:szCs w:val="20"/>
              </w:rPr>
            </w:pPr>
          </w:p>
        </w:tc>
        <w:tc>
          <w:tcPr>
            <w:tcW w:w="3577" w:type="dxa"/>
            <w:tcBorders>
              <w:top w:val="single" w:sz="8" w:space="0" w:color="95999E" w:themeColor="accent6" w:themeTint="99"/>
              <w:left w:val="single" w:sz="4" w:space="0" w:color="auto"/>
              <w:right w:val="single" w:sz="4" w:space="0" w:color="auto"/>
            </w:tcBorders>
            <w:shd w:val="clear" w:color="auto" w:fill="auto"/>
            <w:vAlign w:val="center"/>
          </w:tcPr>
          <w:p w14:paraId="731BA9A0" w14:textId="5B78D784" w:rsidR="006703FD" w:rsidRPr="00C95E9B" w:rsidRDefault="006703FD" w:rsidP="002B0973">
            <w:pPr>
              <w:cnfStyle w:val="000000000000" w:firstRow="0" w:lastRow="0" w:firstColumn="0" w:lastColumn="0" w:oddVBand="0" w:evenVBand="0" w:oddHBand="0" w:evenHBand="0" w:firstRowFirstColumn="0" w:firstRowLastColumn="0" w:lastRowFirstColumn="0" w:lastRowLastColumn="0"/>
              <w:rPr>
                <w:b/>
                <w:bCs/>
                <w:strike/>
              </w:rPr>
            </w:pPr>
            <w:r w:rsidRPr="00C95E9B">
              <w:rPr>
                <w:b/>
                <w:bCs/>
              </w:rPr>
              <w:t>Maintenance of levee / Maintenance of levee bank</w:t>
            </w:r>
            <w:r>
              <w:rPr>
                <w:b/>
                <w:bCs/>
              </w:rPr>
              <w:t xml:space="preserve"> [</w:t>
            </w:r>
            <w:r>
              <w:rPr>
                <w:b/>
                <w:bCs/>
                <w:i/>
                <w:iCs/>
              </w:rPr>
              <w:t>detailed description</w:t>
            </w:r>
            <w:r>
              <w:rPr>
                <w:b/>
                <w:bCs/>
              </w:rPr>
              <w:t>]</w:t>
            </w:r>
          </w:p>
        </w:tc>
        <w:tc>
          <w:tcPr>
            <w:tcW w:w="5636" w:type="dxa"/>
            <w:tcBorders>
              <w:left w:val="single" w:sz="4" w:space="0" w:color="auto"/>
            </w:tcBorders>
            <w:shd w:val="clear" w:color="auto" w:fill="auto"/>
            <w:vAlign w:val="center"/>
          </w:tcPr>
          <w:p w14:paraId="72CE7B15" w14:textId="77777777" w:rsidR="006703FD" w:rsidRDefault="006703FD"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A252E">
              <w:rPr>
                <w:rFonts w:cstheme="minorHAnsi"/>
                <w:szCs w:val="20"/>
              </w:rPr>
              <w:t xml:space="preserve">Detailed </w:t>
            </w:r>
            <w:r>
              <w:rPr>
                <w:rFonts w:cstheme="minorHAnsi"/>
                <w:szCs w:val="20"/>
              </w:rPr>
              <w:t>description of the easement</w:t>
            </w:r>
            <w:r w:rsidRPr="005A252E">
              <w:rPr>
                <w:rFonts w:cstheme="minorHAnsi"/>
                <w:szCs w:val="20"/>
              </w:rPr>
              <w:t xml:space="preserve"> is required</w:t>
            </w:r>
            <w:r w:rsidR="00233478">
              <w:rPr>
                <w:rFonts w:cstheme="minorHAnsi"/>
                <w:szCs w:val="20"/>
              </w:rPr>
              <w:t xml:space="preserve"> (see note 1 abov</w:t>
            </w:r>
            <w:r w:rsidR="00BC1BE8">
              <w:rPr>
                <w:rFonts w:cstheme="minorHAnsi"/>
                <w:szCs w:val="20"/>
              </w:rPr>
              <w:t>e).</w:t>
            </w:r>
          </w:p>
          <w:p w14:paraId="627E5E0A" w14:textId="7654C8FD" w:rsidR="00225838" w:rsidRPr="00CA3FBD" w:rsidRDefault="00225838" w:rsidP="002B0973">
            <w:pPr>
              <w:pStyle w:val="NoSpacing"/>
              <w:cnfStyle w:val="000000000000" w:firstRow="0" w:lastRow="0" w:firstColumn="0" w:lastColumn="0" w:oddVBand="0" w:evenVBand="0" w:oddHBand="0" w:evenHBand="0" w:firstRowFirstColumn="0" w:firstRowLastColumn="0" w:lastRowFirstColumn="0" w:lastRowLastColumn="0"/>
              <w:rPr>
                <w:rFonts w:cstheme="minorHAnsi"/>
                <w:strike/>
                <w:szCs w:val="20"/>
              </w:rPr>
            </w:pPr>
            <w:r w:rsidRPr="005A252E">
              <w:rPr>
                <w:rFonts w:cstheme="minorHAnsi"/>
                <w:noProof/>
                <w:szCs w:val="20"/>
              </w:rPr>
              <w:t>Only acceptable whe</w:t>
            </w:r>
            <w:r>
              <w:rPr>
                <w:rFonts w:cstheme="minorHAnsi"/>
                <w:noProof/>
                <w:szCs w:val="20"/>
              </w:rPr>
              <w:t>n</w:t>
            </w:r>
            <w:r w:rsidRPr="005A252E">
              <w:rPr>
                <w:rFonts w:cstheme="minorHAnsi"/>
                <w:noProof/>
                <w:szCs w:val="20"/>
              </w:rPr>
              <w:t xml:space="preserve"> </w:t>
            </w:r>
            <w:r>
              <w:rPr>
                <w:bCs/>
                <w:noProof/>
              </w:rPr>
              <w:t xml:space="preserve">the </w:t>
            </w:r>
            <w:r w:rsidRPr="009E1FF4">
              <w:rPr>
                <w:bCs/>
                <w:noProof/>
              </w:rPr>
              <w:t xml:space="preserve">easement allows for </w:t>
            </w:r>
            <w:r>
              <w:rPr>
                <w:bCs/>
                <w:noProof/>
              </w:rPr>
              <w:t xml:space="preserve">the </w:t>
            </w:r>
            <w:r w:rsidRPr="009E1FF4">
              <w:rPr>
                <w:bCs/>
                <w:noProof/>
              </w:rPr>
              <w:t xml:space="preserve">dominant </w:t>
            </w:r>
            <w:r>
              <w:rPr>
                <w:bCs/>
                <w:noProof/>
              </w:rPr>
              <w:t>tenement</w:t>
            </w:r>
            <w:r w:rsidRPr="009E1FF4">
              <w:rPr>
                <w:bCs/>
                <w:noProof/>
              </w:rPr>
              <w:t>/</w:t>
            </w:r>
            <w:r>
              <w:rPr>
                <w:bCs/>
                <w:noProof/>
              </w:rPr>
              <w:t xml:space="preserve">municipal </w:t>
            </w:r>
            <w:r w:rsidRPr="009E1FF4">
              <w:rPr>
                <w:bCs/>
                <w:noProof/>
              </w:rPr>
              <w:t xml:space="preserve">council to build </w:t>
            </w:r>
            <w:r>
              <w:rPr>
                <w:bCs/>
                <w:noProof/>
              </w:rPr>
              <w:t xml:space="preserve">and </w:t>
            </w:r>
            <w:r w:rsidRPr="009E1FF4">
              <w:rPr>
                <w:bCs/>
                <w:noProof/>
              </w:rPr>
              <w:t>maintain the easement themselves on the servient land</w:t>
            </w:r>
            <w:r>
              <w:rPr>
                <w:bCs/>
                <w:noProof/>
              </w:rPr>
              <w:t>.</w:t>
            </w:r>
          </w:p>
        </w:tc>
      </w:tr>
      <w:tr w:rsidR="002B0973" w:rsidRPr="009B479D" w14:paraId="5575DCBB" w14:textId="77777777" w:rsidTr="006703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95999E" w:themeColor="accent6" w:themeTint="99"/>
              <w:right w:val="single" w:sz="4" w:space="0" w:color="auto"/>
            </w:tcBorders>
            <w:vAlign w:val="center"/>
          </w:tcPr>
          <w:p w14:paraId="3875E506" w14:textId="37D44FB4" w:rsidR="002B0973" w:rsidRPr="00C95E9B" w:rsidRDefault="006703FD" w:rsidP="002B0973">
            <w:pPr>
              <w:pStyle w:val="NoSpacing"/>
              <w:jc w:val="center"/>
              <w:rPr>
                <w:rFonts w:cstheme="minorHAnsi"/>
                <w:szCs w:val="20"/>
              </w:rPr>
            </w:pPr>
            <w:r w:rsidRPr="00C95E9B">
              <w:rPr>
                <w:rFonts w:cstheme="minorHAnsi"/>
                <w:szCs w:val="20"/>
              </w:rPr>
              <w:t>NOISE</w:t>
            </w:r>
          </w:p>
        </w:tc>
        <w:tc>
          <w:tcPr>
            <w:tcW w:w="3577" w:type="dxa"/>
            <w:tcBorders>
              <w:top w:val="single" w:sz="8" w:space="0" w:color="95999E" w:themeColor="accent6" w:themeTint="99"/>
              <w:left w:val="single" w:sz="4" w:space="0" w:color="auto"/>
              <w:right w:val="single" w:sz="4" w:space="0" w:color="auto"/>
            </w:tcBorders>
            <w:vAlign w:val="center"/>
          </w:tcPr>
          <w:p w14:paraId="346C5FF4" w14:textId="77777777" w:rsidR="002B0973" w:rsidRDefault="002B0973" w:rsidP="002B0973">
            <w:pPr>
              <w:cnfStyle w:val="000000010000" w:firstRow="0" w:lastRow="0" w:firstColumn="0" w:lastColumn="0" w:oddVBand="0" w:evenVBand="0" w:oddHBand="0" w:evenHBand="1" w:firstRowFirstColumn="0" w:firstRowLastColumn="0" w:lastRowFirstColumn="0" w:lastRowLastColumn="0"/>
              <w:rPr>
                <w:b/>
                <w:bCs/>
              </w:rPr>
            </w:pPr>
            <w:r w:rsidRPr="00C95E9B">
              <w:rPr>
                <w:b/>
                <w:bCs/>
              </w:rPr>
              <w:t>Transmission of noise</w:t>
            </w:r>
          </w:p>
          <w:p w14:paraId="1DDFF358" w14:textId="3CA9E517" w:rsidR="002B0973" w:rsidRPr="00C95E9B" w:rsidRDefault="002B0973" w:rsidP="002B0973">
            <w:pPr>
              <w:cnfStyle w:val="000000010000" w:firstRow="0" w:lastRow="0" w:firstColumn="0" w:lastColumn="0" w:oddVBand="0" w:evenVBand="0" w:oddHBand="0" w:evenHBand="1" w:firstRowFirstColumn="0" w:firstRowLastColumn="0" w:lastRowFirstColumn="0" w:lastRowLastColumn="0"/>
              <w:rPr>
                <w:b/>
                <w:bCs/>
              </w:rPr>
            </w:pPr>
            <w:r>
              <w:rPr>
                <w:b/>
                <w:bCs/>
              </w:rPr>
              <w:t>[</w:t>
            </w:r>
            <w:r>
              <w:rPr>
                <w:b/>
                <w:bCs/>
                <w:i/>
                <w:iCs/>
              </w:rPr>
              <w:t>source of noise</w:t>
            </w:r>
            <w:r>
              <w:rPr>
                <w:b/>
                <w:bCs/>
              </w:rPr>
              <w:t>]</w:t>
            </w:r>
          </w:p>
        </w:tc>
        <w:tc>
          <w:tcPr>
            <w:tcW w:w="5636" w:type="dxa"/>
            <w:tcBorders>
              <w:left w:val="single" w:sz="4" w:space="0" w:color="auto"/>
            </w:tcBorders>
            <w:vAlign w:val="center"/>
          </w:tcPr>
          <w:p w14:paraId="06BB2B39" w14:textId="6BABFAD1" w:rsidR="002B0973" w:rsidRPr="005A252E" w:rsidRDefault="002B0973" w:rsidP="002B0973">
            <w:pPr>
              <w:pStyle w:val="NoSpacing"/>
              <w:cnfStyle w:val="000000010000" w:firstRow="0" w:lastRow="0" w:firstColumn="0" w:lastColumn="0" w:oddVBand="0" w:evenVBand="0" w:oddHBand="0" w:evenHBand="1" w:firstRowFirstColumn="0" w:firstRowLastColumn="0" w:lastRowFirstColumn="0" w:lastRowLastColumn="0"/>
              <w:rPr>
                <w:rFonts w:cstheme="minorHAnsi"/>
                <w:szCs w:val="20"/>
              </w:rPr>
            </w:pPr>
            <w:r>
              <w:rPr>
                <w:rFonts w:cstheme="minorHAnsi"/>
                <w:noProof/>
                <w:szCs w:val="20"/>
              </w:rPr>
              <w:t xml:space="preserve">Source of noise must be defined. </w:t>
            </w:r>
            <w:r>
              <w:rPr>
                <w:rFonts w:cstheme="minorHAnsi"/>
                <w:noProof/>
                <w:szCs w:val="20"/>
              </w:rPr>
              <w:br/>
            </w:r>
            <w:r w:rsidRPr="000663D5">
              <w:rPr>
                <w:rFonts w:cstheme="minorHAnsi"/>
                <w:i/>
                <w:iCs/>
                <w:noProof/>
                <w:szCs w:val="20"/>
              </w:rPr>
              <w:t xml:space="preserve">e.g. Transmission of noise </w:t>
            </w:r>
            <w:r w:rsidR="007E46DC">
              <w:rPr>
                <w:rFonts w:cstheme="minorHAnsi"/>
                <w:i/>
                <w:iCs/>
                <w:noProof/>
                <w:szCs w:val="20"/>
              </w:rPr>
              <w:br/>
              <w:t>(</w:t>
            </w:r>
            <w:r w:rsidRPr="000663D5">
              <w:rPr>
                <w:rFonts w:cstheme="minorHAnsi"/>
                <w:i/>
                <w:iCs/>
                <w:noProof/>
                <w:szCs w:val="20"/>
              </w:rPr>
              <w:t>from electrical substation</w:t>
            </w:r>
            <w:r>
              <w:rPr>
                <w:rFonts w:cstheme="minorHAnsi"/>
                <w:i/>
                <w:iCs/>
                <w:noProof/>
                <w:szCs w:val="20"/>
              </w:rPr>
              <w:t>/windfarm</w:t>
            </w:r>
            <w:r w:rsidR="007E46DC">
              <w:rPr>
                <w:rFonts w:cstheme="minorHAnsi"/>
                <w:i/>
                <w:iCs/>
                <w:noProof/>
                <w:szCs w:val="20"/>
              </w:rPr>
              <w:t>)</w:t>
            </w:r>
          </w:p>
        </w:tc>
      </w:tr>
    </w:tbl>
    <w:p w14:paraId="754D36D9" w14:textId="77777777" w:rsidR="009828FA" w:rsidRDefault="009828FA" w:rsidP="005E0AF8">
      <w:pPr>
        <w:rPr>
          <w:noProof/>
        </w:rPr>
        <w:sectPr w:rsidR="009828FA" w:rsidSect="00E45164">
          <w:type w:val="continuous"/>
          <w:pgSz w:w="11906" w:h="16838" w:code="9"/>
          <w:pgMar w:top="284" w:right="567" w:bottom="567" w:left="567" w:header="1701" w:footer="397" w:gutter="0"/>
          <w:cols w:space="708"/>
          <w:docGrid w:linePitch="360"/>
        </w:sectPr>
      </w:pPr>
    </w:p>
    <w:p w14:paraId="09D26658" w14:textId="61F5D5A6" w:rsidR="00F472A0" w:rsidRPr="009E1FF4" w:rsidRDefault="00F472A0" w:rsidP="000663D5">
      <w:pPr>
        <w:pStyle w:val="NoSpacing"/>
      </w:pPr>
      <w:bookmarkStart w:id="5" w:name="_Key_elements_for"/>
      <w:bookmarkStart w:id="6" w:name="_Method_of_Supply"/>
      <w:bookmarkStart w:id="7" w:name="_Vehicle_Parking"/>
      <w:bookmarkStart w:id="8" w:name="_Levee_Easements"/>
      <w:bookmarkEnd w:id="5"/>
      <w:bookmarkEnd w:id="6"/>
      <w:bookmarkEnd w:id="7"/>
      <w:bookmarkEnd w:id="8"/>
    </w:p>
    <w:p w14:paraId="3E9BD2D5" w14:textId="77777777" w:rsidR="009C2864" w:rsidRPr="00633915" w:rsidRDefault="009C2864" w:rsidP="00973CAE">
      <w:pPr>
        <w:rPr>
          <w:b/>
          <w:bCs/>
          <w:noProof/>
        </w:rPr>
      </w:pPr>
    </w:p>
    <w:sectPr w:rsidR="009C2864" w:rsidRPr="00633915" w:rsidSect="00E45164">
      <w:headerReference w:type="default" r:id="rId15"/>
      <w:footerReference w:type="default" r:id="rId16"/>
      <w:type w:val="continuous"/>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345FB" w14:textId="77777777" w:rsidR="00CA6F0A" w:rsidRDefault="00CA6F0A" w:rsidP="00C37A29">
      <w:pPr>
        <w:spacing w:after="0"/>
      </w:pPr>
      <w:r>
        <w:separator/>
      </w:r>
    </w:p>
  </w:endnote>
  <w:endnote w:type="continuationSeparator" w:id="0">
    <w:p w14:paraId="706E58C1" w14:textId="77777777" w:rsidR="00CA6F0A" w:rsidRDefault="00CA6F0A" w:rsidP="00C37A29">
      <w:pPr>
        <w:spacing w:after="0"/>
      </w:pPr>
      <w:r>
        <w:continuationSeparator/>
      </w:r>
    </w:p>
  </w:endnote>
  <w:endnote w:type="continuationNotice" w:id="1">
    <w:p w14:paraId="13ACBA94" w14:textId="77777777" w:rsidR="00CA6F0A" w:rsidRDefault="00CA6F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27DE" w14:textId="1D0A7C89" w:rsidR="000D7EE8" w:rsidRDefault="006873E6" w:rsidP="009C006B">
    <w:pPr>
      <w:pStyle w:val="Footer"/>
    </w:pPr>
    <w:r>
      <w:rPr>
        <w:noProof/>
      </w:rPr>
      <w:pict w14:anchorId="5E6E457A">
        <v:shapetype id="_x0000_t202" coordsize="21600,21600" o:spt="202" path="m,l,21600r21600,l21600,xe">
          <v:stroke joinstyle="miter"/>
          <v:path gradientshapeok="t" o:connecttype="rect"/>
        </v:shapetype>
        <v:shape id="Text Box 10" o:spid="_x0000_s1037" type="#_x0000_t202" alt="{&quot;HashCode&quot;:1862493762,&quot;Height&quot;:841.0,&quot;Width&quot;:595.0,&quot;Placement&quot;:&quot;Footer&quot;,&quot;Index&quot;:&quot;Primary&quot;,&quot;Section&quot;:1,&quot;Top&quot;:0.0,&quot;Left&quot;:0.0}" style="position:absolute;margin-left:0;margin-top:805.35pt;width:595.3pt;height:21.5pt;z-index:25165824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2A167B8" w14:textId="273C8EE2" w:rsidR="00071B42" w:rsidRPr="00071B42" w:rsidRDefault="00071B42" w:rsidP="00071B42">
                <w:pPr>
                  <w:spacing w:before="0" w:after="0"/>
                  <w:jc w:val="center"/>
                  <w:rPr>
                    <w:rFonts w:ascii="Calibri" w:hAnsi="Calibri" w:cs="Calibri"/>
                    <w:color w:val="000000"/>
                    <w:sz w:val="24"/>
                  </w:rPr>
                </w:pPr>
                <w:r w:rsidRPr="00071B42">
                  <w:rPr>
                    <w:rFonts w:ascii="Calibri" w:hAnsi="Calibri" w:cs="Calibri"/>
                    <w:color w:val="000000"/>
                    <w:sz w:val="24"/>
                  </w:rPr>
                  <w:t>OFFICIAL</w:t>
                </w:r>
              </w:p>
            </w:txbxContent>
          </v:textbox>
          <w10:wrap anchorx="page" anchory="page"/>
        </v:shape>
      </w:pict>
    </w:r>
    <w:r>
      <w:rPr>
        <w:noProof/>
      </w:rPr>
      <w:pict w14:anchorId="65DE9C68">
        <v:shape id="Text Box 11" o:spid="_x0000_s1036" type="#_x0000_t202" alt="{&quot;HashCode&quot;:1862493762,&quot;Height&quot;:841.0,&quot;Width&quot;:595.0,&quot;Placement&quot;:&quot;Footer&quot;,&quot;Index&quot;:&quot;Primary&quot;,&quot;Section&quot;:1,&quot;Top&quot;:0.0,&quot;Left&quot;:0.0}" style="position:absolute;margin-left:0;margin-top:805.35pt;width:595.3pt;height:21.5pt;z-index:251658241;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193680B" w14:textId="30F5463C" w:rsidR="00315909" w:rsidRPr="00315909" w:rsidRDefault="00315909" w:rsidP="00315909">
                <w:pPr>
                  <w:spacing w:before="0" w:after="0"/>
                  <w:jc w:val="center"/>
                  <w:rPr>
                    <w:rFonts w:ascii="Calibri" w:hAnsi="Calibri" w:cs="Calibri"/>
                    <w:color w:val="000000"/>
                    <w:sz w:val="24"/>
                  </w:rPr>
                </w:pPr>
                <w:r w:rsidRPr="00315909">
                  <w:rPr>
                    <w:rFonts w:ascii="Calibri" w:hAnsi="Calibri" w:cs="Calibri"/>
                    <w:color w:val="000000"/>
                    <w:sz w:val="24"/>
                  </w:rPr>
                  <w:t>OFFICIAL</w:t>
                </w:r>
              </w:p>
            </w:txbxContent>
          </v:textbox>
          <w10:wrap anchorx="page" anchory="page"/>
        </v:shape>
      </w:pic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571975B5"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498C5E78"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910EDF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9853A47" w14:textId="77777777" w:rsidR="004B7536" w:rsidRDefault="004B7536" w:rsidP="009C006B">
          <w:pPr>
            <w:pStyle w:val="Footer"/>
          </w:pPr>
        </w:p>
      </w:tc>
    </w:tr>
    <w:tr w:rsidR="004B7536" w:rsidRPr="00F459F3" w14:paraId="2D66785B"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06C57846"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0A3CEE6" w14:textId="5113B384" w:rsidR="004B7536" w:rsidRPr="009C006B" w:rsidRDefault="0080117B"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Acceptable Easement Purposes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0745339C" w14:textId="46817F6C" w:rsidR="004B7536" w:rsidRDefault="00863A39" w:rsidP="009C006B">
              <w:pPr>
                <w:pStyle w:val="Footer"/>
                <w:cnfStyle w:val="000000000000" w:firstRow="0" w:lastRow="0" w:firstColumn="0" w:lastColumn="0" w:oddVBand="0" w:evenVBand="0" w:oddHBand="0" w:evenHBand="0" w:firstRowFirstColumn="0" w:firstRowLastColumn="0" w:lastRowFirstColumn="0" w:lastRowLastColumn="0"/>
              </w:pPr>
              <w:r>
                <w:t>December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4D9AA49"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4F23F9A0" w14:textId="77777777" w:rsidR="009C006B" w:rsidRPr="0042508F" w:rsidRDefault="002300F6" w:rsidP="009C006B">
    <w:pPr>
      <w:pStyle w:val="Footer"/>
    </w:pPr>
    <w:r>
      <w:rPr>
        <w:noProof/>
      </w:rPr>
      <w:drawing>
        <wp:inline distT="0" distB="0" distL="0" distR="0" wp14:anchorId="0914BE02" wp14:editId="7BCA0E71">
          <wp:extent cx="0" cy="0"/>
          <wp:effectExtent l="0" t="0" r="0" b="0"/>
          <wp:docPr id="1427394025" name="Picture 142739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1198FC57" wp14:editId="35154FAD">
          <wp:extent cx="0" cy="0"/>
          <wp:effectExtent l="0" t="0" r="0" b="0"/>
          <wp:docPr id="112899255" name="Picture 11289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E8563" w14:textId="2397A017" w:rsidR="00202DF7" w:rsidRDefault="006873E6" w:rsidP="009C006B">
    <w:pPr>
      <w:pStyle w:val="Footer"/>
    </w:pPr>
    <w:r>
      <w:rPr>
        <w:noProof/>
      </w:rPr>
      <w:pict w14:anchorId="6364865C">
        <v:shapetype id="_x0000_t202" coordsize="21600,21600" o:spt="202" path="m,l,21600r21600,l21600,xe">
          <v:stroke joinstyle="miter"/>
          <v:path gradientshapeok="t" o:connecttype="rect"/>
        </v:shapetype>
        <v:shape id="Text Box 16" o:spid="_x0000_s1026" type="#_x0000_t202" alt="{&quot;HashCode&quot;:1862493762,&quot;Height&quot;:841.0,&quot;Width&quot;:595.0,&quot;Placement&quot;:&quot;Footer&quot;,&quot;Index&quot;:&quot;Primary&quot;,&quot;Section&quot;:6,&quot;Top&quot;:0.0,&quot;Left&quot;:0.0}" style="position:absolute;margin-left:0;margin-top:805.35pt;width:595.3pt;height:21.5pt;z-index:251658245;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3D484D6" w14:textId="6FE3CD65" w:rsidR="00071B42" w:rsidRPr="00071B42" w:rsidRDefault="00071B42" w:rsidP="00071B42">
                <w:pPr>
                  <w:spacing w:before="0" w:after="0"/>
                  <w:jc w:val="center"/>
                  <w:rPr>
                    <w:rFonts w:ascii="Calibri" w:hAnsi="Calibri" w:cs="Calibri"/>
                    <w:color w:val="000000"/>
                    <w:sz w:val="24"/>
                  </w:rPr>
                </w:pPr>
                <w:r w:rsidRPr="00071B42">
                  <w:rPr>
                    <w:rFonts w:ascii="Calibri" w:hAnsi="Calibri" w:cs="Calibri"/>
                    <w:color w:val="000000"/>
                    <w:sz w:val="24"/>
                  </w:rPr>
                  <w:t>OFFICIAL</w:t>
                </w:r>
              </w:p>
            </w:txbxContent>
          </v:textbox>
          <w10:wrap anchorx="page" anchory="page"/>
        </v:shape>
      </w:pict>
    </w:r>
    <w:r>
      <w:rPr>
        <w:noProof/>
      </w:rPr>
      <w:pict w14:anchorId="3A9F2A48">
        <v:shape id="Text Box 224" o:spid="_x0000_s1025" type="#_x0000_t202" alt="{&quot;HashCode&quot;:1862493762,&quot;Height&quot;:841.0,&quot;Width&quot;:595.0,&quot;Placement&quot;:&quot;Footer&quot;,&quot;Index&quot;:&quot;Primary&quot;,&quot;Section&quot;:3,&quot;Top&quot;:0.0,&quot;Left&quot;:0.0}" style="position:absolute;margin-left:0;margin-top:805.35pt;width:595.3pt;height:21.5pt;z-index:251658243;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3661795A" w14:textId="77AFAE1B" w:rsidR="00CB2809" w:rsidRPr="00CB2809" w:rsidRDefault="00CB2809" w:rsidP="00CB2809">
                <w:pPr>
                  <w:spacing w:before="0" w:after="0"/>
                  <w:jc w:val="center"/>
                  <w:rPr>
                    <w:rFonts w:ascii="Calibri" w:hAnsi="Calibri" w:cs="Calibri"/>
                    <w:color w:val="000000"/>
                    <w:sz w:val="24"/>
                  </w:rPr>
                </w:pPr>
                <w:r w:rsidRPr="00CB2809">
                  <w:rPr>
                    <w:rFonts w:ascii="Calibri" w:hAnsi="Calibri" w:cs="Calibri"/>
                    <w:color w:val="000000"/>
                    <w:sz w:val="24"/>
                  </w:rPr>
                  <w:t>OFFICIAL</w:t>
                </w:r>
              </w:p>
            </w:txbxContent>
          </v:textbox>
          <w10:wrap anchorx="page" anchory="page"/>
        </v:shape>
      </w:pic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202DF7" w14:paraId="4D7210E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69D00140" w14:textId="77777777" w:rsidR="00202DF7" w:rsidRDefault="00202DF7" w:rsidP="009C006B">
          <w:pPr>
            <w:pStyle w:val="Footer"/>
          </w:pPr>
        </w:p>
      </w:tc>
      <w:tc>
        <w:tcPr>
          <w:tcW w:w="9483" w:type="dxa"/>
          <w:tcBorders>
            <w:top w:val="single" w:sz="18" w:space="0" w:color="00B2A9" w:themeColor="text2"/>
            <w:left w:val="nil"/>
            <w:bottom w:val="nil"/>
            <w:right w:val="nil"/>
          </w:tcBorders>
        </w:tcPr>
        <w:p w14:paraId="6BCCEFBB" w14:textId="77777777" w:rsidR="00202DF7" w:rsidRDefault="00202DF7"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015BFF6" w14:textId="77777777" w:rsidR="00202DF7" w:rsidRDefault="00202DF7" w:rsidP="009C006B">
          <w:pPr>
            <w:pStyle w:val="Footer"/>
          </w:pPr>
        </w:p>
      </w:tc>
    </w:tr>
    <w:tr w:rsidR="00202DF7" w:rsidRPr="00F459F3" w14:paraId="0EBABBC0"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2BFFC4F7" w14:textId="77777777" w:rsidR="00202DF7" w:rsidRDefault="00202DF7"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0E33F70C" w14:textId="77777777" w:rsidR="00202DF7" w:rsidRPr="009C006B" w:rsidRDefault="00202DF7"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Acceptable Easement Purposes]</w:t>
          </w:r>
        </w:p>
        <w:sdt>
          <w:sdtPr>
            <w:alias w:val="Subject"/>
            <w:tag w:val=""/>
            <w:id w:val="-1343467355"/>
            <w:dataBinding w:prefixMappings="xmlns:ns0='http://purl.org/dc/elements/1.1/' xmlns:ns1='http://schemas.openxmlformats.org/package/2006/metadata/core-properties' " w:xpath="/ns1:coreProperties[1]/ns0:subject[1]" w:storeItemID="{6C3C8BC8-F283-45AE-878A-BAB7291924A1}"/>
            <w:text/>
          </w:sdtPr>
          <w:sdtEndPr/>
          <w:sdtContent>
            <w:p w14:paraId="7A994D7D" w14:textId="7C31FDF1" w:rsidR="00202DF7" w:rsidRDefault="00863A39" w:rsidP="009C006B">
              <w:pPr>
                <w:pStyle w:val="Footer"/>
                <w:cnfStyle w:val="000000000000" w:firstRow="0" w:lastRow="0" w:firstColumn="0" w:lastColumn="0" w:oddVBand="0" w:evenVBand="0" w:oddHBand="0" w:evenHBand="0" w:firstRowFirstColumn="0" w:firstRowLastColumn="0" w:lastRowFirstColumn="0" w:lastRowLastColumn="0"/>
              </w:pPr>
              <w:r>
                <w:t>December 2024</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63EB536" w14:textId="77777777" w:rsidR="00202DF7" w:rsidRPr="00F459F3" w:rsidRDefault="00202DF7" w:rsidP="009C006B">
          <w:pPr>
            <w:pStyle w:val="Footer"/>
            <w:rPr>
              <w:rStyle w:val="Bold"/>
              <w:b/>
            </w:rPr>
          </w:pPr>
          <w:r w:rsidRPr="00F459F3">
            <w:t xml:space="preserve">Page </w:t>
          </w:r>
          <w:r w:rsidRPr="00F459F3">
            <w:fldChar w:fldCharType="begin"/>
          </w:r>
          <w:r w:rsidRPr="00F459F3">
            <w:instrText>PAGE   \* MERGEFORMAT</w:instrText>
          </w:r>
          <w:r w:rsidRPr="00F459F3">
            <w:fldChar w:fldCharType="separate"/>
          </w:r>
          <w:r w:rsidRPr="00F459F3">
            <w:rPr>
              <w:lang w:val="en-GB"/>
            </w:rPr>
            <w:t>1</w:t>
          </w:r>
          <w:r w:rsidRPr="00F459F3">
            <w:fldChar w:fldCharType="end"/>
          </w:r>
        </w:p>
      </w:tc>
    </w:tr>
  </w:tbl>
  <w:p w14:paraId="2CC17424" w14:textId="77777777" w:rsidR="00202DF7" w:rsidRPr="0042508F" w:rsidRDefault="00202DF7" w:rsidP="009C006B">
    <w:pPr>
      <w:pStyle w:val="Footer"/>
    </w:pPr>
    <w:r>
      <w:rPr>
        <w:noProof/>
      </w:rPr>
      <w:drawing>
        <wp:inline distT="0" distB="0" distL="0" distR="0" wp14:anchorId="2E139B3D" wp14:editId="41373732">
          <wp:extent cx="0" cy="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Pr>
        <w:noProof/>
      </w:rPr>
      <w:drawing>
        <wp:inline distT="0" distB="0" distL="0" distR="0" wp14:anchorId="7E4D504D" wp14:editId="770EA3B0">
          <wp:extent cx="0" cy="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D578C" w14:textId="77777777" w:rsidR="00CA6F0A" w:rsidRDefault="00CA6F0A" w:rsidP="00C37A29">
      <w:pPr>
        <w:spacing w:after="0"/>
      </w:pPr>
      <w:r>
        <w:separator/>
      </w:r>
    </w:p>
  </w:footnote>
  <w:footnote w:type="continuationSeparator" w:id="0">
    <w:p w14:paraId="59E0F286" w14:textId="77777777" w:rsidR="00CA6F0A" w:rsidRDefault="00CA6F0A" w:rsidP="00C37A29">
      <w:pPr>
        <w:spacing w:after="0"/>
      </w:pPr>
      <w:r>
        <w:continuationSeparator/>
      </w:r>
    </w:p>
  </w:footnote>
  <w:footnote w:type="continuationNotice" w:id="1">
    <w:p w14:paraId="0FACCA36" w14:textId="77777777" w:rsidR="00CA6F0A" w:rsidRDefault="00CA6F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954222171"/>
      <w:lock w:val="contentLocked"/>
      <w:group/>
    </w:sdtPr>
    <w:sdtEndPr/>
    <w:sdtContent>
      <w:p w14:paraId="6F0A5AA2" w14:textId="657C1799" w:rsidR="00FD0FBF" w:rsidRDefault="006873E6">
        <w:pPr>
          <w:pStyle w:val="Header"/>
        </w:pPr>
        <w:r>
          <w:rPr>
            <w:noProof/>
          </w:rPr>
          <w:pict w14:anchorId="11BFADB5">
            <v:group id="Group 50" o:spid="_x0000_s1039" style="position:absolute;margin-left:29597.4pt;margin-top:0;width:873.35pt;height:79.1pt;z-index:-251658233;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">
              <v:shape id="Free-form: Shape 3" o:spid="_x0000_s1040"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5" o:spid="_x0000_s1041"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" path="m,l216027,r,214884l,214884,,,,xe" stroked="f">
                <v:stroke joinstyle="miter"/>
                <v:path arrowok="t" o:connecttype="custom" o:connectlocs="0,0;216027,0;216027,214884;0,214884;0,0;0,0" o:connectangles="0,0,0,0,0,0"/>
              </v:shape>
              <v:group id="Graphic 12" o:spid="_x0000_s1042"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Shape 10" o:spid="_x0000_s1043"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44"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45"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46"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w:r>
        <w:r>
          <w:rPr>
            <w:noProof/>
          </w:rPr>
          <w:pict w14:anchorId="27A23312">
            <v:rect id="Rectangle 4" o:spid="_x0000_s1038" style="position:absolute;margin-left:0;margin-top:0;width:22.7pt;height:85.05pt;z-index:251658240;visibility:visible;mso-position-horizontal:left;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w:r>
        <w:r w:rsidR="00FD0FBF" w:rsidRPr="00FD0FBF">
          <w:rPr>
            <w:noProof/>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54697954"/>
      <w:lock w:val="contentLocked"/>
      <w:group/>
    </w:sdtPr>
    <w:sdtEndPr/>
    <w:sdtContent>
      <w:p w14:paraId="09593148" w14:textId="0D6FA61E" w:rsidR="00202DF7" w:rsidRDefault="006873E6">
        <w:pPr>
          <w:pStyle w:val="Header"/>
        </w:pPr>
        <w:r>
          <w:rPr>
            <w:noProof/>
          </w:rPr>
          <w:pict w14:anchorId="0999DD36">
            <v:group id="Group 56" o:spid="_x0000_s1028" style="position:absolute;margin-left:29597.4pt;margin-top:0;width:873.35pt;height:79.1pt;z-index:-251658234;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">
              <v:shape id="Free-form: Shape 3" o:spid="_x0000_s1029"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5" o:spid="_x0000_s1030"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" path="m,l216027,r,214884l,214884,,,,xe" stroked="f">
                <v:stroke joinstyle="miter"/>
                <v:path arrowok="t" o:connecttype="custom" o:connectlocs="0,0;216027,0;216027,214884;0,214884;0,0;0,0" o:connectangles="0,0,0,0,0,0"/>
              </v:shape>
              <v:group id="Graphic 12" o:spid="_x0000_s1031"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Shape 10" o:spid="_x0000_s1032"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3"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4"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5"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w:r>
        <w:r>
          <w:rPr>
            <w:noProof/>
          </w:rPr>
          <w:pict w14:anchorId="0C9A53AF">
            <v:rect id="Rectangle 192" o:spid="_x0000_s1027" style="position:absolute;margin-left:0;margin-top:0;width:22.7pt;height:85.05pt;z-index:251658242;visibility:visible;mso-position-horizontal:left;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w:r>
        <w:r w:rsidR="00202DF7"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6D2466E"/>
    <w:multiLevelType w:val="hybridMultilevel"/>
    <w:tmpl w:val="5BF2EC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5862F3"/>
    <w:multiLevelType w:val="hybridMultilevel"/>
    <w:tmpl w:val="98A47822"/>
    <w:lvl w:ilvl="0" w:tplc="0C090001">
      <w:start w:val="1"/>
      <w:numFmt w:val="bullet"/>
      <w:lvlText w:val=""/>
      <w:lvlJc w:val="left"/>
      <w:pPr>
        <w:ind w:left="1501" w:hanging="360"/>
      </w:pPr>
      <w:rPr>
        <w:rFonts w:ascii="Symbol" w:hAnsi="Symbol" w:hint="default"/>
      </w:rPr>
    </w:lvl>
    <w:lvl w:ilvl="1" w:tplc="0C090003">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9E16CD"/>
    <w:multiLevelType w:val="hybridMultilevel"/>
    <w:tmpl w:val="3C062682"/>
    <w:lvl w:ilvl="0" w:tplc="B9A480C4">
      <w:start w:val="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D50A972C">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31B2A38"/>
    <w:multiLevelType w:val="hybridMultilevel"/>
    <w:tmpl w:val="BBB6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1264B"/>
    <w:multiLevelType w:val="hybridMultilevel"/>
    <w:tmpl w:val="3C62E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287889"/>
    <w:multiLevelType w:val="hybridMultilevel"/>
    <w:tmpl w:val="02FC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687DAD"/>
    <w:multiLevelType w:val="hybridMultilevel"/>
    <w:tmpl w:val="DF64A0EA"/>
    <w:lvl w:ilvl="0" w:tplc="20BADA7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55888"/>
    <w:multiLevelType w:val="hybridMultilevel"/>
    <w:tmpl w:val="5F14F476"/>
    <w:lvl w:ilvl="0" w:tplc="10AC029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822"/>
        </w:tabs>
        <w:ind w:left="822" w:hanging="340"/>
      </w:pPr>
      <w:rPr>
        <w:rFonts w:hint="default"/>
      </w:rPr>
    </w:lvl>
    <w:lvl w:ilvl="1">
      <w:start w:val="1"/>
      <w:numFmt w:val="lowerLetter"/>
      <w:pStyle w:val="PullOutBoxNumbered2"/>
      <w:lvlText w:val="%2."/>
      <w:lvlJc w:val="left"/>
      <w:pPr>
        <w:tabs>
          <w:tab w:val="num" w:pos="1162"/>
        </w:tabs>
        <w:ind w:left="1162" w:hanging="340"/>
      </w:pPr>
      <w:rPr>
        <w:rFonts w:hint="default"/>
        <w:color w:val="000000" w:themeColor="text1"/>
      </w:rPr>
    </w:lvl>
    <w:lvl w:ilvl="2">
      <w:start w:val="1"/>
      <w:numFmt w:val="lowerRoman"/>
      <w:pStyle w:val="PullOutBoxNumbered3"/>
      <w:lvlText w:val="%3."/>
      <w:lvlJc w:val="left"/>
      <w:pPr>
        <w:tabs>
          <w:tab w:val="num" w:pos="1559"/>
        </w:tabs>
        <w:ind w:left="1559" w:hanging="397"/>
      </w:pPr>
      <w:rPr>
        <w:rFonts w:hint="default"/>
        <w:color w:val="000000" w:themeColor="text1"/>
        <w:position w:val="2"/>
        <w:sz w:val="22"/>
      </w:rPr>
    </w:lvl>
    <w:lvl w:ilvl="3">
      <w:start w:val="1"/>
      <w:numFmt w:val="none"/>
      <w:lvlText w:val=""/>
      <w:lvlJc w:val="left"/>
      <w:pPr>
        <w:ind w:left="1780" w:hanging="360"/>
      </w:pPr>
      <w:rPr>
        <w:rFonts w:hint="default"/>
      </w:rPr>
    </w:lvl>
    <w:lvl w:ilvl="4">
      <w:start w:val="1"/>
      <w:numFmt w:val="none"/>
      <w:lvlText w:val=""/>
      <w:lvlJc w:val="left"/>
      <w:pPr>
        <w:ind w:left="2140" w:hanging="360"/>
      </w:pPr>
      <w:rPr>
        <w:rFonts w:hint="default"/>
      </w:rPr>
    </w:lvl>
    <w:lvl w:ilvl="5">
      <w:start w:val="1"/>
      <w:numFmt w:val="none"/>
      <w:lvlText w:val=""/>
      <w:lvlJc w:val="left"/>
      <w:pPr>
        <w:ind w:left="2500" w:hanging="360"/>
      </w:pPr>
      <w:rPr>
        <w:rFonts w:hint="default"/>
      </w:rPr>
    </w:lvl>
    <w:lvl w:ilvl="6">
      <w:start w:val="1"/>
      <w:numFmt w:val="none"/>
      <w:lvlText w:val=""/>
      <w:lvlJc w:val="left"/>
      <w:pPr>
        <w:ind w:left="2860" w:hanging="360"/>
      </w:pPr>
      <w:rPr>
        <w:rFonts w:hint="default"/>
      </w:rPr>
    </w:lvl>
    <w:lvl w:ilvl="7">
      <w:start w:val="1"/>
      <w:numFmt w:val="none"/>
      <w:lvlText w:val=""/>
      <w:lvlJc w:val="left"/>
      <w:pPr>
        <w:ind w:left="3220" w:hanging="360"/>
      </w:pPr>
      <w:rPr>
        <w:rFonts w:hint="default"/>
      </w:rPr>
    </w:lvl>
    <w:lvl w:ilvl="8">
      <w:start w:val="1"/>
      <w:numFmt w:val="none"/>
      <w:lvlText w:val=""/>
      <w:lvlJc w:val="left"/>
      <w:pPr>
        <w:ind w:left="3580" w:hanging="360"/>
      </w:pPr>
      <w:rPr>
        <w:rFonts w:hint="default"/>
      </w:rPr>
    </w:lvl>
  </w:abstractNum>
  <w:abstractNum w:abstractNumId="13" w15:restartNumberingAfterBreak="0">
    <w:nsid w:val="2E13425E"/>
    <w:multiLevelType w:val="hybridMultilevel"/>
    <w:tmpl w:val="BA04E038"/>
    <w:lvl w:ilvl="0" w:tplc="D50A972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1DF7364"/>
    <w:multiLevelType w:val="hybridMultilevel"/>
    <w:tmpl w:val="21C4D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21D2F24"/>
    <w:multiLevelType w:val="hybridMultilevel"/>
    <w:tmpl w:val="7E40F40A"/>
    <w:lvl w:ilvl="0" w:tplc="C73E2A16">
      <w:start w:val="1"/>
      <w:numFmt w:val="decimal"/>
      <w:lvlText w:val="%1."/>
      <w:lvlJc w:val="left"/>
      <w:pPr>
        <w:ind w:left="1440" w:hanging="360"/>
      </w:pPr>
    </w:lvl>
    <w:lvl w:ilvl="1" w:tplc="0450D9B4">
      <w:start w:val="1"/>
      <w:numFmt w:val="decimal"/>
      <w:lvlText w:val="%2."/>
      <w:lvlJc w:val="left"/>
      <w:pPr>
        <w:ind w:left="1440" w:hanging="360"/>
      </w:pPr>
    </w:lvl>
    <w:lvl w:ilvl="2" w:tplc="4B06999C">
      <w:start w:val="1"/>
      <w:numFmt w:val="decimal"/>
      <w:lvlText w:val="%3."/>
      <w:lvlJc w:val="left"/>
      <w:pPr>
        <w:ind w:left="1440" w:hanging="360"/>
      </w:pPr>
    </w:lvl>
    <w:lvl w:ilvl="3" w:tplc="701078DE">
      <w:start w:val="1"/>
      <w:numFmt w:val="decimal"/>
      <w:lvlText w:val="%4."/>
      <w:lvlJc w:val="left"/>
      <w:pPr>
        <w:ind w:left="1440" w:hanging="360"/>
      </w:pPr>
    </w:lvl>
    <w:lvl w:ilvl="4" w:tplc="503C987C">
      <w:start w:val="1"/>
      <w:numFmt w:val="decimal"/>
      <w:lvlText w:val="%5."/>
      <w:lvlJc w:val="left"/>
      <w:pPr>
        <w:ind w:left="1440" w:hanging="360"/>
      </w:pPr>
    </w:lvl>
    <w:lvl w:ilvl="5" w:tplc="5002BBAE">
      <w:start w:val="1"/>
      <w:numFmt w:val="decimal"/>
      <w:lvlText w:val="%6."/>
      <w:lvlJc w:val="left"/>
      <w:pPr>
        <w:ind w:left="1440" w:hanging="360"/>
      </w:pPr>
    </w:lvl>
    <w:lvl w:ilvl="6" w:tplc="8340D364">
      <w:start w:val="1"/>
      <w:numFmt w:val="decimal"/>
      <w:lvlText w:val="%7."/>
      <w:lvlJc w:val="left"/>
      <w:pPr>
        <w:ind w:left="1440" w:hanging="360"/>
      </w:pPr>
    </w:lvl>
    <w:lvl w:ilvl="7" w:tplc="5F22FA64">
      <w:start w:val="1"/>
      <w:numFmt w:val="decimal"/>
      <w:lvlText w:val="%8."/>
      <w:lvlJc w:val="left"/>
      <w:pPr>
        <w:ind w:left="1440" w:hanging="360"/>
      </w:pPr>
    </w:lvl>
    <w:lvl w:ilvl="8" w:tplc="5B5AF6E0">
      <w:start w:val="1"/>
      <w:numFmt w:val="decimal"/>
      <w:lvlText w:val="%9."/>
      <w:lvlJc w:val="left"/>
      <w:pPr>
        <w:ind w:left="1440" w:hanging="360"/>
      </w:pPr>
    </w:lvl>
  </w:abstractNum>
  <w:abstractNum w:abstractNumId="16" w15:restartNumberingAfterBreak="0">
    <w:nsid w:val="3C637228"/>
    <w:multiLevelType w:val="hybridMultilevel"/>
    <w:tmpl w:val="0672C676"/>
    <w:lvl w:ilvl="0" w:tplc="D138F2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3198B"/>
    <w:multiLevelType w:val="hybridMultilevel"/>
    <w:tmpl w:val="44000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D1FC7"/>
    <w:multiLevelType w:val="singleLevel"/>
    <w:tmpl w:val="0C09000F"/>
    <w:lvl w:ilvl="0">
      <w:start w:val="1"/>
      <w:numFmt w:val="decimal"/>
      <w:pStyle w:val="Heading4-Numbered"/>
      <w:lvlText w:val="%1."/>
      <w:lvlJc w:val="left"/>
      <w:pPr>
        <w:ind w:left="360" w:hanging="360"/>
      </w:pPr>
    </w:lvl>
  </w:abstractNum>
  <w:abstractNum w:abstractNumId="19" w15:restartNumberingAfterBreak="0">
    <w:nsid w:val="4694686A"/>
    <w:multiLevelType w:val="hybridMultilevel"/>
    <w:tmpl w:val="302EB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AF719CC"/>
    <w:multiLevelType w:val="hybridMultilevel"/>
    <w:tmpl w:val="25E40248"/>
    <w:lvl w:ilvl="0" w:tplc="FFFFFFFF">
      <w:start w:val="5"/>
      <w:numFmt w:val="bullet"/>
      <w:lvlText w:val="-"/>
      <w:lvlJc w:val="left"/>
      <w:pPr>
        <w:ind w:left="720" w:hanging="360"/>
      </w:pPr>
      <w:rPr>
        <w:rFonts w:ascii="Arial" w:eastAsiaTheme="minorHAnsi" w:hAnsi="Arial" w:cs="Arial" w:hint="default"/>
      </w:rPr>
    </w:lvl>
    <w:lvl w:ilvl="1" w:tplc="D50A972C">
      <w:numFmt w:val="bullet"/>
      <w:lvlText w:val="-"/>
      <w:lvlJc w:val="left"/>
      <w:pPr>
        <w:ind w:left="1440" w:hanging="360"/>
      </w:pPr>
      <w:rPr>
        <w:rFonts w:ascii="Arial" w:eastAsiaTheme="minorHAnsi" w:hAnsi="Arial" w:cs="Arial" w:hint="default"/>
      </w:rPr>
    </w:lvl>
    <w:lvl w:ilvl="2" w:tplc="FFFFFFFF">
      <w:numFmt w:val="bullet"/>
      <w:lvlText w:val="-"/>
      <w:lvlJc w:val="left"/>
      <w:pPr>
        <w:ind w:left="216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881EBB"/>
    <w:multiLevelType w:val="hybridMultilevel"/>
    <w:tmpl w:val="21B0D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40566"/>
    <w:multiLevelType w:val="hybridMultilevel"/>
    <w:tmpl w:val="847CE7C2"/>
    <w:lvl w:ilvl="0" w:tplc="844846A0">
      <w:start w:val="1"/>
      <w:numFmt w:val="decimal"/>
      <w:lvlText w:val="%1."/>
      <w:lvlJc w:val="left"/>
      <w:pPr>
        <w:ind w:left="720" w:hanging="360"/>
      </w:pPr>
    </w:lvl>
    <w:lvl w:ilvl="1" w:tplc="DFBA897E">
      <w:start w:val="1"/>
      <w:numFmt w:val="decimal"/>
      <w:lvlText w:val="%2."/>
      <w:lvlJc w:val="left"/>
      <w:pPr>
        <w:ind w:left="720" w:hanging="360"/>
      </w:pPr>
    </w:lvl>
    <w:lvl w:ilvl="2" w:tplc="4C8060C6">
      <w:start w:val="1"/>
      <w:numFmt w:val="decimal"/>
      <w:lvlText w:val="%3."/>
      <w:lvlJc w:val="left"/>
      <w:pPr>
        <w:ind w:left="720" w:hanging="360"/>
      </w:pPr>
    </w:lvl>
    <w:lvl w:ilvl="3" w:tplc="1C6CDA5E">
      <w:start w:val="1"/>
      <w:numFmt w:val="decimal"/>
      <w:lvlText w:val="%4."/>
      <w:lvlJc w:val="left"/>
      <w:pPr>
        <w:ind w:left="720" w:hanging="360"/>
      </w:pPr>
    </w:lvl>
    <w:lvl w:ilvl="4" w:tplc="00FC086E">
      <w:start w:val="1"/>
      <w:numFmt w:val="decimal"/>
      <w:lvlText w:val="%5."/>
      <w:lvlJc w:val="left"/>
      <w:pPr>
        <w:ind w:left="720" w:hanging="360"/>
      </w:pPr>
    </w:lvl>
    <w:lvl w:ilvl="5" w:tplc="D1AC5EDC">
      <w:start w:val="1"/>
      <w:numFmt w:val="decimal"/>
      <w:lvlText w:val="%6."/>
      <w:lvlJc w:val="left"/>
      <w:pPr>
        <w:ind w:left="720" w:hanging="360"/>
      </w:pPr>
    </w:lvl>
    <w:lvl w:ilvl="6" w:tplc="8E526408">
      <w:start w:val="1"/>
      <w:numFmt w:val="decimal"/>
      <w:lvlText w:val="%7."/>
      <w:lvlJc w:val="left"/>
      <w:pPr>
        <w:ind w:left="720" w:hanging="360"/>
      </w:pPr>
    </w:lvl>
    <w:lvl w:ilvl="7" w:tplc="FE70A396">
      <w:start w:val="1"/>
      <w:numFmt w:val="decimal"/>
      <w:lvlText w:val="%8."/>
      <w:lvlJc w:val="left"/>
      <w:pPr>
        <w:ind w:left="720" w:hanging="360"/>
      </w:pPr>
    </w:lvl>
    <w:lvl w:ilvl="8" w:tplc="52923F74">
      <w:start w:val="1"/>
      <w:numFmt w:val="decimal"/>
      <w:lvlText w:val="%9."/>
      <w:lvlJc w:val="left"/>
      <w:pPr>
        <w:ind w:left="720" w:hanging="360"/>
      </w:pPr>
    </w:lvl>
  </w:abstractNum>
  <w:abstractNum w:abstractNumId="23" w15:restartNumberingAfterBreak="0">
    <w:nsid w:val="5CD77017"/>
    <w:multiLevelType w:val="hybridMultilevel"/>
    <w:tmpl w:val="CAFCA360"/>
    <w:lvl w:ilvl="0" w:tplc="0E6A39F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38A5F9F"/>
    <w:multiLevelType w:val="hybridMultilevel"/>
    <w:tmpl w:val="2842D9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9C734E5"/>
    <w:multiLevelType w:val="hybridMultilevel"/>
    <w:tmpl w:val="90103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472840"/>
    <w:multiLevelType w:val="hybridMultilevel"/>
    <w:tmpl w:val="AEB4A730"/>
    <w:lvl w:ilvl="0" w:tplc="7E88C9F8">
      <w:start w:val="1"/>
      <w:numFmt w:val="decimal"/>
      <w:lvlText w:val="%1."/>
      <w:lvlJc w:val="left"/>
      <w:pPr>
        <w:ind w:left="720" w:hanging="360"/>
      </w:pPr>
    </w:lvl>
    <w:lvl w:ilvl="1" w:tplc="B11E3E5E">
      <w:start w:val="1"/>
      <w:numFmt w:val="decimal"/>
      <w:lvlText w:val="%2."/>
      <w:lvlJc w:val="left"/>
      <w:pPr>
        <w:ind w:left="720" w:hanging="360"/>
      </w:pPr>
    </w:lvl>
    <w:lvl w:ilvl="2" w:tplc="21727D7C">
      <w:start w:val="1"/>
      <w:numFmt w:val="decimal"/>
      <w:lvlText w:val="%3."/>
      <w:lvlJc w:val="left"/>
      <w:pPr>
        <w:ind w:left="720" w:hanging="360"/>
      </w:pPr>
    </w:lvl>
    <w:lvl w:ilvl="3" w:tplc="6E341842">
      <w:start w:val="1"/>
      <w:numFmt w:val="decimal"/>
      <w:lvlText w:val="%4."/>
      <w:lvlJc w:val="left"/>
      <w:pPr>
        <w:ind w:left="720" w:hanging="360"/>
      </w:pPr>
    </w:lvl>
    <w:lvl w:ilvl="4" w:tplc="F7EA7CBE">
      <w:start w:val="1"/>
      <w:numFmt w:val="decimal"/>
      <w:lvlText w:val="%5."/>
      <w:lvlJc w:val="left"/>
      <w:pPr>
        <w:ind w:left="720" w:hanging="360"/>
      </w:pPr>
    </w:lvl>
    <w:lvl w:ilvl="5" w:tplc="1030678C">
      <w:start w:val="1"/>
      <w:numFmt w:val="decimal"/>
      <w:lvlText w:val="%6."/>
      <w:lvlJc w:val="left"/>
      <w:pPr>
        <w:ind w:left="720" w:hanging="360"/>
      </w:pPr>
    </w:lvl>
    <w:lvl w:ilvl="6" w:tplc="E0AE189A">
      <w:start w:val="1"/>
      <w:numFmt w:val="decimal"/>
      <w:lvlText w:val="%7."/>
      <w:lvlJc w:val="left"/>
      <w:pPr>
        <w:ind w:left="720" w:hanging="360"/>
      </w:pPr>
    </w:lvl>
    <w:lvl w:ilvl="7" w:tplc="4F1C3DDE">
      <w:start w:val="1"/>
      <w:numFmt w:val="decimal"/>
      <w:lvlText w:val="%8."/>
      <w:lvlJc w:val="left"/>
      <w:pPr>
        <w:ind w:left="720" w:hanging="360"/>
      </w:pPr>
    </w:lvl>
    <w:lvl w:ilvl="8" w:tplc="F96C2EFA">
      <w:start w:val="1"/>
      <w:numFmt w:val="decimal"/>
      <w:lvlText w:val="%9."/>
      <w:lvlJc w:val="left"/>
      <w:pPr>
        <w:ind w:left="720" w:hanging="360"/>
      </w:pPr>
    </w:lvl>
  </w:abstractNum>
  <w:num w:numId="1" w16cid:durableId="1065026392">
    <w:abstractNumId w:val="0"/>
  </w:num>
  <w:num w:numId="2" w16cid:durableId="903418277">
    <w:abstractNumId w:val="24"/>
  </w:num>
  <w:num w:numId="3" w16cid:durableId="846598071">
    <w:abstractNumId w:val="5"/>
  </w:num>
  <w:num w:numId="4" w16cid:durableId="659580476">
    <w:abstractNumId w:val="3"/>
  </w:num>
  <w:num w:numId="5" w16cid:durableId="444039133">
    <w:abstractNumId w:val="9"/>
  </w:num>
  <w:num w:numId="6" w16cid:durableId="1680767902">
    <w:abstractNumId w:val="18"/>
  </w:num>
  <w:num w:numId="7" w16cid:durableId="1559169725">
    <w:abstractNumId w:val="4"/>
  </w:num>
  <w:num w:numId="8" w16cid:durableId="11105384">
    <w:abstractNumId w:val="12"/>
  </w:num>
  <w:num w:numId="9" w16cid:durableId="233976851">
    <w:abstractNumId w:val="10"/>
  </w:num>
  <w:num w:numId="10" w16cid:durableId="95634130">
    <w:abstractNumId w:val="13"/>
  </w:num>
  <w:num w:numId="11" w16cid:durableId="1814640723">
    <w:abstractNumId w:val="20"/>
  </w:num>
  <w:num w:numId="12" w16cid:durableId="854731808">
    <w:abstractNumId w:val="8"/>
  </w:num>
  <w:num w:numId="13" w16cid:durableId="2025327307">
    <w:abstractNumId w:val="19"/>
  </w:num>
  <w:num w:numId="14" w16cid:durableId="1276519399">
    <w:abstractNumId w:val="27"/>
  </w:num>
  <w:num w:numId="15" w16cid:durableId="1517691205">
    <w:abstractNumId w:val="15"/>
  </w:num>
  <w:num w:numId="16" w16cid:durableId="1797873933">
    <w:abstractNumId w:val="22"/>
  </w:num>
  <w:num w:numId="17" w16cid:durableId="107087771">
    <w:abstractNumId w:val="11"/>
  </w:num>
  <w:num w:numId="18" w16cid:durableId="1677226912">
    <w:abstractNumId w:val="1"/>
  </w:num>
  <w:num w:numId="19" w16cid:durableId="1744258052">
    <w:abstractNumId w:val="2"/>
  </w:num>
  <w:num w:numId="20" w16cid:durableId="523835398">
    <w:abstractNumId w:val="7"/>
  </w:num>
  <w:num w:numId="21" w16cid:durableId="1968506030">
    <w:abstractNumId w:val="26"/>
  </w:num>
  <w:num w:numId="22" w16cid:durableId="910195644">
    <w:abstractNumId w:val="14"/>
  </w:num>
  <w:num w:numId="23" w16cid:durableId="2095272844">
    <w:abstractNumId w:val="16"/>
  </w:num>
  <w:num w:numId="24" w16cid:durableId="1825197606">
    <w:abstractNumId w:val="21"/>
  </w:num>
  <w:num w:numId="25" w16cid:durableId="1940795246">
    <w:abstractNumId w:val="17"/>
  </w:num>
  <w:num w:numId="26" w16cid:durableId="2036927235">
    <w:abstractNumId w:val="6"/>
  </w:num>
  <w:num w:numId="27" w16cid:durableId="919094285">
    <w:abstractNumId w:val="25"/>
  </w:num>
  <w:num w:numId="28" w16cid:durableId="132582079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75"/>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15909"/>
    <w:rsid w:val="000001C3"/>
    <w:rsid w:val="00000FAA"/>
    <w:rsid w:val="0000103F"/>
    <w:rsid w:val="000018E5"/>
    <w:rsid w:val="0000190F"/>
    <w:rsid w:val="00002363"/>
    <w:rsid w:val="0000258E"/>
    <w:rsid w:val="00002D12"/>
    <w:rsid w:val="0000330C"/>
    <w:rsid w:val="000035E0"/>
    <w:rsid w:val="00004A5C"/>
    <w:rsid w:val="0000557B"/>
    <w:rsid w:val="00005D23"/>
    <w:rsid w:val="000062B4"/>
    <w:rsid w:val="000067A2"/>
    <w:rsid w:val="00006FFA"/>
    <w:rsid w:val="00007329"/>
    <w:rsid w:val="00007E5D"/>
    <w:rsid w:val="000104B2"/>
    <w:rsid w:val="0001090D"/>
    <w:rsid w:val="00010A5B"/>
    <w:rsid w:val="00011A20"/>
    <w:rsid w:val="00013601"/>
    <w:rsid w:val="00013A19"/>
    <w:rsid w:val="00014100"/>
    <w:rsid w:val="00014E2D"/>
    <w:rsid w:val="00015EEA"/>
    <w:rsid w:val="00016634"/>
    <w:rsid w:val="00016BB7"/>
    <w:rsid w:val="000177FE"/>
    <w:rsid w:val="000178F7"/>
    <w:rsid w:val="00020C68"/>
    <w:rsid w:val="00021C74"/>
    <w:rsid w:val="00022A73"/>
    <w:rsid w:val="000232A1"/>
    <w:rsid w:val="00023EDA"/>
    <w:rsid w:val="00024888"/>
    <w:rsid w:val="00025AC1"/>
    <w:rsid w:val="00025E55"/>
    <w:rsid w:val="00025E83"/>
    <w:rsid w:val="00026470"/>
    <w:rsid w:val="00027052"/>
    <w:rsid w:val="000279CD"/>
    <w:rsid w:val="000300AF"/>
    <w:rsid w:val="00030476"/>
    <w:rsid w:val="00031C2D"/>
    <w:rsid w:val="00032655"/>
    <w:rsid w:val="00033EC7"/>
    <w:rsid w:val="000340F3"/>
    <w:rsid w:val="00034358"/>
    <w:rsid w:val="000349A7"/>
    <w:rsid w:val="00034B92"/>
    <w:rsid w:val="00035E3E"/>
    <w:rsid w:val="00036256"/>
    <w:rsid w:val="00036EEE"/>
    <w:rsid w:val="00037C98"/>
    <w:rsid w:val="0004089D"/>
    <w:rsid w:val="00040BB5"/>
    <w:rsid w:val="00040BBC"/>
    <w:rsid w:val="0004144F"/>
    <w:rsid w:val="0004176C"/>
    <w:rsid w:val="000424AC"/>
    <w:rsid w:val="0004343E"/>
    <w:rsid w:val="00043FD3"/>
    <w:rsid w:val="00044991"/>
    <w:rsid w:val="00044A3F"/>
    <w:rsid w:val="00044C18"/>
    <w:rsid w:val="00045645"/>
    <w:rsid w:val="0004690F"/>
    <w:rsid w:val="000474CA"/>
    <w:rsid w:val="000510CF"/>
    <w:rsid w:val="0005170F"/>
    <w:rsid w:val="00051FF9"/>
    <w:rsid w:val="000532BC"/>
    <w:rsid w:val="0005427C"/>
    <w:rsid w:val="0005463A"/>
    <w:rsid w:val="00054CF3"/>
    <w:rsid w:val="00054E43"/>
    <w:rsid w:val="00054F05"/>
    <w:rsid w:val="000569D2"/>
    <w:rsid w:val="00056C91"/>
    <w:rsid w:val="00056EB0"/>
    <w:rsid w:val="0005719F"/>
    <w:rsid w:val="00057F11"/>
    <w:rsid w:val="00060077"/>
    <w:rsid w:val="00060122"/>
    <w:rsid w:val="00060839"/>
    <w:rsid w:val="00061105"/>
    <w:rsid w:val="0006165A"/>
    <w:rsid w:val="00061BEF"/>
    <w:rsid w:val="00061F9C"/>
    <w:rsid w:val="000629D7"/>
    <w:rsid w:val="00062A9D"/>
    <w:rsid w:val="00063AB3"/>
    <w:rsid w:val="00065632"/>
    <w:rsid w:val="000663D5"/>
    <w:rsid w:val="000702AA"/>
    <w:rsid w:val="00070AF8"/>
    <w:rsid w:val="000715DB"/>
    <w:rsid w:val="00071B42"/>
    <w:rsid w:val="00071D89"/>
    <w:rsid w:val="00071E8B"/>
    <w:rsid w:val="000724AE"/>
    <w:rsid w:val="00072910"/>
    <w:rsid w:val="00073A2D"/>
    <w:rsid w:val="00074701"/>
    <w:rsid w:val="00074DF8"/>
    <w:rsid w:val="00074FFD"/>
    <w:rsid w:val="00075183"/>
    <w:rsid w:val="00075A37"/>
    <w:rsid w:val="000766BD"/>
    <w:rsid w:val="00076DE3"/>
    <w:rsid w:val="000772B9"/>
    <w:rsid w:val="000775CE"/>
    <w:rsid w:val="00077ACF"/>
    <w:rsid w:val="0008037D"/>
    <w:rsid w:val="00082593"/>
    <w:rsid w:val="00082D28"/>
    <w:rsid w:val="00083325"/>
    <w:rsid w:val="000835E4"/>
    <w:rsid w:val="0008371C"/>
    <w:rsid w:val="00084FCA"/>
    <w:rsid w:val="0008538C"/>
    <w:rsid w:val="00085B64"/>
    <w:rsid w:val="000866C8"/>
    <w:rsid w:val="00087414"/>
    <w:rsid w:val="00087D0D"/>
    <w:rsid w:val="000900C0"/>
    <w:rsid w:val="0009039E"/>
    <w:rsid w:val="00091589"/>
    <w:rsid w:val="000917A0"/>
    <w:rsid w:val="00091C2E"/>
    <w:rsid w:val="00091CBC"/>
    <w:rsid w:val="00092C94"/>
    <w:rsid w:val="00093023"/>
    <w:rsid w:val="0009327B"/>
    <w:rsid w:val="00094511"/>
    <w:rsid w:val="00095003"/>
    <w:rsid w:val="00095CF1"/>
    <w:rsid w:val="000964F4"/>
    <w:rsid w:val="000965F2"/>
    <w:rsid w:val="00096631"/>
    <w:rsid w:val="0009734D"/>
    <w:rsid w:val="000973E8"/>
    <w:rsid w:val="0009796E"/>
    <w:rsid w:val="000A01CD"/>
    <w:rsid w:val="000A01DE"/>
    <w:rsid w:val="000A0288"/>
    <w:rsid w:val="000A0671"/>
    <w:rsid w:val="000A0977"/>
    <w:rsid w:val="000A09A6"/>
    <w:rsid w:val="000A315D"/>
    <w:rsid w:val="000A35B4"/>
    <w:rsid w:val="000A4E6A"/>
    <w:rsid w:val="000A52CF"/>
    <w:rsid w:val="000A5968"/>
    <w:rsid w:val="000A64D5"/>
    <w:rsid w:val="000A72DA"/>
    <w:rsid w:val="000A7EBA"/>
    <w:rsid w:val="000B09D7"/>
    <w:rsid w:val="000B19F5"/>
    <w:rsid w:val="000B30DC"/>
    <w:rsid w:val="000B398C"/>
    <w:rsid w:val="000B39D7"/>
    <w:rsid w:val="000B3EF7"/>
    <w:rsid w:val="000B3F00"/>
    <w:rsid w:val="000B414D"/>
    <w:rsid w:val="000B44D2"/>
    <w:rsid w:val="000B497F"/>
    <w:rsid w:val="000B50F8"/>
    <w:rsid w:val="000B53E5"/>
    <w:rsid w:val="000B5610"/>
    <w:rsid w:val="000B73B2"/>
    <w:rsid w:val="000B79F4"/>
    <w:rsid w:val="000B7CE5"/>
    <w:rsid w:val="000C0820"/>
    <w:rsid w:val="000C11A3"/>
    <w:rsid w:val="000C2186"/>
    <w:rsid w:val="000C2518"/>
    <w:rsid w:val="000C2890"/>
    <w:rsid w:val="000C2F50"/>
    <w:rsid w:val="000C3E55"/>
    <w:rsid w:val="000C47A6"/>
    <w:rsid w:val="000C4ADC"/>
    <w:rsid w:val="000C50DD"/>
    <w:rsid w:val="000C55E6"/>
    <w:rsid w:val="000C7144"/>
    <w:rsid w:val="000C72DE"/>
    <w:rsid w:val="000C7BC0"/>
    <w:rsid w:val="000D05EC"/>
    <w:rsid w:val="000D0F10"/>
    <w:rsid w:val="000D114C"/>
    <w:rsid w:val="000D16AE"/>
    <w:rsid w:val="000D1DAC"/>
    <w:rsid w:val="000D25E8"/>
    <w:rsid w:val="000D26A0"/>
    <w:rsid w:val="000D29C5"/>
    <w:rsid w:val="000D2E17"/>
    <w:rsid w:val="000D40A2"/>
    <w:rsid w:val="000D5C10"/>
    <w:rsid w:val="000D64ED"/>
    <w:rsid w:val="000D6A26"/>
    <w:rsid w:val="000D7EE8"/>
    <w:rsid w:val="000E1C3D"/>
    <w:rsid w:val="000E2E73"/>
    <w:rsid w:val="000E38AD"/>
    <w:rsid w:val="000E399D"/>
    <w:rsid w:val="000E3ABF"/>
    <w:rsid w:val="000E3D17"/>
    <w:rsid w:val="000E58C8"/>
    <w:rsid w:val="000E66CA"/>
    <w:rsid w:val="000E69CB"/>
    <w:rsid w:val="000E6F7B"/>
    <w:rsid w:val="000E79F9"/>
    <w:rsid w:val="000E7F37"/>
    <w:rsid w:val="000F0EBB"/>
    <w:rsid w:val="000F25DB"/>
    <w:rsid w:val="000F3DCD"/>
    <w:rsid w:val="000F5317"/>
    <w:rsid w:val="000F5326"/>
    <w:rsid w:val="000F5B75"/>
    <w:rsid w:val="000F63D2"/>
    <w:rsid w:val="000F7BEF"/>
    <w:rsid w:val="00100268"/>
    <w:rsid w:val="0010083C"/>
    <w:rsid w:val="001012FE"/>
    <w:rsid w:val="0010167A"/>
    <w:rsid w:val="00101A5B"/>
    <w:rsid w:val="001021F0"/>
    <w:rsid w:val="00102E22"/>
    <w:rsid w:val="001033C3"/>
    <w:rsid w:val="00103CEB"/>
    <w:rsid w:val="00105CBD"/>
    <w:rsid w:val="0010645E"/>
    <w:rsid w:val="001067A3"/>
    <w:rsid w:val="00106B55"/>
    <w:rsid w:val="00107C5B"/>
    <w:rsid w:val="00110850"/>
    <w:rsid w:val="00111B19"/>
    <w:rsid w:val="00111BF1"/>
    <w:rsid w:val="00112E8F"/>
    <w:rsid w:val="0011435A"/>
    <w:rsid w:val="0011498D"/>
    <w:rsid w:val="00114C46"/>
    <w:rsid w:val="00115E16"/>
    <w:rsid w:val="0011661D"/>
    <w:rsid w:val="00121621"/>
    <w:rsid w:val="00121B82"/>
    <w:rsid w:val="00121C95"/>
    <w:rsid w:val="00123A50"/>
    <w:rsid w:val="00124063"/>
    <w:rsid w:val="0012460C"/>
    <w:rsid w:val="00124BBC"/>
    <w:rsid w:val="00124DFB"/>
    <w:rsid w:val="00124F47"/>
    <w:rsid w:val="00125845"/>
    <w:rsid w:val="001259F3"/>
    <w:rsid w:val="00126528"/>
    <w:rsid w:val="001266B2"/>
    <w:rsid w:val="001268BC"/>
    <w:rsid w:val="00127ECB"/>
    <w:rsid w:val="00130A16"/>
    <w:rsid w:val="00130D4E"/>
    <w:rsid w:val="00131F36"/>
    <w:rsid w:val="001323C2"/>
    <w:rsid w:val="0013290A"/>
    <w:rsid w:val="00133937"/>
    <w:rsid w:val="001347B4"/>
    <w:rsid w:val="001350A5"/>
    <w:rsid w:val="00136138"/>
    <w:rsid w:val="0013619E"/>
    <w:rsid w:val="0014053F"/>
    <w:rsid w:val="0014094A"/>
    <w:rsid w:val="00141C61"/>
    <w:rsid w:val="00142279"/>
    <w:rsid w:val="0014318B"/>
    <w:rsid w:val="00143800"/>
    <w:rsid w:val="00143A92"/>
    <w:rsid w:val="00143DEA"/>
    <w:rsid w:val="00143F19"/>
    <w:rsid w:val="001441F0"/>
    <w:rsid w:val="001451CD"/>
    <w:rsid w:val="00145A28"/>
    <w:rsid w:val="00145B89"/>
    <w:rsid w:val="00147108"/>
    <w:rsid w:val="0014710C"/>
    <w:rsid w:val="00147AF9"/>
    <w:rsid w:val="00150AD5"/>
    <w:rsid w:val="00150F9E"/>
    <w:rsid w:val="00152608"/>
    <w:rsid w:val="001526A4"/>
    <w:rsid w:val="001527B8"/>
    <w:rsid w:val="00152812"/>
    <w:rsid w:val="00152CE7"/>
    <w:rsid w:val="00152F68"/>
    <w:rsid w:val="0015314D"/>
    <w:rsid w:val="00153169"/>
    <w:rsid w:val="0015330B"/>
    <w:rsid w:val="00153568"/>
    <w:rsid w:val="0015387F"/>
    <w:rsid w:val="00153E3A"/>
    <w:rsid w:val="00154364"/>
    <w:rsid w:val="00154FE7"/>
    <w:rsid w:val="00154FF9"/>
    <w:rsid w:val="001554F6"/>
    <w:rsid w:val="00155929"/>
    <w:rsid w:val="00155AC0"/>
    <w:rsid w:val="0015664B"/>
    <w:rsid w:val="00156E36"/>
    <w:rsid w:val="00156FA6"/>
    <w:rsid w:val="0015713F"/>
    <w:rsid w:val="001600A4"/>
    <w:rsid w:val="0016029B"/>
    <w:rsid w:val="001604FD"/>
    <w:rsid w:val="00160691"/>
    <w:rsid w:val="001629EC"/>
    <w:rsid w:val="00162DFB"/>
    <w:rsid w:val="0016348E"/>
    <w:rsid w:val="001634E0"/>
    <w:rsid w:val="001649E7"/>
    <w:rsid w:val="0016508F"/>
    <w:rsid w:val="00165511"/>
    <w:rsid w:val="00165A1F"/>
    <w:rsid w:val="00165D10"/>
    <w:rsid w:val="00166528"/>
    <w:rsid w:val="00166D9A"/>
    <w:rsid w:val="00166E3E"/>
    <w:rsid w:val="001673E1"/>
    <w:rsid w:val="001674CC"/>
    <w:rsid w:val="00167ABD"/>
    <w:rsid w:val="00167DD5"/>
    <w:rsid w:val="0017106E"/>
    <w:rsid w:val="0017168D"/>
    <w:rsid w:val="0017248F"/>
    <w:rsid w:val="001725EA"/>
    <w:rsid w:val="00173011"/>
    <w:rsid w:val="00174705"/>
    <w:rsid w:val="00174D18"/>
    <w:rsid w:val="00175691"/>
    <w:rsid w:val="00175DFF"/>
    <w:rsid w:val="00176284"/>
    <w:rsid w:val="00176569"/>
    <w:rsid w:val="00176B24"/>
    <w:rsid w:val="00177C7A"/>
    <w:rsid w:val="0018019E"/>
    <w:rsid w:val="001808AF"/>
    <w:rsid w:val="00180FD4"/>
    <w:rsid w:val="00181F00"/>
    <w:rsid w:val="0018244B"/>
    <w:rsid w:val="001824EC"/>
    <w:rsid w:val="00183138"/>
    <w:rsid w:val="001833FD"/>
    <w:rsid w:val="00183478"/>
    <w:rsid w:val="00183580"/>
    <w:rsid w:val="001838F9"/>
    <w:rsid w:val="001852CC"/>
    <w:rsid w:val="00185FC7"/>
    <w:rsid w:val="0018656A"/>
    <w:rsid w:val="00190B3B"/>
    <w:rsid w:val="001919D3"/>
    <w:rsid w:val="00192BE0"/>
    <w:rsid w:val="00193BF2"/>
    <w:rsid w:val="00194158"/>
    <w:rsid w:val="00194164"/>
    <w:rsid w:val="00194415"/>
    <w:rsid w:val="001959CB"/>
    <w:rsid w:val="00195FBE"/>
    <w:rsid w:val="001969E5"/>
    <w:rsid w:val="00197BE9"/>
    <w:rsid w:val="001A0D77"/>
    <w:rsid w:val="001A1924"/>
    <w:rsid w:val="001A265C"/>
    <w:rsid w:val="001A3CD9"/>
    <w:rsid w:val="001A4C79"/>
    <w:rsid w:val="001A4E90"/>
    <w:rsid w:val="001A5586"/>
    <w:rsid w:val="001A575A"/>
    <w:rsid w:val="001A62B1"/>
    <w:rsid w:val="001A7217"/>
    <w:rsid w:val="001A76C7"/>
    <w:rsid w:val="001B02C4"/>
    <w:rsid w:val="001B07A0"/>
    <w:rsid w:val="001B086A"/>
    <w:rsid w:val="001B178C"/>
    <w:rsid w:val="001B1869"/>
    <w:rsid w:val="001B280E"/>
    <w:rsid w:val="001B32EA"/>
    <w:rsid w:val="001B3964"/>
    <w:rsid w:val="001B40A0"/>
    <w:rsid w:val="001B429F"/>
    <w:rsid w:val="001B5243"/>
    <w:rsid w:val="001B52E2"/>
    <w:rsid w:val="001B53CE"/>
    <w:rsid w:val="001B6A90"/>
    <w:rsid w:val="001B6DB7"/>
    <w:rsid w:val="001B7BBA"/>
    <w:rsid w:val="001B7DF2"/>
    <w:rsid w:val="001C0283"/>
    <w:rsid w:val="001C2845"/>
    <w:rsid w:val="001C2955"/>
    <w:rsid w:val="001C32E9"/>
    <w:rsid w:val="001C3756"/>
    <w:rsid w:val="001C4347"/>
    <w:rsid w:val="001C4893"/>
    <w:rsid w:val="001C4E8C"/>
    <w:rsid w:val="001C4FD5"/>
    <w:rsid w:val="001C52D1"/>
    <w:rsid w:val="001C5ADE"/>
    <w:rsid w:val="001C5B70"/>
    <w:rsid w:val="001C6198"/>
    <w:rsid w:val="001C7415"/>
    <w:rsid w:val="001C7835"/>
    <w:rsid w:val="001D0C5C"/>
    <w:rsid w:val="001D13D4"/>
    <w:rsid w:val="001D27AD"/>
    <w:rsid w:val="001D2E69"/>
    <w:rsid w:val="001D3669"/>
    <w:rsid w:val="001D3BBD"/>
    <w:rsid w:val="001D4834"/>
    <w:rsid w:val="001D4BD9"/>
    <w:rsid w:val="001D5C57"/>
    <w:rsid w:val="001D6835"/>
    <w:rsid w:val="001D6EF9"/>
    <w:rsid w:val="001D7755"/>
    <w:rsid w:val="001D7962"/>
    <w:rsid w:val="001E02E8"/>
    <w:rsid w:val="001E098D"/>
    <w:rsid w:val="001E0F9D"/>
    <w:rsid w:val="001E2F7F"/>
    <w:rsid w:val="001E35AA"/>
    <w:rsid w:val="001E384C"/>
    <w:rsid w:val="001E40D4"/>
    <w:rsid w:val="001E43C4"/>
    <w:rsid w:val="001E4449"/>
    <w:rsid w:val="001E4C19"/>
    <w:rsid w:val="001E54AC"/>
    <w:rsid w:val="001E596A"/>
    <w:rsid w:val="001E5AA0"/>
    <w:rsid w:val="001E6691"/>
    <w:rsid w:val="001F0195"/>
    <w:rsid w:val="001F0812"/>
    <w:rsid w:val="001F0943"/>
    <w:rsid w:val="001F0A8E"/>
    <w:rsid w:val="001F13C1"/>
    <w:rsid w:val="001F1527"/>
    <w:rsid w:val="001F16AF"/>
    <w:rsid w:val="001F1709"/>
    <w:rsid w:val="001F24C4"/>
    <w:rsid w:val="001F2C9E"/>
    <w:rsid w:val="001F3211"/>
    <w:rsid w:val="001F36AB"/>
    <w:rsid w:val="001F3ED4"/>
    <w:rsid w:val="001F43C4"/>
    <w:rsid w:val="001F442A"/>
    <w:rsid w:val="001F446D"/>
    <w:rsid w:val="001F454E"/>
    <w:rsid w:val="001F4B8A"/>
    <w:rsid w:val="001F4F8E"/>
    <w:rsid w:val="001F570C"/>
    <w:rsid w:val="001F57D0"/>
    <w:rsid w:val="001F5990"/>
    <w:rsid w:val="001F5C10"/>
    <w:rsid w:val="001F6314"/>
    <w:rsid w:val="001F7D9D"/>
    <w:rsid w:val="00200576"/>
    <w:rsid w:val="00201004"/>
    <w:rsid w:val="00201666"/>
    <w:rsid w:val="00201AA8"/>
    <w:rsid w:val="00201B82"/>
    <w:rsid w:val="00202DF7"/>
    <w:rsid w:val="0020650A"/>
    <w:rsid w:val="002068CA"/>
    <w:rsid w:val="00206BA2"/>
    <w:rsid w:val="00206C87"/>
    <w:rsid w:val="00206DAC"/>
    <w:rsid w:val="002079A2"/>
    <w:rsid w:val="00207D08"/>
    <w:rsid w:val="00210D9D"/>
    <w:rsid w:val="00211121"/>
    <w:rsid w:val="00211325"/>
    <w:rsid w:val="002113F2"/>
    <w:rsid w:val="00211841"/>
    <w:rsid w:val="00211AB0"/>
    <w:rsid w:val="00213396"/>
    <w:rsid w:val="002151CE"/>
    <w:rsid w:val="00215C7B"/>
    <w:rsid w:val="00217636"/>
    <w:rsid w:val="002179FA"/>
    <w:rsid w:val="00220D6F"/>
    <w:rsid w:val="00221AB7"/>
    <w:rsid w:val="0022299C"/>
    <w:rsid w:val="00222D0A"/>
    <w:rsid w:val="00225838"/>
    <w:rsid w:val="00226571"/>
    <w:rsid w:val="00226623"/>
    <w:rsid w:val="00226DC9"/>
    <w:rsid w:val="00227F4E"/>
    <w:rsid w:val="002300F6"/>
    <w:rsid w:val="00230332"/>
    <w:rsid w:val="002307FA"/>
    <w:rsid w:val="00230F20"/>
    <w:rsid w:val="00231C90"/>
    <w:rsid w:val="00231F5C"/>
    <w:rsid w:val="00232904"/>
    <w:rsid w:val="002331A0"/>
    <w:rsid w:val="00233215"/>
    <w:rsid w:val="00233478"/>
    <w:rsid w:val="0023385E"/>
    <w:rsid w:val="00233965"/>
    <w:rsid w:val="00233F1A"/>
    <w:rsid w:val="00234119"/>
    <w:rsid w:val="002347DD"/>
    <w:rsid w:val="00235295"/>
    <w:rsid w:val="002356EE"/>
    <w:rsid w:val="00235942"/>
    <w:rsid w:val="00236859"/>
    <w:rsid w:val="00236A5A"/>
    <w:rsid w:val="002372B9"/>
    <w:rsid w:val="00240815"/>
    <w:rsid w:val="00240A05"/>
    <w:rsid w:val="00240D08"/>
    <w:rsid w:val="00240D24"/>
    <w:rsid w:val="00240E90"/>
    <w:rsid w:val="0024144F"/>
    <w:rsid w:val="00241E0B"/>
    <w:rsid w:val="0024209E"/>
    <w:rsid w:val="002421BD"/>
    <w:rsid w:val="00242709"/>
    <w:rsid w:val="00242B3D"/>
    <w:rsid w:val="002439D1"/>
    <w:rsid w:val="0024494D"/>
    <w:rsid w:val="002449A5"/>
    <w:rsid w:val="00244B31"/>
    <w:rsid w:val="002459A7"/>
    <w:rsid w:val="00245C8E"/>
    <w:rsid w:val="00246435"/>
    <w:rsid w:val="00246448"/>
    <w:rsid w:val="00246BCF"/>
    <w:rsid w:val="00246F95"/>
    <w:rsid w:val="0024770C"/>
    <w:rsid w:val="00247A12"/>
    <w:rsid w:val="00247D63"/>
    <w:rsid w:val="0025109C"/>
    <w:rsid w:val="00251816"/>
    <w:rsid w:val="0025274C"/>
    <w:rsid w:val="00252BC0"/>
    <w:rsid w:val="00252C95"/>
    <w:rsid w:val="00253036"/>
    <w:rsid w:val="00253907"/>
    <w:rsid w:val="0025432A"/>
    <w:rsid w:val="00255733"/>
    <w:rsid w:val="002557CB"/>
    <w:rsid w:val="0025596E"/>
    <w:rsid w:val="0025615A"/>
    <w:rsid w:val="0025663B"/>
    <w:rsid w:val="0025699F"/>
    <w:rsid w:val="00256AD1"/>
    <w:rsid w:val="00260BBB"/>
    <w:rsid w:val="002612E4"/>
    <w:rsid w:val="0026130B"/>
    <w:rsid w:val="00261E45"/>
    <w:rsid w:val="002630F7"/>
    <w:rsid w:val="00263DC3"/>
    <w:rsid w:val="002641D2"/>
    <w:rsid w:val="002642F1"/>
    <w:rsid w:val="00264E3E"/>
    <w:rsid w:val="002654B5"/>
    <w:rsid w:val="00265541"/>
    <w:rsid w:val="00265926"/>
    <w:rsid w:val="00266BDE"/>
    <w:rsid w:val="00267711"/>
    <w:rsid w:val="002679CB"/>
    <w:rsid w:val="00267CB2"/>
    <w:rsid w:val="00267EB6"/>
    <w:rsid w:val="0027079B"/>
    <w:rsid w:val="00270826"/>
    <w:rsid w:val="00270834"/>
    <w:rsid w:val="00271523"/>
    <w:rsid w:val="00271BE0"/>
    <w:rsid w:val="00271EA6"/>
    <w:rsid w:val="00271FCE"/>
    <w:rsid w:val="00272643"/>
    <w:rsid w:val="00272751"/>
    <w:rsid w:val="00272D31"/>
    <w:rsid w:val="00272EF5"/>
    <w:rsid w:val="00273B8F"/>
    <w:rsid w:val="00274688"/>
    <w:rsid w:val="0027618F"/>
    <w:rsid w:val="00276644"/>
    <w:rsid w:val="0028030F"/>
    <w:rsid w:val="00280365"/>
    <w:rsid w:val="002809CD"/>
    <w:rsid w:val="00280D57"/>
    <w:rsid w:val="002814E6"/>
    <w:rsid w:val="002819FD"/>
    <w:rsid w:val="002828C2"/>
    <w:rsid w:val="00282CB5"/>
    <w:rsid w:val="0028355F"/>
    <w:rsid w:val="00284019"/>
    <w:rsid w:val="00284D20"/>
    <w:rsid w:val="00285601"/>
    <w:rsid w:val="002856D4"/>
    <w:rsid w:val="00285EF1"/>
    <w:rsid w:val="00285FCA"/>
    <w:rsid w:val="00286862"/>
    <w:rsid w:val="00286A42"/>
    <w:rsid w:val="00286C25"/>
    <w:rsid w:val="00287685"/>
    <w:rsid w:val="002901EC"/>
    <w:rsid w:val="00290446"/>
    <w:rsid w:val="00290EC4"/>
    <w:rsid w:val="002918E9"/>
    <w:rsid w:val="00292868"/>
    <w:rsid w:val="00293792"/>
    <w:rsid w:val="002948FE"/>
    <w:rsid w:val="002965C0"/>
    <w:rsid w:val="0029768B"/>
    <w:rsid w:val="0029791A"/>
    <w:rsid w:val="002A082E"/>
    <w:rsid w:val="002A19DB"/>
    <w:rsid w:val="002A2792"/>
    <w:rsid w:val="002A28FF"/>
    <w:rsid w:val="002A395A"/>
    <w:rsid w:val="002A4494"/>
    <w:rsid w:val="002A4FDB"/>
    <w:rsid w:val="002A5367"/>
    <w:rsid w:val="002A5DB9"/>
    <w:rsid w:val="002A5DC4"/>
    <w:rsid w:val="002A66E9"/>
    <w:rsid w:val="002A675A"/>
    <w:rsid w:val="002B0973"/>
    <w:rsid w:val="002B1717"/>
    <w:rsid w:val="002B23DC"/>
    <w:rsid w:val="002B3AE9"/>
    <w:rsid w:val="002B3FE3"/>
    <w:rsid w:val="002B40C8"/>
    <w:rsid w:val="002B562E"/>
    <w:rsid w:val="002B5A73"/>
    <w:rsid w:val="002B5DC3"/>
    <w:rsid w:val="002C127D"/>
    <w:rsid w:val="002C1951"/>
    <w:rsid w:val="002C1F54"/>
    <w:rsid w:val="002C2039"/>
    <w:rsid w:val="002C22D6"/>
    <w:rsid w:val="002C24DA"/>
    <w:rsid w:val="002C2CC5"/>
    <w:rsid w:val="002C44CF"/>
    <w:rsid w:val="002C4BD3"/>
    <w:rsid w:val="002C53DF"/>
    <w:rsid w:val="002C5D0B"/>
    <w:rsid w:val="002C67ED"/>
    <w:rsid w:val="002C6EB4"/>
    <w:rsid w:val="002C7C28"/>
    <w:rsid w:val="002D0B25"/>
    <w:rsid w:val="002D0B97"/>
    <w:rsid w:val="002D12D2"/>
    <w:rsid w:val="002D15D5"/>
    <w:rsid w:val="002D29C3"/>
    <w:rsid w:val="002D30AB"/>
    <w:rsid w:val="002D36D1"/>
    <w:rsid w:val="002D37C2"/>
    <w:rsid w:val="002D3A1D"/>
    <w:rsid w:val="002D40D1"/>
    <w:rsid w:val="002D413B"/>
    <w:rsid w:val="002D7ADC"/>
    <w:rsid w:val="002E020E"/>
    <w:rsid w:val="002E04C0"/>
    <w:rsid w:val="002E0D0A"/>
    <w:rsid w:val="002E0EDA"/>
    <w:rsid w:val="002E1BFD"/>
    <w:rsid w:val="002E1CCE"/>
    <w:rsid w:val="002E1F2A"/>
    <w:rsid w:val="002E2A52"/>
    <w:rsid w:val="002E3280"/>
    <w:rsid w:val="002E3B6C"/>
    <w:rsid w:val="002E5151"/>
    <w:rsid w:val="002E6462"/>
    <w:rsid w:val="002E662F"/>
    <w:rsid w:val="002E6C02"/>
    <w:rsid w:val="002E7A9E"/>
    <w:rsid w:val="002E7D62"/>
    <w:rsid w:val="002F044E"/>
    <w:rsid w:val="002F05BB"/>
    <w:rsid w:val="002F09C2"/>
    <w:rsid w:val="002F1BB8"/>
    <w:rsid w:val="002F22AB"/>
    <w:rsid w:val="002F26C5"/>
    <w:rsid w:val="002F2949"/>
    <w:rsid w:val="002F295F"/>
    <w:rsid w:val="002F2D47"/>
    <w:rsid w:val="002F6885"/>
    <w:rsid w:val="002F6BC1"/>
    <w:rsid w:val="002F75C7"/>
    <w:rsid w:val="002F7980"/>
    <w:rsid w:val="003002EF"/>
    <w:rsid w:val="0030173C"/>
    <w:rsid w:val="003021CF"/>
    <w:rsid w:val="0030252C"/>
    <w:rsid w:val="00302799"/>
    <w:rsid w:val="00302AE4"/>
    <w:rsid w:val="00302C07"/>
    <w:rsid w:val="003033DA"/>
    <w:rsid w:val="00303D6F"/>
    <w:rsid w:val="003044D3"/>
    <w:rsid w:val="0030483D"/>
    <w:rsid w:val="003049C8"/>
    <w:rsid w:val="00305171"/>
    <w:rsid w:val="003058A8"/>
    <w:rsid w:val="00305B76"/>
    <w:rsid w:val="003071BC"/>
    <w:rsid w:val="0030727A"/>
    <w:rsid w:val="00310183"/>
    <w:rsid w:val="003113CB"/>
    <w:rsid w:val="00311B0C"/>
    <w:rsid w:val="0031260A"/>
    <w:rsid w:val="003132F8"/>
    <w:rsid w:val="003134E5"/>
    <w:rsid w:val="003134E7"/>
    <w:rsid w:val="00313775"/>
    <w:rsid w:val="00313BF4"/>
    <w:rsid w:val="0031417C"/>
    <w:rsid w:val="003150DD"/>
    <w:rsid w:val="00315110"/>
    <w:rsid w:val="00315909"/>
    <w:rsid w:val="003166F9"/>
    <w:rsid w:val="0031716A"/>
    <w:rsid w:val="003179A4"/>
    <w:rsid w:val="00317F71"/>
    <w:rsid w:val="00322A6C"/>
    <w:rsid w:val="00322E53"/>
    <w:rsid w:val="003230D7"/>
    <w:rsid w:val="003259AF"/>
    <w:rsid w:val="00327951"/>
    <w:rsid w:val="003315B3"/>
    <w:rsid w:val="00331B8B"/>
    <w:rsid w:val="0033266E"/>
    <w:rsid w:val="00332F4F"/>
    <w:rsid w:val="00332FF7"/>
    <w:rsid w:val="003340A4"/>
    <w:rsid w:val="00334848"/>
    <w:rsid w:val="0033523E"/>
    <w:rsid w:val="003353D2"/>
    <w:rsid w:val="00335671"/>
    <w:rsid w:val="0033575A"/>
    <w:rsid w:val="00335BD4"/>
    <w:rsid w:val="00336217"/>
    <w:rsid w:val="00337453"/>
    <w:rsid w:val="00337BCB"/>
    <w:rsid w:val="003401D1"/>
    <w:rsid w:val="003410ED"/>
    <w:rsid w:val="00341302"/>
    <w:rsid w:val="00342205"/>
    <w:rsid w:val="003424DB"/>
    <w:rsid w:val="00343239"/>
    <w:rsid w:val="00343E42"/>
    <w:rsid w:val="003444B9"/>
    <w:rsid w:val="00344E2C"/>
    <w:rsid w:val="00344F7C"/>
    <w:rsid w:val="003456E5"/>
    <w:rsid w:val="00346388"/>
    <w:rsid w:val="00346635"/>
    <w:rsid w:val="0034680A"/>
    <w:rsid w:val="00346A3F"/>
    <w:rsid w:val="003474DB"/>
    <w:rsid w:val="003478AC"/>
    <w:rsid w:val="003502FA"/>
    <w:rsid w:val="0035066A"/>
    <w:rsid w:val="00350848"/>
    <w:rsid w:val="00353BD7"/>
    <w:rsid w:val="00355658"/>
    <w:rsid w:val="00355AD0"/>
    <w:rsid w:val="0035631C"/>
    <w:rsid w:val="00356568"/>
    <w:rsid w:val="0036037F"/>
    <w:rsid w:val="00360F62"/>
    <w:rsid w:val="003611BF"/>
    <w:rsid w:val="00361376"/>
    <w:rsid w:val="00361851"/>
    <w:rsid w:val="00361DAD"/>
    <w:rsid w:val="00361F1A"/>
    <w:rsid w:val="00362805"/>
    <w:rsid w:val="00363FF8"/>
    <w:rsid w:val="00364042"/>
    <w:rsid w:val="0036462E"/>
    <w:rsid w:val="003657EF"/>
    <w:rsid w:val="00365CA5"/>
    <w:rsid w:val="0036627B"/>
    <w:rsid w:val="00366CE2"/>
    <w:rsid w:val="00367948"/>
    <w:rsid w:val="003701B8"/>
    <w:rsid w:val="0037162E"/>
    <w:rsid w:val="00373989"/>
    <w:rsid w:val="00374847"/>
    <w:rsid w:val="00374C6C"/>
    <w:rsid w:val="00375B27"/>
    <w:rsid w:val="00375BE8"/>
    <w:rsid w:val="00375CD7"/>
    <w:rsid w:val="00376CCA"/>
    <w:rsid w:val="0037721D"/>
    <w:rsid w:val="0037725A"/>
    <w:rsid w:val="00377B84"/>
    <w:rsid w:val="003807C0"/>
    <w:rsid w:val="00380C0A"/>
    <w:rsid w:val="00380CB2"/>
    <w:rsid w:val="00380EED"/>
    <w:rsid w:val="0038102A"/>
    <w:rsid w:val="00381713"/>
    <w:rsid w:val="003819F6"/>
    <w:rsid w:val="00381E98"/>
    <w:rsid w:val="00381E99"/>
    <w:rsid w:val="00382227"/>
    <w:rsid w:val="00382C90"/>
    <w:rsid w:val="00382E84"/>
    <w:rsid w:val="0038355C"/>
    <w:rsid w:val="00383A5E"/>
    <w:rsid w:val="00383B53"/>
    <w:rsid w:val="0038433E"/>
    <w:rsid w:val="00384487"/>
    <w:rsid w:val="003858D9"/>
    <w:rsid w:val="00385FFB"/>
    <w:rsid w:val="00386B6C"/>
    <w:rsid w:val="00387030"/>
    <w:rsid w:val="00387DCD"/>
    <w:rsid w:val="0039030F"/>
    <w:rsid w:val="00390DFE"/>
    <w:rsid w:val="00390F2B"/>
    <w:rsid w:val="00390F39"/>
    <w:rsid w:val="003918F8"/>
    <w:rsid w:val="0039192A"/>
    <w:rsid w:val="0039353D"/>
    <w:rsid w:val="00393E6F"/>
    <w:rsid w:val="0039421C"/>
    <w:rsid w:val="00394E2E"/>
    <w:rsid w:val="0039501B"/>
    <w:rsid w:val="00395097"/>
    <w:rsid w:val="003963EA"/>
    <w:rsid w:val="00396EE0"/>
    <w:rsid w:val="003973FA"/>
    <w:rsid w:val="003A03D8"/>
    <w:rsid w:val="003A0B87"/>
    <w:rsid w:val="003A124D"/>
    <w:rsid w:val="003A13D2"/>
    <w:rsid w:val="003A1509"/>
    <w:rsid w:val="003A15AD"/>
    <w:rsid w:val="003A1CBD"/>
    <w:rsid w:val="003A2DAA"/>
    <w:rsid w:val="003A3134"/>
    <w:rsid w:val="003A3DDA"/>
    <w:rsid w:val="003A5A89"/>
    <w:rsid w:val="003A78C3"/>
    <w:rsid w:val="003B00F8"/>
    <w:rsid w:val="003B01E8"/>
    <w:rsid w:val="003B0356"/>
    <w:rsid w:val="003B0B35"/>
    <w:rsid w:val="003B120B"/>
    <w:rsid w:val="003B170F"/>
    <w:rsid w:val="003B186F"/>
    <w:rsid w:val="003B1DE7"/>
    <w:rsid w:val="003B2396"/>
    <w:rsid w:val="003B247B"/>
    <w:rsid w:val="003B2F71"/>
    <w:rsid w:val="003B4EA4"/>
    <w:rsid w:val="003B6795"/>
    <w:rsid w:val="003B6AA3"/>
    <w:rsid w:val="003B72A5"/>
    <w:rsid w:val="003B7751"/>
    <w:rsid w:val="003C0878"/>
    <w:rsid w:val="003C0E0A"/>
    <w:rsid w:val="003C18F3"/>
    <w:rsid w:val="003C3181"/>
    <w:rsid w:val="003C4FE3"/>
    <w:rsid w:val="003C542D"/>
    <w:rsid w:val="003C6629"/>
    <w:rsid w:val="003C6F6B"/>
    <w:rsid w:val="003C7517"/>
    <w:rsid w:val="003D05F4"/>
    <w:rsid w:val="003D23A3"/>
    <w:rsid w:val="003D2B00"/>
    <w:rsid w:val="003D3094"/>
    <w:rsid w:val="003D3271"/>
    <w:rsid w:val="003D3729"/>
    <w:rsid w:val="003D395F"/>
    <w:rsid w:val="003D460E"/>
    <w:rsid w:val="003D533E"/>
    <w:rsid w:val="003D5856"/>
    <w:rsid w:val="003D71DD"/>
    <w:rsid w:val="003E1452"/>
    <w:rsid w:val="003E21A2"/>
    <w:rsid w:val="003E23D3"/>
    <w:rsid w:val="003E2559"/>
    <w:rsid w:val="003E30D7"/>
    <w:rsid w:val="003E45DE"/>
    <w:rsid w:val="003E53A7"/>
    <w:rsid w:val="003E540E"/>
    <w:rsid w:val="003E568A"/>
    <w:rsid w:val="003E60B0"/>
    <w:rsid w:val="003E71C3"/>
    <w:rsid w:val="003E7563"/>
    <w:rsid w:val="003E7FC0"/>
    <w:rsid w:val="003F0057"/>
    <w:rsid w:val="003F00DB"/>
    <w:rsid w:val="003F01D9"/>
    <w:rsid w:val="003F1A1B"/>
    <w:rsid w:val="003F2A9B"/>
    <w:rsid w:val="003F4C3D"/>
    <w:rsid w:val="003F4FD8"/>
    <w:rsid w:val="003F5020"/>
    <w:rsid w:val="003F5654"/>
    <w:rsid w:val="003F56AA"/>
    <w:rsid w:val="003F5EC3"/>
    <w:rsid w:val="003F684D"/>
    <w:rsid w:val="00400416"/>
    <w:rsid w:val="0040061D"/>
    <w:rsid w:val="00400B9D"/>
    <w:rsid w:val="00400FED"/>
    <w:rsid w:val="00402025"/>
    <w:rsid w:val="00402098"/>
    <w:rsid w:val="00402F73"/>
    <w:rsid w:val="00404487"/>
    <w:rsid w:val="00404B87"/>
    <w:rsid w:val="00404E4F"/>
    <w:rsid w:val="0040502A"/>
    <w:rsid w:val="00405F14"/>
    <w:rsid w:val="00406003"/>
    <w:rsid w:val="00406151"/>
    <w:rsid w:val="004066ED"/>
    <w:rsid w:val="00406735"/>
    <w:rsid w:val="00406C0B"/>
    <w:rsid w:val="00406DCD"/>
    <w:rsid w:val="004072BC"/>
    <w:rsid w:val="004104CD"/>
    <w:rsid w:val="00410E1E"/>
    <w:rsid w:val="00410FE9"/>
    <w:rsid w:val="00410FFF"/>
    <w:rsid w:val="004117F7"/>
    <w:rsid w:val="00412CDA"/>
    <w:rsid w:val="00414AA4"/>
    <w:rsid w:val="00415344"/>
    <w:rsid w:val="004158EC"/>
    <w:rsid w:val="00415D6D"/>
    <w:rsid w:val="004165F2"/>
    <w:rsid w:val="0041673A"/>
    <w:rsid w:val="004177DE"/>
    <w:rsid w:val="00417B5E"/>
    <w:rsid w:val="00417D65"/>
    <w:rsid w:val="004207FF"/>
    <w:rsid w:val="0042239B"/>
    <w:rsid w:val="0042339A"/>
    <w:rsid w:val="00423724"/>
    <w:rsid w:val="0042400D"/>
    <w:rsid w:val="004242A3"/>
    <w:rsid w:val="0042508F"/>
    <w:rsid w:val="00427628"/>
    <w:rsid w:val="00430D9D"/>
    <w:rsid w:val="00430E84"/>
    <w:rsid w:val="00433021"/>
    <w:rsid w:val="00433358"/>
    <w:rsid w:val="004333CA"/>
    <w:rsid w:val="004333DE"/>
    <w:rsid w:val="004335B5"/>
    <w:rsid w:val="004340FA"/>
    <w:rsid w:val="00434208"/>
    <w:rsid w:val="004342A1"/>
    <w:rsid w:val="00434DC7"/>
    <w:rsid w:val="00435E0B"/>
    <w:rsid w:val="00435F87"/>
    <w:rsid w:val="00436354"/>
    <w:rsid w:val="004364FA"/>
    <w:rsid w:val="0043654A"/>
    <w:rsid w:val="00436E30"/>
    <w:rsid w:val="004405D2"/>
    <w:rsid w:val="004411F6"/>
    <w:rsid w:val="00442152"/>
    <w:rsid w:val="00442E6F"/>
    <w:rsid w:val="004449E7"/>
    <w:rsid w:val="0044539C"/>
    <w:rsid w:val="004467A2"/>
    <w:rsid w:val="00446FB7"/>
    <w:rsid w:val="004475C1"/>
    <w:rsid w:val="004475E5"/>
    <w:rsid w:val="00450289"/>
    <w:rsid w:val="00450BC6"/>
    <w:rsid w:val="00450E51"/>
    <w:rsid w:val="00452066"/>
    <w:rsid w:val="00452F52"/>
    <w:rsid w:val="004532EB"/>
    <w:rsid w:val="00454624"/>
    <w:rsid w:val="00454881"/>
    <w:rsid w:val="00454E32"/>
    <w:rsid w:val="004556B5"/>
    <w:rsid w:val="00455B5B"/>
    <w:rsid w:val="00455D84"/>
    <w:rsid w:val="004613F9"/>
    <w:rsid w:val="00461738"/>
    <w:rsid w:val="00461AEA"/>
    <w:rsid w:val="0046270F"/>
    <w:rsid w:val="004635FD"/>
    <w:rsid w:val="00463B4D"/>
    <w:rsid w:val="00463E80"/>
    <w:rsid w:val="00464460"/>
    <w:rsid w:val="00464782"/>
    <w:rsid w:val="00464FFD"/>
    <w:rsid w:val="004659CA"/>
    <w:rsid w:val="004669E2"/>
    <w:rsid w:val="00466A02"/>
    <w:rsid w:val="00466DEF"/>
    <w:rsid w:val="004672F8"/>
    <w:rsid w:val="00472196"/>
    <w:rsid w:val="00472528"/>
    <w:rsid w:val="00472BE3"/>
    <w:rsid w:val="00473784"/>
    <w:rsid w:val="004738FA"/>
    <w:rsid w:val="004743BF"/>
    <w:rsid w:val="0047509F"/>
    <w:rsid w:val="00475D60"/>
    <w:rsid w:val="00475F9E"/>
    <w:rsid w:val="0047601D"/>
    <w:rsid w:val="00476232"/>
    <w:rsid w:val="00476A06"/>
    <w:rsid w:val="00477000"/>
    <w:rsid w:val="00480320"/>
    <w:rsid w:val="0048091C"/>
    <w:rsid w:val="004809DB"/>
    <w:rsid w:val="0048133E"/>
    <w:rsid w:val="00481844"/>
    <w:rsid w:val="00481858"/>
    <w:rsid w:val="00481B89"/>
    <w:rsid w:val="0048202E"/>
    <w:rsid w:val="0048234E"/>
    <w:rsid w:val="0048294F"/>
    <w:rsid w:val="00483F99"/>
    <w:rsid w:val="00483FB4"/>
    <w:rsid w:val="00484D37"/>
    <w:rsid w:val="00485655"/>
    <w:rsid w:val="00485A8A"/>
    <w:rsid w:val="00486314"/>
    <w:rsid w:val="00486801"/>
    <w:rsid w:val="00486B04"/>
    <w:rsid w:val="0048714A"/>
    <w:rsid w:val="00487C1A"/>
    <w:rsid w:val="004906A0"/>
    <w:rsid w:val="00490F1E"/>
    <w:rsid w:val="00491FAC"/>
    <w:rsid w:val="00492823"/>
    <w:rsid w:val="00492A77"/>
    <w:rsid w:val="00492FF6"/>
    <w:rsid w:val="0049374D"/>
    <w:rsid w:val="004939D2"/>
    <w:rsid w:val="0049671F"/>
    <w:rsid w:val="0049703A"/>
    <w:rsid w:val="00497877"/>
    <w:rsid w:val="004978D4"/>
    <w:rsid w:val="00497C6C"/>
    <w:rsid w:val="004A083B"/>
    <w:rsid w:val="004A1B34"/>
    <w:rsid w:val="004A1EBF"/>
    <w:rsid w:val="004A25E8"/>
    <w:rsid w:val="004A431A"/>
    <w:rsid w:val="004A4447"/>
    <w:rsid w:val="004A5257"/>
    <w:rsid w:val="004A56AA"/>
    <w:rsid w:val="004A5AEB"/>
    <w:rsid w:val="004A6392"/>
    <w:rsid w:val="004A6EB6"/>
    <w:rsid w:val="004A72F6"/>
    <w:rsid w:val="004A72FE"/>
    <w:rsid w:val="004A7697"/>
    <w:rsid w:val="004A7D04"/>
    <w:rsid w:val="004B13D7"/>
    <w:rsid w:val="004B1C69"/>
    <w:rsid w:val="004B1D67"/>
    <w:rsid w:val="004B382F"/>
    <w:rsid w:val="004B39C4"/>
    <w:rsid w:val="004B4086"/>
    <w:rsid w:val="004B5106"/>
    <w:rsid w:val="004B609E"/>
    <w:rsid w:val="004B6997"/>
    <w:rsid w:val="004B699B"/>
    <w:rsid w:val="004B6F70"/>
    <w:rsid w:val="004B7181"/>
    <w:rsid w:val="004B7222"/>
    <w:rsid w:val="004B7536"/>
    <w:rsid w:val="004B7FC8"/>
    <w:rsid w:val="004C0BDC"/>
    <w:rsid w:val="004C0E89"/>
    <w:rsid w:val="004C1C5C"/>
    <w:rsid w:val="004C222E"/>
    <w:rsid w:val="004C242B"/>
    <w:rsid w:val="004C3307"/>
    <w:rsid w:val="004C3552"/>
    <w:rsid w:val="004C36F9"/>
    <w:rsid w:val="004C5A18"/>
    <w:rsid w:val="004C5B36"/>
    <w:rsid w:val="004C669E"/>
    <w:rsid w:val="004C6D7F"/>
    <w:rsid w:val="004C795C"/>
    <w:rsid w:val="004C7A62"/>
    <w:rsid w:val="004D0322"/>
    <w:rsid w:val="004D034C"/>
    <w:rsid w:val="004D066A"/>
    <w:rsid w:val="004D0C53"/>
    <w:rsid w:val="004D107B"/>
    <w:rsid w:val="004D25D5"/>
    <w:rsid w:val="004D31E4"/>
    <w:rsid w:val="004D3F50"/>
    <w:rsid w:val="004D5619"/>
    <w:rsid w:val="004D5CA2"/>
    <w:rsid w:val="004D655F"/>
    <w:rsid w:val="004D69B1"/>
    <w:rsid w:val="004D6B55"/>
    <w:rsid w:val="004D6D71"/>
    <w:rsid w:val="004D6DD4"/>
    <w:rsid w:val="004D7A09"/>
    <w:rsid w:val="004E0833"/>
    <w:rsid w:val="004E11B3"/>
    <w:rsid w:val="004E1FFA"/>
    <w:rsid w:val="004E28C6"/>
    <w:rsid w:val="004E39A4"/>
    <w:rsid w:val="004E3A01"/>
    <w:rsid w:val="004E44E5"/>
    <w:rsid w:val="004E4516"/>
    <w:rsid w:val="004E619F"/>
    <w:rsid w:val="004E6569"/>
    <w:rsid w:val="004E7413"/>
    <w:rsid w:val="004E780D"/>
    <w:rsid w:val="004F138F"/>
    <w:rsid w:val="004F29FE"/>
    <w:rsid w:val="004F533B"/>
    <w:rsid w:val="004F57DD"/>
    <w:rsid w:val="004F5B97"/>
    <w:rsid w:val="004F61C0"/>
    <w:rsid w:val="004F6CB9"/>
    <w:rsid w:val="004F7349"/>
    <w:rsid w:val="004F770D"/>
    <w:rsid w:val="004F77AF"/>
    <w:rsid w:val="004F7E91"/>
    <w:rsid w:val="005009AA"/>
    <w:rsid w:val="00500C61"/>
    <w:rsid w:val="00500F9F"/>
    <w:rsid w:val="00501322"/>
    <w:rsid w:val="00502144"/>
    <w:rsid w:val="005026A3"/>
    <w:rsid w:val="0050294A"/>
    <w:rsid w:val="005053AF"/>
    <w:rsid w:val="00505AE6"/>
    <w:rsid w:val="0050670B"/>
    <w:rsid w:val="0050690D"/>
    <w:rsid w:val="005069EF"/>
    <w:rsid w:val="00506BCD"/>
    <w:rsid w:val="0051037E"/>
    <w:rsid w:val="00510D22"/>
    <w:rsid w:val="005111C7"/>
    <w:rsid w:val="00511905"/>
    <w:rsid w:val="00512073"/>
    <w:rsid w:val="00512CCC"/>
    <w:rsid w:val="005141E8"/>
    <w:rsid w:val="005147A2"/>
    <w:rsid w:val="005158CA"/>
    <w:rsid w:val="00515C26"/>
    <w:rsid w:val="00515F13"/>
    <w:rsid w:val="00516258"/>
    <w:rsid w:val="0051702B"/>
    <w:rsid w:val="00517076"/>
    <w:rsid w:val="00517B68"/>
    <w:rsid w:val="00517BC6"/>
    <w:rsid w:val="005208CB"/>
    <w:rsid w:val="00520FC7"/>
    <w:rsid w:val="00521137"/>
    <w:rsid w:val="005211CB"/>
    <w:rsid w:val="00521EE4"/>
    <w:rsid w:val="0052344B"/>
    <w:rsid w:val="00523451"/>
    <w:rsid w:val="0052498B"/>
    <w:rsid w:val="00524C6B"/>
    <w:rsid w:val="005252DC"/>
    <w:rsid w:val="005259E6"/>
    <w:rsid w:val="005265E6"/>
    <w:rsid w:val="00527A6E"/>
    <w:rsid w:val="005302D6"/>
    <w:rsid w:val="00530B14"/>
    <w:rsid w:val="00531F27"/>
    <w:rsid w:val="005320C5"/>
    <w:rsid w:val="005328D8"/>
    <w:rsid w:val="0053354C"/>
    <w:rsid w:val="005339A6"/>
    <w:rsid w:val="005346CA"/>
    <w:rsid w:val="00534D3E"/>
    <w:rsid w:val="00534D4F"/>
    <w:rsid w:val="00534FE7"/>
    <w:rsid w:val="00535133"/>
    <w:rsid w:val="0053552F"/>
    <w:rsid w:val="00535953"/>
    <w:rsid w:val="00535DF5"/>
    <w:rsid w:val="00536C2E"/>
    <w:rsid w:val="0053796C"/>
    <w:rsid w:val="00537C31"/>
    <w:rsid w:val="005404CB"/>
    <w:rsid w:val="00540D5D"/>
    <w:rsid w:val="005427A6"/>
    <w:rsid w:val="0054298E"/>
    <w:rsid w:val="00542A17"/>
    <w:rsid w:val="005432A1"/>
    <w:rsid w:val="00543379"/>
    <w:rsid w:val="0054365E"/>
    <w:rsid w:val="00543A44"/>
    <w:rsid w:val="00543B1A"/>
    <w:rsid w:val="00543C4B"/>
    <w:rsid w:val="0054450A"/>
    <w:rsid w:val="005448F7"/>
    <w:rsid w:val="005452B2"/>
    <w:rsid w:val="00545D79"/>
    <w:rsid w:val="0054779E"/>
    <w:rsid w:val="00547972"/>
    <w:rsid w:val="0055065B"/>
    <w:rsid w:val="00550C99"/>
    <w:rsid w:val="00551C51"/>
    <w:rsid w:val="00552026"/>
    <w:rsid w:val="00552D0A"/>
    <w:rsid w:val="00553413"/>
    <w:rsid w:val="00554B49"/>
    <w:rsid w:val="00560EDB"/>
    <w:rsid w:val="005616A5"/>
    <w:rsid w:val="005621CE"/>
    <w:rsid w:val="00563900"/>
    <w:rsid w:val="00565455"/>
    <w:rsid w:val="00565D66"/>
    <w:rsid w:val="005666DB"/>
    <w:rsid w:val="00567827"/>
    <w:rsid w:val="00570E30"/>
    <w:rsid w:val="005712F6"/>
    <w:rsid w:val="00571502"/>
    <w:rsid w:val="0057161E"/>
    <w:rsid w:val="0057226F"/>
    <w:rsid w:val="00573303"/>
    <w:rsid w:val="005736F3"/>
    <w:rsid w:val="0057459D"/>
    <w:rsid w:val="00575D4A"/>
    <w:rsid w:val="00577077"/>
    <w:rsid w:val="00577406"/>
    <w:rsid w:val="00577834"/>
    <w:rsid w:val="00577C50"/>
    <w:rsid w:val="00577C96"/>
    <w:rsid w:val="00577E2E"/>
    <w:rsid w:val="00577EFE"/>
    <w:rsid w:val="00580C6B"/>
    <w:rsid w:val="00581440"/>
    <w:rsid w:val="0058144A"/>
    <w:rsid w:val="005821C3"/>
    <w:rsid w:val="0058290C"/>
    <w:rsid w:val="005831A0"/>
    <w:rsid w:val="0058369E"/>
    <w:rsid w:val="00583753"/>
    <w:rsid w:val="00583D99"/>
    <w:rsid w:val="005849FC"/>
    <w:rsid w:val="00584F16"/>
    <w:rsid w:val="0058572F"/>
    <w:rsid w:val="00586ABD"/>
    <w:rsid w:val="00586BB4"/>
    <w:rsid w:val="00586F8C"/>
    <w:rsid w:val="005874C3"/>
    <w:rsid w:val="00587641"/>
    <w:rsid w:val="00590CC2"/>
    <w:rsid w:val="00591932"/>
    <w:rsid w:val="00591C1F"/>
    <w:rsid w:val="005922AB"/>
    <w:rsid w:val="005928F1"/>
    <w:rsid w:val="00592D30"/>
    <w:rsid w:val="00592F7A"/>
    <w:rsid w:val="00593314"/>
    <w:rsid w:val="00593D7B"/>
    <w:rsid w:val="00594017"/>
    <w:rsid w:val="005942D4"/>
    <w:rsid w:val="00594496"/>
    <w:rsid w:val="0059508A"/>
    <w:rsid w:val="0059552E"/>
    <w:rsid w:val="005958AB"/>
    <w:rsid w:val="00595D58"/>
    <w:rsid w:val="00595EEC"/>
    <w:rsid w:val="0059660B"/>
    <w:rsid w:val="00596B4B"/>
    <w:rsid w:val="005A0997"/>
    <w:rsid w:val="005A1F71"/>
    <w:rsid w:val="005A23CB"/>
    <w:rsid w:val="005A252E"/>
    <w:rsid w:val="005A37BE"/>
    <w:rsid w:val="005A4748"/>
    <w:rsid w:val="005A48C2"/>
    <w:rsid w:val="005A4A32"/>
    <w:rsid w:val="005A6BD1"/>
    <w:rsid w:val="005A751F"/>
    <w:rsid w:val="005A770F"/>
    <w:rsid w:val="005B037A"/>
    <w:rsid w:val="005B105E"/>
    <w:rsid w:val="005B1068"/>
    <w:rsid w:val="005B2EB1"/>
    <w:rsid w:val="005B3402"/>
    <w:rsid w:val="005B3E52"/>
    <w:rsid w:val="005B472F"/>
    <w:rsid w:val="005B4939"/>
    <w:rsid w:val="005B58BE"/>
    <w:rsid w:val="005B5E56"/>
    <w:rsid w:val="005B6078"/>
    <w:rsid w:val="005B6535"/>
    <w:rsid w:val="005B6E02"/>
    <w:rsid w:val="005C013E"/>
    <w:rsid w:val="005C0A85"/>
    <w:rsid w:val="005C0DC4"/>
    <w:rsid w:val="005C109D"/>
    <w:rsid w:val="005C2AA9"/>
    <w:rsid w:val="005C3D81"/>
    <w:rsid w:val="005C56DF"/>
    <w:rsid w:val="005C5BFC"/>
    <w:rsid w:val="005C62DA"/>
    <w:rsid w:val="005C6527"/>
    <w:rsid w:val="005C6618"/>
    <w:rsid w:val="005C6ACE"/>
    <w:rsid w:val="005C6BFA"/>
    <w:rsid w:val="005C7A59"/>
    <w:rsid w:val="005D00E7"/>
    <w:rsid w:val="005D0B70"/>
    <w:rsid w:val="005D0D8B"/>
    <w:rsid w:val="005D10EA"/>
    <w:rsid w:val="005D14E9"/>
    <w:rsid w:val="005D20CC"/>
    <w:rsid w:val="005D2796"/>
    <w:rsid w:val="005D2CC7"/>
    <w:rsid w:val="005D3204"/>
    <w:rsid w:val="005D3E38"/>
    <w:rsid w:val="005D4BBB"/>
    <w:rsid w:val="005D5956"/>
    <w:rsid w:val="005D5DAE"/>
    <w:rsid w:val="005D5E3D"/>
    <w:rsid w:val="005D60A2"/>
    <w:rsid w:val="005D6113"/>
    <w:rsid w:val="005D61CF"/>
    <w:rsid w:val="005D63BD"/>
    <w:rsid w:val="005D66F4"/>
    <w:rsid w:val="005E006D"/>
    <w:rsid w:val="005E058D"/>
    <w:rsid w:val="005E09F3"/>
    <w:rsid w:val="005E0AF8"/>
    <w:rsid w:val="005E1039"/>
    <w:rsid w:val="005E121F"/>
    <w:rsid w:val="005E19DC"/>
    <w:rsid w:val="005E228D"/>
    <w:rsid w:val="005E2E0A"/>
    <w:rsid w:val="005E32D8"/>
    <w:rsid w:val="005E35CA"/>
    <w:rsid w:val="005E3A39"/>
    <w:rsid w:val="005E3C00"/>
    <w:rsid w:val="005E3CC0"/>
    <w:rsid w:val="005E49C7"/>
    <w:rsid w:val="005E54FE"/>
    <w:rsid w:val="005E66F4"/>
    <w:rsid w:val="005E6825"/>
    <w:rsid w:val="005E68AC"/>
    <w:rsid w:val="005E6B79"/>
    <w:rsid w:val="005E6C4F"/>
    <w:rsid w:val="005E7DB8"/>
    <w:rsid w:val="005E7EB9"/>
    <w:rsid w:val="005F077F"/>
    <w:rsid w:val="005F0DFB"/>
    <w:rsid w:val="005F1EFA"/>
    <w:rsid w:val="005F24AF"/>
    <w:rsid w:val="005F276F"/>
    <w:rsid w:val="005F2AFC"/>
    <w:rsid w:val="005F36E7"/>
    <w:rsid w:val="005F3979"/>
    <w:rsid w:val="005F42CF"/>
    <w:rsid w:val="005F4ADF"/>
    <w:rsid w:val="005F63E5"/>
    <w:rsid w:val="005F66C3"/>
    <w:rsid w:val="005F7E37"/>
    <w:rsid w:val="005F7F7D"/>
    <w:rsid w:val="00601E49"/>
    <w:rsid w:val="00601ED6"/>
    <w:rsid w:val="0060260F"/>
    <w:rsid w:val="006026A6"/>
    <w:rsid w:val="0060272F"/>
    <w:rsid w:val="00602C13"/>
    <w:rsid w:val="00603A04"/>
    <w:rsid w:val="00603FD5"/>
    <w:rsid w:val="00604199"/>
    <w:rsid w:val="006049CC"/>
    <w:rsid w:val="00604DE2"/>
    <w:rsid w:val="006051CC"/>
    <w:rsid w:val="00605DE7"/>
    <w:rsid w:val="00606DC7"/>
    <w:rsid w:val="00607166"/>
    <w:rsid w:val="00607EA2"/>
    <w:rsid w:val="00610A93"/>
    <w:rsid w:val="0061176C"/>
    <w:rsid w:val="00611FF7"/>
    <w:rsid w:val="00612346"/>
    <w:rsid w:val="0061241E"/>
    <w:rsid w:val="00613196"/>
    <w:rsid w:val="00613225"/>
    <w:rsid w:val="00613D4E"/>
    <w:rsid w:val="00613F23"/>
    <w:rsid w:val="0061425F"/>
    <w:rsid w:val="00614668"/>
    <w:rsid w:val="00614743"/>
    <w:rsid w:val="0061486E"/>
    <w:rsid w:val="00615616"/>
    <w:rsid w:val="00616076"/>
    <w:rsid w:val="006160D2"/>
    <w:rsid w:val="0061611E"/>
    <w:rsid w:val="006163BE"/>
    <w:rsid w:val="006165D7"/>
    <w:rsid w:val="00616DC8"/>
    <w:rsid w:val="006200F0"/>
    <w:rsid w:val="00620199"/>
    <w:rsid w:val="00620854"/>
    <w:rsid w:val="0062185A"/>
    <w:rsid w:val="006229FB"/>
    <w:rsid w:val="00622A74"/>
    <w:rsid w:val="00623055"/>
    <w:rsid w:val="00625A34"/>
    <w:rsid w:val="00625C75"/>
    <w:rsid w:val="00626442"/>
    <w:rsid w:val="00626569"/>
    <w:rsid w:val="00627E45"/>
    <w:rsid w:val="00630184"/>
    <w:rsid w:val="006306EE"/>
    <w:rsid w:val="00630CC0"/>
    <w:rsid w:val="006313BD"/>
    <w:rsid w:val="00631F36"/>
    <w:rsid w:val="00632603"/>
    <w:rsid w:val="00632B85"/>
    <w:rsid w:val="006330F1"/>
    <w:rsid w:val="00633915"/>
    <w:rsid w:val="006341DB"/>
    <w:rsid w:val="006358C8"/>
    <w:rsid w:val="00636B07"/>
    <w:rsid w:val="00636C1F"/>
    <w:rsid w:val="00640331"/>
    <w:rsid w:val="00640D5D"/>
    <w:rsid w:val="00640ECC"/>
    <w:rsid w:val="0064166D"/>
    <w:rsid w:val="00641B89"/>
    <w:rsid w:val="00641CBE"/>
    <w:rsid w:val="006420B5"/>
    <w:rsid w:val="00642238"/>
    <w:rsid w:val="00644E7A"/>
    <w:rsid w:val="0064538E"/>
    <w:rsid w:val="0064570B"/>
    <w:rsid w:val="00645D4F"/>
    <w:rsid w:val="0064660C"/>
    <w:rsid w:val="0064708A"/>
    <w:rsid w:val="00647CC1"/>
    <w:rsid w:val="00647CFD"/>
    <w:rsid w:val="0065036F"/>
    <w:rsid w:val="00650C3C"/>
    <w:rsid w:val="00652387"/>
    <w:rsid w:val="00652473"/>
    <w:rsid w:val="00652F4C"/>
    <w:rsid w:val="00653AA7"/>
    <w:rsid w:val="00653D40"/>
    <w:rsid w:val="00653EC1"/>
    <w:rsid w:val="00653F1E"/>
    <w:rsid w:val="006543E5"/>
    <w:rsid w:val="006550EE"/>
    <w:rsid w:val="00655F99"/>
    <w:rsid w:val="00656B05"/>
    <w:rsid w:val="0065702B"/>
    <w:rsid w:val="00657820"/>
    <w:rsid w:val="00660014"/>
    <w:rsid w:val="00660433"/>
    <w:rsid w:val="00660F56"/>
    <w:rsid w:val="00660FBC"/>
    <w:rsid w:val="00662D08"/>
    <w:rsid w:val="00662F2D"/>
    <w:rsid w:val="00666B89"/>
    <w:rsid w:val="006670F6"/>
    <w:rsid w:val="006671C2"/>
    <w:rsid w:val="00667A22"/>
    <w:rsid w:val="0067014A"/>
    <w:rsid w:val="006703FD"/>
    <w:rsid w:val="00670DEB"/>
    <w:rsid w:val="0067163B"/>
    <w:rsid w:val="00671741"/>
    <w:rsid w:val="00671A17"/>
    <w:rsid w:val="00671A29"/>
    <w:rsid w:val="006720A4"/>
    <w:rsid w:val="006720F0"/>
    <w:rsid w:val="00673991"/>
    <w:rsid w:val="00673BF5"/>
    <w:rsid w:val="00673EAC"/>
    <w:rsid w:val="006746CC"/>
    <w:rsid w:val="006747F3"/>
    <w:rsid w:val="00677381"/>
    <w:rsid w:val="00681099"/>
    <w:rsid w:val="006819D2"/>
    <w:rsid w:val="00682719"/>
    <w:rsid w:val="006827AF"/>
    <w:rsid w:val="00683E86"/>
    <w:rsid w:val="006841BB"/>
    <w:rsid w:val="006845AF"/>
    <w:rsid w:val="00685821"/>
    <w:rsid w:val="00685F58"/>
    <w:rsid w:val="006865F5"/>
    <w:rsid w:val="00686B03"/>
    <w:rsid w:val="00686B43"/>
    <w:rsid w:val="0068724F"/>
    <w:rsid w:val="006873E6"/>
    <w:rsid w:val="00687969"/>
    <w:rsid w:val="00687C4C"/>
    <w:rsid w:val="006910B6"/>
    <w:rsid w:val="00691A77"/>
    <w:rsid w:val="0069282A"/>
    <w:rsid w:val="00692E47"/>
    <w:rsid w:val="00692E59"/>
    <w:rsid w:val="00693358"/>
    <w:rsid w:val="0069426C"/>
    <w:rsid w:val="006949A9"/>
    <w:rsid w:val="006951BE"/>
    <w:rsid w:val="0069584D"/>
    <w:rsid w:val="00695873"/>
    <w:rsid w:val="006960EC"/>
    <w:rsid w:val="00696793"/>
    <w:rsid w:val="00696DEB"/>
    <w:rsid w:val="00696E9F"/>
    <w:rsid w:val="00697294"/>
    <w:rsid w:val="00697556"/>
    <w:rsid w:val="00697C63"/>
    <w:rsid w:val="00697E51"/>
    <w:rsid w:val="006A0DBB"/>
    <w:rsid w:val="006A1DEF"/>
    <w:rsid w:val="006A2DF3"/>
    <w:rsid w:val="006A33FE"/>
    <w:rsid w:val="006A391B"/>
    <w:rsid w:val="006A40DD"/>
    <w:rsid w:val="006A46B0"/>
    <w:rsid w:val="006A6BFE"/>
    <w:rsid w:val="006B0106"/>
    <w:rsid w:val="006B17A4"/>
    <w:rsid w:val="006B1FEA"/>
    <w:rsid w:val="006B2AAB"/>
    <w:rsid w:val="006B331C"/>
    <w:rsid w:val="006B35E6"/>
    <w:rsid w:val="006B3C73"/>
    <w:rsid w:val="006B3EB8"/>
    <w:rsid w:val="006B40C9"/>
    <w:rsid w:val="006B5AEA"/>
    <w:rsid w:val="006B611D"/>
    <w:rsid w:val="006B6300"/>
    <w:rsid w:val="006B664A"/>
    <w:rsid w:val="006B71B4"/>
    <w:rsid w:val="006B758D"/>
    <w:rsid w:val="006B76D9"/>
    <w:rsid w:val="006B76EE"/>
    <w:rsid w:val="006B7D7E"/>
    <w:rsid w:val="006C0018"/>
    <w:rsid w:val="006C0DFB"/>
    <w:rsid w:val="006C1AE9"/>
    <w:rsid w:val="006C2184"/>
    <w:rsid w:val="006C2450"/>
    <w:rsid w:val="006C24B0"/>
    <w:rsid w:val="006C29E7"/>
    <w:rsid w:val="006C3ADF"/>
    <w:rsid w:val="006C3B30"/>
    <w:rsid w:val="006C484F"/>
    <w:rsid w:val="006C4AF4"/>
    <w:rsid w:val="006C5881"/>
    <w:rsid w:val="006C5B3E"/>
    <w:rsid w:val="006C5EC7"/>
    <w:rsid w:val="006C5F09"/>
    <w:rsid w:val="006C7173"/>
    <w:rsid w:val="006C7AC7"/>
    <w:rsid w:val="006C7B67"/>
    <w:rsid w:val="006D06DA"/>
    <w:rsid w:val="006D31E8"/>
    <w:rsid w:val="006D3F2F"/>
    <w:rsid w:val="006D4511"/>
    <w:rsid w:val="006D5292"/>
    <w:rsid w:val="006D6EC5"/>
    <w:rsid w:val="006D7298"/>
    <w:rsid w:val="006E0659"/>
    <w:rsid w:val="006E0D32"/>
    <w:rsid w:val="006E2176"/>
    <w:rsid w:val="006E28C4"/>
    <w:rsid w:val="006E2956"/>
    <w:rsid w:val="006E3536"/>
    <w:rsid w:val="006E3C10"/>
    <w:rsid w:val="006E3DE2"/>
    <w:rsid w:val="006E4887"/>
    <w:rsid w:val="006E4A91"/>
    <w:rsid w:val="006E4AEE"/>
    <w:rsid w:val="006E4AFF"/>
    <w:rsid w:val="006E4EDE"/>
    <w:rsid w:val="006E535E"/>
    <w:rsid w:val="006E5416"/>
    <w:rsid w:val="006E5AF8"/>
    <w:rsid w:val="006E5EDB"/>
    <w:rsid w:val="006E64A9"/>
    <w:rsid w:val="006E6CFF"/>
    <w:rsid w:val="006E71E7"/>
    <w:rsid w:val="006E7BEB"/>
    <w:rsid w:val="006F0D7B"/>
    <w:rsid w:val="006F2AE2"/>
    <w:rsid w:val="006F36D6"/>
    <w:rsid w:val="006F418A"/>
    <w:rsid w:val="006F43E6"/>
    <w:rsid w:val="006F46DB"/>
    <w:rsid w:val="006F49EE"/>
    <w:rsid w:val="006F5365"/>
    <w:rsid w:val="006F5547"/>
    <w:rsid w:val="006F55E7"/>
    <w:rsid w:val="006F5627"/>
    <w:rsid w:val="006F6392"/>
    <w:rsid w:val="006F6603"/>
    <w:rsid w:val="006F6B4F"/>
    <w:rsid w:val="006F7E4E"/>
    <w:rsid w:val="00700267"/>
    <w:rsid w:val="007006D6"/>
    <w:rsid w:val="0070089A"/>
    <w:rsid w:val="00700C44"/>
    <w:rsid w:val="00701378"/>
    <w:rsid w:val="007015A0"/>
    <w:rsid w:val="00701D49"/>
    <w:rsid w:val="00702450"/>
    <w:rsid w:val="0070342B"/>
    <w:rsid w:val="007038EA"/>
    <w:rsid w:val="00703A29"/>
    <w:rsid w:val="007069E1"/>
    <w:rsid w:val="00706F1E"/>
    <w:rsid w:val="0071012A"/>
    <w:rsid w:val="0071015A"/>
    <w:rsid w:val="00710509"/>
    <w:rsid w:val="00710EE1"/>
    <w:rsid w:val="0071198E"/>
    <w:rsid w:val="00712C2E"/>
    <w:rsid w:val="00713169"/>
    <w:rsid w:val="0071416F"/>
    <w:rsid w:val="00714488"/>
    <w:rsid w:val="007148EB"/>
    <w:rsid w:val="00714E99"/>
    <w:rsid w:val="00715D61"/>
    <w:rsid w:val="00716761"/>
    <w:rsid w:val="007178A7"/>
    <w:rsid w:val="0072009B"/>
    <w:rsid w:val="00721860"/>
    <w:rsid w:val="00721A98"/>
    <w:rsid w:val="00721FD5"/>
    <w:rsid w:val="00722070"/>
    <w:rsid w:val="00722DDA"/>
    <w:rsid w:val="007230B4"/>
    <w:rsid w:val="00723442"/>
    <w:rsid w:val="00724435"/>
    <w:rsid w:val="00724E2B"/>
    <w:rsid w:val="007251DF"/>
    <w:rsid w:val="007254A7"/>
    <w:rsid w:val="007272FA"/>
    <w:rsid w:val="00727A50"/>
    <w:rsid w:val="00727B58"/>
    <w:rsid w:val="00727BC1"/>
    <w:rsid w:val="007304CE"/>
    <w:rsid w:val="00730892"/>
    <w:rsid w:val="00731386"/>
    <w:rsid w:val="00731933"/>
    <w:rsid w:val="00731AA2"/>
    <w:rsid w:val="0073219C"/>
    <w:rsid w:val="007322AD"/>
    <w:rsid w:val="00732447"/>
    <w:rsid w:val="00732475"/>
    <w:rsid w:val="00733134"/>
    <w:rsid w:val="00733823"/>
    <w:rsid w:val="00734133"/>
    <w:rsid w:val="0073714A"/>
    <w:rsid w:val="00737251"/>
    <w:rsid w:val="00740A6E"/>
    <w:rsid w:val="00740E46"/>
    <w:rsid w:val="00741183"/>
    <w:rsid w:val="00741748"/>
    <w:rsid w:val="00741DA0"/>
    <w:rsid w:val="007420A2"/>
    <w:rsid w:val="007421FF"/>
    <w:rsid w:val="00744316"/>
    <w:rsid w:val="007443E0"/>
    <w:rsid w:val="00744F20"/>
    <w:rsid w:val="00745807"/>
    <w:rsid w:val="0074588D"/>
    <w:rsid w:val="00745AB3"/>
    <w:rsid w:val="00747F57"/>
    <w:rsid w:val="00750F89"/>
    <w:rsid w:val="007516B5"/>
    <w:rsid w:val="00753C85"/>
    <w:rsid w:val="00754236"/>
    <w:rsid w:val="00754D22"/>
    <w:rsid w:val="00757798"/>
    <w:rsid w:val="00760067"/>
    <w:rsid w:val="00760137"/>
    <w:rsid w:val="0076051C"/>
    <w:rsid w:val="0076099D"/>
    <w:rsid w:val="00761507"/>
    <w:rsid w:val="00761D5F"/>
    <w:rsid w:val="00762F2B"/>
    <w:rsid w:val="007649CA"/>
    <w:rsid w:val="00764A02"/>
    <w:rsid w:val="00765301"/>
    <w:rsid w:val="00766A8A"/>
    <w:rsid w:val="00766FA4"/>
    <w:rsid w:val="00767FD6"/>
    <w:rsid w:val="007700D9"/>
    <w:rsid w:val="00770287"/>
    <w:rsid w:val="00772159"/>
    <w:rsid w:val="007735EE"/>
    <w:rsid w:val="007737B1"/>
    <w:rsid w:val="00773E13"/>
    <w:rsid w:val="0077413A"/>
    <w:rsid w:val="00777690"/>
    <w:rsid w:val="0077781F"/>
    <w:rsid w:val="00777BE5"/>
    <w:rsid w:val="00780131"/>
    <w:rsid w:val="00780412"/>
    <w:rsid w:val="0078084B"/>
    <w:rsid w:val="00780AE1"/>
    <w:rsid w:val="00783849"/>
    <w:rsid w:val="00783BE2"/>
    <w:rsid w:val="00783E96"/>
    <w:rsid w:val="00784A0B"/>
    <w:rsid w:val="00785F54"/>
    <w:rsid w:val="00786426"/>
    <w:rsid w:val="00787AB7"/>
    <w:rsid w:val="007908F5"/>
    <w:rsid w:val="00790F46"/>
    <w:rsid w:val="007914BF"/>
    <w:rsid w:val="00791999"/>
    <w:rsid w:val="007921EF"/>
    <w:rsid w:val="0079245A"/>
    <w:rsid w:val="00792F12"/>
    <w:rsid w:val="007939E0"/>
    <w:rsid w:val="00793DE8"/>
    <w:rsid w:val="00794B11"/>
    <w:rsid w:val="00794C3C"/>
    <w:rsid w:val="00795045"/>
    <w:rsid w:val="007959A6"/>
    <w:rsid w:val="00795DBB"/>
    <w:rsid w:val="0079694A"/>
    <w:rsid w:val="007A0363"/>
    <w:rsid w:val="007A101D"/>
    <w:rsid w:val="007A1141"/>
    <w:rsid w:val="007A1697"/>
    <w:rsid w:val="007A187A"/>
    <w:rsid w:val="007A2584"/>
    <w:rsid w:val="007A279D"/>
    <w:rsid w:val="007A2A15"/>
    <w:rsid w:val="007A2AC1"/>
    <w:rsid w:val="007A2C6E"/>
    <w:rsid w:val="007A2D47"/>
    <w:rsid w:val="007A30A2"/>
    <w:rsid w:val="007A39C5"/>
    <w:rsid w:val="007A496E"/>
    <w:rsid w:val="007A4A53"/>
    <w:rsid w:val="007A4AD6"/>
    <w:rsid w:val="007A5082"/>
    <w:rsid w:val="007A5DBE"/>
    <w:rsid w:val="007A6C27"/>
    <w:rsid w:val="007A737C"/>
    <w:rsid w:val="007A748D"/>
    <w:rsid w:val="007B085B"/>
    <w:rsid w:val="007B13D5"/>
    <w:rsid w:val="007B22EA"/>
    <w:rsid w:val="007B2BE2"/>
    <w:rsid w:val="007B3A9B"/>
    <w:rsid w:val="007B4884"/>
    <w:rsid w:val="007B58FE"/>
    <w:rsid w:val="007B5F3E"/>
    <w:rsid w:val="007B62C1"/>
    <w:rsid w:val="007B667E"/>
    <w:rsid w:val="007B742B"/>
    <w:rsid w:val="007C0769"/>
    <w:rsid w:val="007C087C"/>
    <w:rsid w:val="007C0FC1"/>
    <w:rsid w:val="007C1F1E"/>
    <w:rsid w:val="007C1F93"/>
    <w:rsid w:val="007C249E"/>
    <w:rsid w:val="007C2764"/>
    <w:rsid w:val="007C28BD"/>
    <w:rsid w:val="007C2CE9"/>
    <w:rsid w:val="007C3563"/>
    <w:rsid w:val="007C5066"/>
    <w:rsid w:val="007C57D9"/>
    <w:rsid w:val="007C637D"/>
    <w:rsid w:val="007C66AF"/>
    <w:rsid w:val="007C6D1F"/>
    <w:rsid w:val="007C7061"/>
    <w:rsid w:val="007C7B3E"/>
    <w:rsid w:val="007D1D20"/>
    <w:rsid w:val="007D21CA"/>
    <w:rsid w:val="007D3665"/>
    <w:rsid w:val="007D544B"/>
    <w:rsid w:val="007D6099"/>
    <w:rsid w:val="007D6372"/>
    <w:rsid w:val="007D672F"/>
    <w:rsid w:val="007D7107"/>
    <w:rsid w:val="007D7200"/>
    <w:rsid w:val="007E026F"/>
    <w:rsid w:val="007E1E40"/>
    <w:rsid w:val="007E1FA9"/>
    <w:rsid w:val="007E2B25"/>
    <w:rsid w:val="007E2C78"/>
    <w:rsid w:val="007E2E5F"/>
    <w:rsid w:val="007E305F"/>
    <w:rsid w:val="007E4479"/>
    <w:rsid w:val="007E46DC"/>
    <w:rsid w:val="007E480A"/>
    <w:rsid w:val="007E57ED"/>
    <w:rsid w:val="007E6328"/>
    <w:rsid w:val="007E6C7C"/>
    <w:rsid w:val="007E6CBB"/>
    <w:rsid w:val="007E73AF"/>
    <w:rsid w:val="007E791F"/>
    <w:rsid w:val="007F0C0C"/>
    <w:rsid w:val="007F2922"/>
    <w:rsid w:val="007F29E3"/>
    <w:rsid w:val="007F3641"/>
    <w:rsid w:val="007F3D03"/>
    <w:rsid w:val="007F43A5"/>
    <w:rsid w:val="007F4592"/>
    <w:rsid w:val="007F4839"/>
    <w:rsid w:val="007F5287"/>
    <w:rsid w:val="007F5590"/>
    <w:rsid w:val="007F60EA"/>
    <w:rsid w:val="007F64BA"/>
    <w:rsid w:val="007F64C8"/>
    <w:rsid w:val="007F71F5"/>
    <w:rsid w:val="00800A94"/>
    <w:rsid w:val="00800FCF"/>
    <w:rsid w:val="0080117B"/>
    <w:rsid w:val="00801DE7"/>
    <w:rsid w:val="00801EC9"/>
    <w:rsid w:val="00802BFC"/>
    <w:rsid w:val="008032D0"/>
    <w:rsid w:val="008038DE"/>
    <w:rsid w:val="008039DA"/>
    <w:rsid w:val="00803DCA"/>
    <w:rsid w:val="00805751"/>
    <w:rsid w:val="00806441"/>
    <w:rsid w:val="00806C43"/>
    <w:rsid w:val="00807263"/>
    <w:rsid w:val="00807467"/>
    <w:rsid w:val="008104A1"/>
    <w:rsid w:val="008104F3"/>
    <w:rsid w:val="00811623"/>
    <w:rsid w:val="00812FFD"/>
    <w:rsid w:val="00813E0B"/>
    <w:rsid w:val="008141E0"/>
    <w:rsid w:val="00814CC3"/>
    <w:rsid w:val="00814D9B"/>
    <w:rsid w:val="0081533C"/>
    <w:rsid w:val="00815EE4"/>
    <w:rsid w:val="008179EA"/>
    <w:rsid w:val="0082058D"/>
    <w:rsid w:val="00820985"/>
    <w:rsid w:val="008224A9"/>
    <w:rsid w:val="008231E8"/>
    <w:rsid w:val="008238CA"/>
    <w:rsid w:val="00823A00"/>
    <w:rsid w:val="00823D86"/>
    <w:rsid w:val="00825092"/>
    <w:rsid w:val="00825551"/>
    <w:rsid w:val="00825EBA"/>
    <w:rsid w:val="0082722D"/>
    <w:rsid w:val="0082760B"/>
    <w:rsid w:val="00827883"/>
    <w:rsid w:val="00827C2D"/>
    <w:rsid w:val="00830178"/>
    <w:rsid w:val="00830180"/>
    <w:rsid w:val="00831689"/>
    <w:rsid w:val="008320AD"/>
    <w:rsid w:val="00832907"/>
    <w:rsid w:val="00832C97"/>
    <w:rsid w:val="00833239"/>
    <w:rsid w:val="008333FC"/>
    <w:rsid w:val="00833B24"/>
    <w:rsid w:val="00833DF0"/>
    <w:rsid w:val="00835970"/>
    <w:rsid w:val="00835B7C"/>
    <w:rsid w:val="00836D1C"/>
    <w:rsid w:val="00840F62"/>
    <w:rsid w:val="00841E7B"/>
    <w:rsid w:val="00841FF7"/>
    <w:rsid w:val="008420EF"/>
    <w:rsid w:val="0084247F"/>
    <w:rsid w:val="00842B79"/>
    <w:rsid w:val="00843B58"/>
    <w:rsid w:val="00843F8D"/>
    <w:rsid w:val="0084570E"/>
    <w:rsid w:val="0084592C"/>
    <w:rsid w:val="00845B1F"/>
    <w:rsid w:val="008463D6"/>
    <w:rsid w:val="00846D76"/>
    <w:rsid w:val="00847FEA"/>
    <w:rsid w:val="008503CF"/>
    <w:rsid w:val="008506DD"/>
    <w:rsid w:val="00850CA8"/>
    <w:rsid w:val="00850FE7"/>
    <w:rsid w:val="00852993"/>
    <w:rsid w:val="00852AD6"/>
    <w:rsid w:val="008535FB"/>
    <w:rsid w:val="008538DF"/>
    <w:rsid w:val="00854351"/>
    <w:rsid w:val="0085439B"/>
    <w:rsid w:val="00854522"/>
    <w:rsid w:val="00855174"/>
    <w:rsid w:val="008554B5"/>
    <w:rsid w:val="00855989"/>
    <w:rsid w:val="00855DE5"/>
    <w:rsid w:val="008601A1"/>
    <w:rsid w:val="00861563"/>
    <w:rsid w:val="00861E24"/>
    <w:rsid w:val="00862AF6"/>
    <w:rsid w:val="00863A39"/>
    <w:rsid w:val="00863A49"/>
    <w:rsid w:val="00864EFB"/>
    <w:rsid w:val="00865360"/>
    <w:rsid w:val="0086657E"/>
    <w:rsid w:val="0086749F"/>
    <w:rsid w:val="00872B29"/>
    <w:rsid w:val="00874608"/>
    <w:rsid w:val="008747D5"/>
    <w:rsid w:val="00874A89"/>
    <w:rsid w:val="0087638E"/>
    <w:rsid w:val="00876B6B"/>
    <w:rsid w:val="0087763F"/>
    <w:rsid w:val="0087774C"/>
    <w:rsid w:val="00880BB7"/>
    <w:rsid w:val="00881178"/>
    <w:rsid w:val="008817E7"/>
    <w:rsid w:val="00881A42"/>
    <w:rsid w:val="00881A83"/>
    <w:rsid w:val="008828B2"/>
    <w:rsid w:val="00884239"/>
    <w:rsid w:val="008847D3"/>
    <w:rsid w:val="00884CA2"/>
    <w:rsid w:val="00885388"/>
    <w:rsid w:val="008858D2"/>
    <w:rsid w:val="00886533"/>
    <w:rsid w:val="00886B9C"/>
    <w:rsid w:val="00886D5E"/>
    <w:rsid w:val="00887A1E"/>
    <w:rsid w:val="0089026B"/>
    <w:rsid w:val="00890312"/>
    <w:rsid w:val="00890BA0"/>
    <w:rsid w:val="00891391"/>
    <w:rsid w:val="00891AD1"/>
    <w:rsid w:val="00893A4F"/>
    <w:rsid w:val="00893C23"/>
    <w:rsid w:val="00893D13"/>
    <w:rsid w:val="00894087"/>
    <w:rsid w:val="0089545C"/>
    <w:rsid w:val="00895D83"/>
    <w:rsid w:val="0089742A"/>
    <w:rsid w:val="008A0348"/>
    <w:rsid w:val="008A0CE8"/>
    <w:rsid w:val="008A0FF4"/>
    <w:rsid w:val="008A1EF4"/>
    <w:rsid w:val="008A241C"/>
    <w:rsid w:val="008A2C99"/>
    <w:rsid w:val="008A3BFF"/>
    <w:rsid w:val="008A4169"/>
    <w:rsid w:val="008A5756"/>
    <w:rsid w:val="008A5C06"/>
    <w:rsid w:val="008A7012"/>
    <w:rsid w:val="008A78A3"/>
    <w:rsid w:val="008B04F7"/>
    <w:rsid w:val="008B05C3"/>
    <w:rsid w:val="008B4496"/>
    <w:rsid w:val="008B44FC"/>
    <w:rsid w:val="008B4965"/>
    <w:rsid w:val="008B4A5F"/>
    <w:rsid w:val="008B505F"/>
    <w:rsid w:val="008B53E1"/>
    <w:rsid w:val="008B5CE3"/>
    <w:rsid w:val="008B681C"/>
    <w:rsid w:val="008B7B5B"/>
    <w:rsid w:val="008B7D6A"/>
    <w:rsid w:val="008C0446"/>
    <w:rsid w:val="008C090C"/>
    <w:rsid w:val="008C0BB0"/>
    <w:rsid w:val="008C0D02"/>
    <w:rsid w:val="008C154A"/>
    <w:rsid w:val="008C1AAD"/>
    <w:rsid w:val="008C1B31"/>
    <w:rsid w:val="008C1F51"/>
    <w:rsid w:val="008C20E3"/>
    <w:rsid w:val="008C2519"/>
    <w:rsid w:val="008C26C6"/>
    <w:rsid w:val="008C3679"/>
    <w:rsid w:val="008C5FFE"/>
    <w:rsid w:val="008C722E"/>
    <w:rsid w:val="008C74F7"/>
    <w:rsid w:val="008C7B36"/>
    <w:rsid w:val="008D1539"/>
    <w:rsid w:val="008D1723"/>
    <w:rsid w:val="008D1ABD"/>
    <w:rsid w:val="008D1EA0"/>
    <w:rsid w:val="008D2232"/>
    <w:rsid w:val="008D2A87"/>
    <w:rsid w:val="008D36C6"/>
    <w:rsid w:val="008D45DD"/>
    <w:rsid w:val="008D4E5D"/>
    <w:rsid w:val="008D712A"/>
    <w:rsid w:val="008D736C"/>
    <w:rsid w:val="008E1AD8"/>
    <w:rsid w:val="008E203F"/>
    <w:rsid w:val="008E2D82"/>
    <w:rsid w:val="008E3B1C"/>
    <w:rsid w:val="008E440F"/>
    <w:rsid w:val="008E47D1"/>
    <w:rsid w:val="008E4BB6"/>
    <w:rsid w:val="008E501D"/>
    <w:rsid w:val="008E578F"/>
    <w:rsid w:val="008E5B16"/>
    <w:rsid w:val="008E6356"/>
    <w:rsid w:val="008E6F1F"/>
    <w:rsid w:val="008F0F67"/>
    <w:rsid w:val="008F1101"/>
    <w:rsid w:val="008F1412"/>
    <w:rsid w:val="008F178B"/>
    <w:rsid w:val="008F1EB6"/>
    <w:rsid w:val="008F4181"/>
    <w:rsid w:val="008F41D8"/>
    <w:rsid w:val="008F5676"/>
    <w:rsid w:val="008F600E"/>
    <w:rsid w:val="008F6100"/>
    <w:rsid w:val="008F6622"/>
    <w:rsid w:val="008F70D1"/>
    <w:rsid w:val="008F73E8"/>
    <w:rsid w:val="00900083"/>
    <w:rsid w:val="0090051F"/>
    <w:rsid w:val="0090073A"/>
    <w:rsid w:val="0090084B"/>
    <w:rsid w:val="00900913"/>
    <w:rsid w:val="00900CF8"/>
    <w:rsid w:val="00900DF0"/>
    <w:rsid w:val="0090137A"/>
    <w:rsid w:val="00901F23"/>
    <w:rsid w:val="0090256A"/>
    <w:rsid w:val="00902A37"/>
    <w:rsid w:val="00902AB2"/>
    <w:rsid w:val="00902C07"/>
    <w:rsid w:val="00902F62"/>
    <w:rsid w:val="00903881"/>
    <w:rsid w:val="009041D1"/>
    <w:rsid w:val="0090466A"/>
    <w:rsid w:val="00904879"/>
    <w:rsid w:val="009048E5"/>
    <w:rsid w:val="00905366"/>
    <w:rsid w:val="009054F7"/>
    <w:rsid w:val="00905B07"/>
    <w:rsid w:val="00905F87"/>
    <w:rsid w:val="009074A7"/>
    <w:rsid w:val="009107C4"/>
    <w:rsid w:val="009114BF"/>
    <w:rsid w:val="0091171B"/>
    <w:rsid w:val="00911CB9"/>
    <w:rsid w:val="00912A7D"/>
    <w:rsid w:val="00913737"/>
    <w:rsid w:val="00913E70"/>
    <w:rsid w:val="00914435"/>
    <w:rsid w:val="00914AF3"/>
    <w:rsid w:val="00915559"/>
    <w:rsid w:val="00915AEA"/>
    <w:rsid w:val="00915BD9"/>
    <w:rsid w:val="0091645C"/>
    <w:rsid w:val="00916509"/>
    <w:rsid w:val="009170B9"/>
    <w:rsid w:val="00917239"/>
    <w:rsid w:val="009175A0"/>
    <w:rsid w:val="00917678"/>
    <w:rsid w:val="00917998"/>
    <w:rsid w:val="00917AF8"/>
    <w:rsid w:val="00920181"/>
    <w:rsid w:val="009201A9"/>
    <w:rsid w:val="0092089C"/>
    <w:rsid w:val="00921666"/>
    <w:rsid w:val="00921FE7"/>
    <w:rsid w:val="00923121"/>
    <w:rsid w:val="00923D97"/>
    <w:rsid w:val="00924AA2"/>
    <w:rsid w:val="00924F7E"/>
    <w:rsid w:val="00925707"/>
    <w:rsid w:val="00925923"/>
    <w:rsid w:val="009264A2"/>
    <w:rsid w:val="00926703"/>
    <w:rsid w:val="0092675E"/>
    <w:rsid w:val="00926D94"/>
    <w:rsid w:val="009273D8"/>
    <w:rsid w:val="00927C4C"/>
    <w:rsid w:val="00927EF4"/>
    <w:rsid w:val="009305C8"/>
    <w:rsid w:val="00930721"/>
    <w:rsid w:val="00931DD0"/>
    <w:rsid w:val="009330D6"/>
    <w:rsid w:val="009339E7"/>
    <w:rsid w:val="0093402D"/>
    <w:rsid w:val="009348D3"/>
    <w:rsid w:val="00934F72"/>
    <w:rsid w:val="00935363"/>
    <w:rsid w:val="00935634"/>
    <w:rsid w:val="00935AD2"/>
    <w:rsid w:val="00935E45"/>
    <w:rsid w:val="00936068"/>
    <w:rsid w:val="00937584"/>
    <w:rsid w:val="00937CF9"/>
    <w:rsid w:val="00937EC4"/>
    <w:rsid w:val="00940CD4"/>
    <w:rsid w:val="00941829"/>
    <w:rsid w:val="0094192F"/>
    <w:rsid w:val="00941949"/>
    <w:rsid w:val="009420EF"/>
    <w:rsid w:val="00942533"/>
    <w:rsid w:val="00942A19"/>
    <w:rsid w:val="00943083"/>
    <w:rsid w:val="00943462"/>
    <w:rsid w:val="009439B4"/>
    <w:rsid w:val="0094430F"/>
    <w:rsid w:val="009443D2"/>
    <w:rsid w:val="00944487"/>
    <w:rsid w:val="0094453A"/>
    <w:rsid w:val="00944C9F"/>
    <w:rsid w:val="00944D9B"/>
    <w:rsid w:val="009461C9"/>
    <w:rsid w:val="00946659"/>
    <w:rsid w:val="0094685B"/>
    <w:rsid w:val="009479F9"/>
    <w:rsid w:val="00947BDA"/>
    <w:rsid w:val="00947E45"/>
    <w:rsid w:val="009517CC"/>
    <w:rsid w:val="00951909"/>
    <w:rsid w:val="00951D5D"/>
    <w:rsid w:val="0095217A"/>
    <w:rsid w:val="00953543"/>
    <w:rsid w:val="00955511"/>
    <w:rsid w:val="00956806"/>
    <w:rsid w:val="0095780C"/>
    <w:rsid w:val="00957EBA"/>
    <w:rsid w:val="00960595"/>
    <w:rsid w:val="009615D4"/>
    <w:rsid w:val="009618F7"/>
    <w:rsid w:val="00961F27"/>
    <w:rsid w:val="0096290E"/>
    <w:rsid w:val="0096307B"/>
    <w:rsid w:val="00963EAA"/>
    <w:rsid w:val="009644DD"/>
    <w:rsid w:val="00965DF1"/>
    <w:rsid w:val="009668C9"/>
    <w:rsid w:val="00966984"/>
    <w:rsid w:val="009669E9"/>
    <w:rsid w:val="00966F47"/>
    <w:rsid w:val="00967039"/>
    <w:rsid w:val="00967564"/>
    <w:rsid w:val="0096768B"/>
    <w:rsid w:val="00967A35"/>
    <w:rsid w:val="00967AC9"/>
    <w:rsid w:val="00970431"/>
    <w:rsid w:val="009706E9"/>
    <w:rsid w:val="00971A44"/>
    <w:rsid w:val="00971E9F"/>
    <w:rsid w:val="00971ED4"/>
    <w:rsid w:val="0097323E"/>
    <w:rsid w:val="00973CAE"/>
    <w:rsid w:val="00974677"/>
    <w:rsid w:val="00975FF5"/>
    <w:rsid w:val="0097643D"/>
    <w:rsid w:val="0097699C"/>
    <w:rsid w:val="00976A59"/>
    <w:rsid w:val="00976C8E"/>
    <w:rsid w:val="00976D5E"/>
    <w:rsid w:val="009770EF"/>
    <w:rsid w:val="00977523"/>
    <w:rsid w:val="00980FC7"/>
    <w:rsid w:val="009827C2"/>
    <w:rsid w:val="009828FA"/>
    <w:rsid w:val="009832F3"/>
    <w:rsid w:val="00983F7F"/>
    <w:rsid w:val="0098456C"/>
    <w:rsid w:val="00984A01"/>
    <w:rsid w:val="00984FDE"/>
    <w:rsid w:val="00987B38"/>
    <w:rsid w:val="00990911"/>
    <w:rsid w:val="00990C4D"/>
    <w:rsid w:val="0099115C"/>
    <w:rsid w:val="00991225"/>
    <w:rsid w:val="009918CB"/>
    <w:rsid w:val="009922C6"/>
    <w:rsid w:val="0099447C"/>
    <w:rsid w:val="009945B6"/>
    <w:rsid w:val="009952AD"/>
    <w:rsid w:val="0099557A"/>
    <w:rsid w:val="0099591F"/>
    <w:rsid w:val="009959AE"/>
    <w:rsid w:val="00995F7B"/>
    <w:rsid w:val="009971FC"/>
    <w:rsid w:val="00997CCF"/>
    <w:rsid w:val="009A0218"/>
    <w:rsid w:val="009A0518"/>
    <w:rsid w:val="009A1203"/>
    <w:rsid w:val="009A1EF2"/>
    <w:rsid w:val="009A2F17"/>
    <w:rsid w:val="009A3C38"/>
    <w:rsid w:val="009A3D4D"/>
    <w:rsid w:val="009A53CF"/>
    <w:rsid w:val="009A57B2"/>
    <w:rsid w:val="009A58CD"/>
    <w:rsid w:val="009A6DA8"/>
    <w:rsid w:val="009B0A7B"/>
    <w:rsid w:val="009B1515"/>
    <w:rsid w:val="009B1FF1"/>
    <w:rsid w:val="009B2C82"/>
    <w:rsid w:val="009B53A3"/>
    <w:rsid w:val="009B5966"/>
    <w:rsid w:val="009B6462"/>
    <w:rsid w:val="009B66FE"/>
    <w:rsid w:val="009B7806"/>
    <w:rsid w:val="009B78A8"/>
    <w:rsid w:val="009C006B"/>
    <w:rsid w:val="009C01F4"/>
    <w:rsid w:val="009C0368"/>
    <w:rsid w:val="009C1C17"/>
    <w:rsid w:val="009C2314"/>
    <w:rsid w:val="009C2864"/>
    <w:rsid w:val="009C2E77"/>
    <w:rsid w:val="009C3FCA"/>
    <w:rsid w:val="009C5432"/>
    <w:rsid w:val="009C5B52"/>
    <w:rsid w:val="009C65AB"/>
    <w:rsid w:val="009C6F4B"/>
    <w:rsid w:val="009C71C0"/>
    <w:rsid w:val="009C7694"/>
    <w:rsid w:val="009C7A2A"/>
    <w:rsid w:val="009C7BAB"/>
    <w:rsid w:val="009D099A"/>
    <w:rsid w:val="009D0B20"/>
    <w:rsid w:val="009D1047"/>
    <w:rsid w:val="009D16D7"/>
    <w:rsid w:val="009D1731"/>
    <w:rsid w:val="009D1A0F"/>
    <w:rsid w:val="009D1AF3"/>
    <w:rsid w:val="009D24F5"/>
    <w:rsid w:val="009D2708"/>
    <w:rsid w:val="009D3421"/>
    <w:rsid w:val="009D34B7"/>
    <w:rsid w:val="009D3C1B"/>
    <w:rsid w:val="009D44A2"/>
    <w:rsid w:val="009D5AD2"/>
    <w:rsid w:val="009D5F7D"/>
    <w:rsid w:val="009D607D"/>
    <w:rsid w:val="009D69A8"/>
    <w:rsid w:val="009D6DB7"/>
    <w:rsid w:val="009D7333"/>
    <w:rsid w:val="009D7875"/>
    <w:rsid w:val="009D7D08"/>
    <w:rsid w:val="009D7DA9"/>
    <w:rsid w:val="009E02EA"/>
    <w:rsid w:val="009E0AD3"/>
    <w:rsid w:val="009E0E46"/>
    <w:rsid w:val="009E100F"/>
    <w:rsid w:val="009E12F9"/>
    <w:rsid w:val="009E152A"/>
    <w:rsid w:val="009E1656"/>
    <w:rsid w:val="009E1D2D"/>
    <w:rsid w:val="009E1FF4"/>
    <w:rsid w:val="009E20E2"/>
    <w:rsid w:val="009E213D"/>
    <w:rsid w:val="009E3008"/>
    <w:rsid w:val="009E42CB"/>
    <w:rsid w:val="009E4391"/>
    <w:rsid w:val="009E4713"/>
    <w:rsid w:val="009E4735"/>
    <w:rsid w:val="009E6100"/>
    <w:rsid w:val="009E677D"/>
    <w:rsid w:val="009E6926"/>
    <w:rsid w:val="009E7631"/>
    <w:rsid w:val="009E7A45"/>
    <w:rsid w:val="009F0C12"/>
    <w:rsid w:val="009F1343"/>
    <w:rsid w:val="009F1978"/>
    <w:rsid w:val="009F1FE5"/>
    <w:rsid w:val="009F38CA"/>
    <w:rsid w:val="009F3B6F"/>
    <w:rsid w:val="009F3E95"/>
    <w:rsid w:val="009F447D"/>
    <w:rsid w:val="009F49C7"/>
    <w:rsid w:val="009F5523"/>
    <w:rsid w:val="009F5A8C"/>
    <w:rsid w:val="009F79BA"/>
    <w:rsid w:val="009F7A04"/>
    <w:rsid w:val="00A0005B"/>
    <w:rsid w:val="00A00909"/>
    <w:rsid w:val="00A01397"/>
    <w:rsid w:val="00A01458"/>
    <w:rsid w:val="00A014A7"/>
    <w:rsid w:val="00A01D94"/>
    <w:rsid w:val="00A02DD2"/>
    <w:rsid w:val="00A041BD"/>
    <w:rsid w:val="00A06268"/>
    <w:rsid w:val="00A0627C"/>
    <w:rsid w:val="00A06650"/>
    <w:rsid w:val="00A0676C"/>
    <w:rsid w:val="00A06A6A"/>
    <w:rsid w:val="00A06F52"/>
    <w:rsid w:val="00A07217"/>
    <w:rsid w:val="00A074A6"/>
    <w:rsid w:val="00A10547"/>
    <w:rsid w:val="00A1097F"/>
    <w:rsid w:val="00A117E5"/>
    <w:rsid w:val="00A120C1"/>
    <w:rsid w:val="00A12674"/>
    <w:rsid w:val="00A12737"/>
    <w:rsid w:val="00A127D5"/>
    <w:rsid w:val="00A131C4"/>
    <w:rsid w:val="00A13664"/>
    <w:rsid w:val="00A13A93"/>
    <w:rsid w:val="00A15349"/>
    <w:rsid w:val="00A15937"/>
    <w:rsid w:val="00A15FA5"/>
    <w:rsid w:val="00A165E4"/>
    <w:rsid w:val="00A16EDA"/>
    <w:rsid w:val="00A17116"/>
    <w:rsid w:val="00A17F2D"/>
    <w:rsid w:val="00A20077"/>
    <w:rsid w:val="00A2043D"/>
    <w:rsid w:val="00A20662"/>
    <w:rsid w:val="00A20988"/>
    <w:rsid w:val="00A21C45"/>
    <w:rsid w:val="00A2233A"/>
    <w:rsid w:val="00A230C1"/>
    <w:rsid w:val="00A2346E"/>
    <w:rsid w:val="00A23CF0"/>
    <w:rsid w:val="00A24764"/>
    <w:rsid w:val="00A24EF4"/>
    <w:rsid w:val="00A2545A"/>
    <w:rsid w:val="00A2545F"/>
    <w:rsid w:val="00A258E0"/>
    <w:rsid w:val="00A2675E"/>
    <w:rsid w:val="00A26896"/>
    <w:rsid w:val="00A27AC7"/>
    <w:rsid w:val="00A27FD6"/>
    <w:rsid w:val="00A30941"/>
    <w:rsid w:val="00A33747"/>
    <w:rsid w:val="00A33B48"/>
    <w:rsid w:val="00A33D79"/>
    <w:rsid w:val="00A3422A"/>
    <w:rsid w:val="00A359E5"/>
    <w:rsid w:val="00A35EBA"/>
    <w:rsid w:val="00A36A45"/>
    <w:rsid w:val="00A36D66"/>
    <w:rsid w:val="00A375FE"/>
    <w:rsid w:val="00A37DC5"/>
    <w:rsid w:val="00A409A1"/>
    <w:rsid w:val="00A40C01"/>
    <w:rsid w:val="00A418C6"/>
    <w:rsid w:val="00A42230"/>
    <w:rsid w:val="00A42787"/>
    <w:rsid w:val="00A42A91"/>
    <w:rsid w:val="00A43373"/>
    <w:rsid w:val="00A43841"/>
    <w:rsid w:val="00A438A8"/>
    <w:rsid w:val="00A43ACF"/>
    <w:rsid w:val="00A44488"/>
    <w:rsid w:val="00A4470B"/>
    <w:rsid w:val="00A45D5D"/>
    <w:rsid w:val="00A46043"/>
    <w:rsid w:val="00A460F2"/>
    <w:rsid w:val="00A46573"/>
    <w:rsid w:val="00A46680"/>
    <w:rsid w:val="00A47B4D"/>
    <w:rsid w:val="00A50351"/>
    <w:rsid w:val="00A5049E"/>
    <w:rsid w:val="00A50670"/>
    <w:rsid w:val="00A506B8"/>
    <w:rsid w:val="00A5167B"/>
    <w:rsid w:val="00A516B7"/>
    <w:rsid w:val="00A524F2"/>
    <w:rsid w:val="00A532AD"/>
    <w:rsid w:val="00A5394E"/>
    <w:rsid w:val="00A555E0"/>
    <w:rsid w:val="00A55992"/>
    <w:rsid w:val="00A55AA0"/>
    <w:rsid w:val="00A56C3C"/>
    <w:rsid w:val="00A5728D"/>
    <w:rsid w:val="00A5753F"/>
    <w:rsid w:val="00A57AD5"/>
    <w:rsid w:val="00A60015"/>
    <w:rsid w:val="00A607AE"/>
    <w:rsid w:val="00A613D5"/>
    <w:rsid w:val="00A618A7"/>
    <w:rsid w:val="00A6348A"/>
    <w:rsid w:val="00A63D0B"/>
    <w:rsid w:val="00A648AB"/>
    <w:rsid w:val="00A648EB"/>
    <w:rsid w:val="00A65115"/>
    <w:rsid w:val="00A66DFB"/>
    <w:rsid w:val="00A70D96"/>
    <w:rsid w:val="00A714A3"/>
    <w:rsid w:val="00A71A61"/>
    <w:rsid w:val="00A71CC3"/>
    <w:rsid w:val="00A71E73"/>
    <w:rsid w:val="00A728ED"/>
    <w:rsid w:val="00A73270"/>
    <w:rsid w:val="00A73377"/>
    <w:rsid w:val="00A7352C"/>
    <w:rsid w:val="00A7389C"/>
    <w:rsid w:val="00A739C4"/>
    <w:rsid w:val="00A73E0F"/>
    <w:rsid w:val="00A74064"/>
    <w:rsid w:val="00A74D08"/>
    <w:rsid w:val="00A74D9D"/>
    <w:rsid w:val="00A74FC1"/>
    <w:rsid w:val="00A757AE"/>
    <w:rsid w:val="00A81543"/>
    <w:rsid w:val="00A81EC1"/>
    <w:rsid w:val="00A827AE"/>
    <w:rsid w:val="00A848C5"/>
    <w:rsid w:val="00A84905"/>
    <w:rsid w:val="00A865D5"/>
    <w:rsid w:val="00A8705A"/>
    <w:rsid w:val="00A8787A"/>
    <w:rsid w:val="00A90151"/>
    <w:rsid w:val="00A92939"/>
    <w:rsid w:val="00A9294F"/>
    <w:rsid w:val="00A92D98"/>
    <w:rsid w:val="00A92F49"/>
    <w:rsid w:val="00A93421"/>
    <w:rsid w:val="00A9359B"/>
    <w:rsid w:val="00A93F0B"/>
    <w:rsid w:val="00A93FF4"/>
    <w:rsid w:val="00A945C1"/>
    <w:rsid w:val="00A94BFA"/>
    <w:rsid w:val="00A9515D"/>
    <w:rsid w:val="00A95BB1"/>
    <w:rsid w:val="00A96748"/>
    <w:rsid w:val="00A97559"/>
    <w:rsid w:val="00A9769C"/>
    <w:rsid w:val="00A976B9"/>
    <w:rsid w:val="00A978A9"/>
    <w:rsid w:val="00A97E35"/>
    <w:rsid w:val="00AA042C"/>
    <w:rsid w:val="00AA0BFB"/>
    <w:rsid w:val="00AA0F22"/>
    <w:rsid w:val="00AA163B"/>
    <w:rsid w:val="00AA1684"/>
    <w:rsid w:val="00AA1F68"/>
    <w:rsid w:val="00AA2237"/>
    <w:rsid w:val="00AA2495"/>
    <w:rsid w:val="00AA2789"/>
    <w:rsid w:val="00AA27C4"/>
    <w:rsid w:val="00AA28F8"/>
    <w:rsid w:val="00AA3280"/>
    <w:rsid w:val="00AA39A1"/>
    <w:rsid w:val="00AA4094"/>
    <w:rsid w:val="00AA409E"/>
    <w:rsid w:val="00AA4415"/>
    <w:rsid w:val="00AA5869"/>
    <w:rsid w:val="00AA587D"/>
    <w:rsid w:val="00AA63F4"/>
    <w:rsid w:val="00AA7A86"/>
    <w:rsid w:val="00AB04BC"/>
    <w:rsid w:val="00AB25FD"/>
    <w:rsid w:val="00AB29C9"/>
    <w:rsid w:val="00AB35B1"/>
    <w:rsid w:val="00AB39B5"/>
    <w:rsid w:val="00AB45B1"/>
    <w:rsid w:val="00AB4AF4"/>
    <w:rsid w:val="00AB4D02"/>
    <w:rsid w:val="00AB513D"/>
    <w:rsid w:val="00AB5F12"/>
    <w:rsid w:val="00AB63E8"/>
    <w:rsid w:val="00AB731E"/>
    <w:rsid w:val="00AB74EF"/>
    <w:rsid w:val="00AB7B77"/>
    <w:rsid w:val="00AC01BC"/>
    <w:rsid w:val="00AC0310"/>
    <w:rsid w:val="00AC0558"/>
    <w:rsid w:val="00AC1158"/>
    <w:rsid w:val="00AC1CF0"/>
    <w:rsid w:val="00AC28F4"/>
    <w:rsid w:val="00AC3166"/>
    <w:rsid w:val="00AC4213"/>
    <w:rsid w:val="00AC4DB8"/>
    <w:rsid w:val="00AC644B"/>
    <w:rsid w:val="00AC75CE"/>
    <w:rsid w:val="00AC7707"/>
    <w:rsid w:val="00AC7BAF"/>
    <w:rsid w:val="00AD012D"/>
    <w:rsid w:val="00AD098F"/>
    <w:rsid w:val="00AD12E6"/>
    <w:rsid w:val="00AD208E"/>
    <w:rsid w:val="00AD2A4A"/>
    <w:rsid w:val="00AD4666"/>
    <w:rsid w:val="00AD7FA2"/>
    <w:rsid w:val="00AE2245"/>
    <w:rsid w:val="00AE2F22"/>
    <w:rsid w:val="00AE30B2"/>
    <w:rsid w:val="00AE4444"/>
    <w:rsid w:val="00AE4B3A"/>
    <w:rsid w:val="00AE5AEC"/>
    <w:rsid w:val="00AE5E6D"/>
    <w:rsid w:val="00AE6108"/>
    <w:rsid w:val="00AE6827"/>
    <w:rsid w:val="00AE71B9"/>
    <w:rsid w:val="00AE7C6C"/>
    <w:rsid w:val="00AF0243"/>
    <w:rsid w:val="00AF0820"/>
    <w:rsid w:val="00AF09BC"/>
    <w:rsid w:val="00AF13E3"/>
    <w:rsid w:val="00AF199F"/>
    <w:rsid w:val="00AF2097"/>
    <w:rsid w:val="00AF2CE6"/>
    <w:rsid w:val="00AF35C8"/>
    <w:rsid w:val="00AF4BA7"/>
    <w:rsid w:val="00AF5213"/>
    <w:rsid w:val="00AF55A7"/>
    <w:rsid w:val="00AF6386"/>
    <w:rsid w:val="00AF6497"/>
    <w:rsid w:val="00AF7293"/>
    <w:rsid w:val="00AF78C3"/>
    <w:rsid w:val="00B00961"/>
    <w:rsid w:val="00B00AEB"/>
    <w:rsid w:val="00B00F17"/>
    <w:rsid w:val="00B01A91"/>
    <w:rsid w:val="00B0286B"/>
    <w:rsid w:val="00B03746"/>
    <w:rsid w:val="00B03E47"/>
    <w:rsid w:val="00B05D6C"/>
    <w:rsid w:val="00B0611D"/>
    <w:rsid w:val="00B06178"/>
    <w:rsid w:val="00B06834"/>
    <w:rsid w:val="00B06EF9"/>
    <w:rsid w:val="00B072E6"/>
    <w:rsid w:val="00B1017B"/>
    <w:rsid w:val="00B11023"/>
    <w:rsid w:val="00B11541"/>
    <w:rsid w:val="00B11C9F"/>
    <w:rsid w:val="00B12138"/>
    <w:rsid w:val="00B12ED0"/>
    <w:rsid w:val="00B1317F"/>
    <w:rsid w:val="00B14941"/>
    <w:rsid w:val="00B153EB"/>
    <w:rsid w:val="00B159D6"/>
    <w:rsid w:val="00B15AF4"/>
    <w:rsid w:val="00B21AF3"/>
    <w:rsid w:val="00B22BD8"/>
    <w:rsid w:val="00B22C02"/>
    <w:rsid w:val="00B22D65"/>
    <w:rsid w:val="00B22F40"/>
    <w:rsid w:val="00B23603"/>
    <w:rsid w:val="00B24A1E"/>
    <w:rsid w:val="00B25008"/>
    <w:rsid w:val="00B2515A"/>
    <w:rsid w:val="00B252B0"/>
    <w:rsid w:val="00B25403"/>
    <w:rsid w:val="00B255CB"/>
    <w:rsid w:val="00B25AB9"/>
    <w:rsid w:val="00B26440"/>
    <w:rsid w:val="00B26CE6"/>
    <w:rsid w:val="00B27203"/>
    <w:rsid w:val="00B278BF"/>
    <w:rsid w:val="00B30112"/>
    <w:rsid w:val="00B30132"/>
    <w:rsid w:val="00B30289"/>
    <w:rsid w:val="00B31046"/>
    <w:rsid w:val="00B31C21"/>
    <w:rsid w:val="00B32739"/>
    <w:rsid w:val="00B32D6C"/>
    <w:rsid w:val="00B333E1"/>
    <w:rsid w:val="00B3500F"/>
    <w:rsid w:val="00B367FB"/>
    <w:rsid w:val="00B3749D"/>
    <w:rsid w:val="00B37688"/>
    <w:rsid w:val="00B37BB6"/>
    <w:rsid w:val="00B37C05"/>
    <w:rsid w:val="00B37EFB"/>
    <w:rsid w:val="00B4025E"/>
    <w:rsid w:val="00B41956"/>
    <w:rsid w:val="00B422A1"/>
    <w:rsid w:val="00B43D9A"/>
    <w:rsid w:val="00B44CD1"/>
    <w:rsid w:val="00B451EA"/>
    <w:rsid w:val="00B506D3"/>
    <w:rsid w:val="00B50FD4"/>
    <w:rsid w:val="00B51AD1"/>
    <w:rsid w:val="00B53B39"/>
    <w:rsid w:val="00B5519D"/>
    <w:rsid w:val="00B556CD"/>
    <w:rsid w:val="00B55A15"/>
    <w:rsid w:val="00B55B2E"/>
    <w:rsid w:val="00B56234"/>
    <w:rsid w:val="00B579E1"/>
    <w:rsid w:val="00B57EFF"/>
    <w:rsid w:val="00B600E3"/>
    <w:rsid w:val="00B60D28"/>
    <w:rsid w:val="00B61242"/>
    <w:rsid w:val="00B614E0"/>
    <w:rsid w:val="00B62040"/>
    <w:rsid w:val="00B6234B"/>
    <w:rsid w:val="00B62635"/>
    <w:rsid w:val="00B632E9"/>
    <w:rsid w:val="00B6441B"/>
    <w:rsid w:val="00B64802"/>
    <w:rsid w:val="00B64C08"/>
    <w:rsid w:val="00B65DAA"/>
    <w:rsid w:val="00B6623C"/>
    <w:rsid w:val="00B66B2F"/>
    <w:rsid w:val="00B66B52"/>
    <w:rsid w:val="00B66D87"/>
    <w:rsid w:val="00B672BD"/>
    <w:rsid w:val="00B67DC8"/>
    <w:rsid w:val="00B703CC"/>
    <w:rsid w:val="00B709A5"/>
    <w:rsid w:val="00B70AFF"/>
    <w:rsid w:val="00B723B8"/>
    <w:rsid w:val="00B73788"/>
    <w:rsid w:val="00B74200"/>
    <w:rsid w:val="00B74AE6"/>
    <w:rsid w:val="00B74F00"/>
    <w:rsid w:val="00B74F7F"/>
    <w:rsid w:val="00B7510D"/>
    <w:rsid w:val="00B754C2"/>
    <w:rsid w:val="00B75B08"/>
    <w:rsid w:val="00B76B61"/>
    <w:rsid w:val="00B7728B"/>
    <w:rsid w:val="00B77CD4"/>
    <w:rsid w:val="00B800E3"/>
    <w:rsid w:val="00B80E3E"/>
    <w:rsid w:val="00B814C9"/>
    <w:rsid w:val="00B817A4"/>
    <w:rsid w:val="00B81E12"/>
    <w:rsid w:val="00B82377"/>
    <w:rsid w:val="00B84038"/>
    <w:rsid w:val="00B86902"/>
    <w:rsid w:val="00B87039"/>
    <w:rsid w:val="00B87859"/>
    <w:rsid w:val="00B87B67"/>
    <w:rsid w:val="00B91162"/>
    <w:rsid w:val="00B91A5B"/>
    <w:rsid w:val="00B91D47"/>
    <w:rsid w:val="00B91F2D"/>
    <w:rsid w:val="00B9239C"/>
    <w:rsid w:val="00B9333E"/>
    <w:rsid w:val="00B933F3"/>
    <w:rsid w:val="00B9397A"/>
    <w:rsid w:val="00B93CFE"/>
    <w:rsid w:val="00B9570E"/>
    <w:rsid w:val="00B957F5"/>
    <w:rsid w:val="00B96975"/>
    <w:rsid w:val="00B96B91"/>
    <w:rsid w:val="00B9704C"/>
    <w:rsid w:val="00BA0CDC"/>
    <w:rsid w:val="00BA3816"/>
    <w:rsid w:val="00BA3CB8"/>
    <w:rsid w:val="00BA4C31"/>
    <w:rsid w:val="00BA4D9B"/>
    <w:rsid w:val="00BA5D30"/>
    <w:rsid w:val="00BA7623"/>
    <w:rsid w:val="00BB034A"/>
    <w:rsid w:val="00BB0A73"/>
    <w:rsid w:val="00BB1D37"/>
    <w:rsid w:val="00BB21CB"/>
    <w:rsid w:val="00BB24A1"/>
    <w:rsid w:val="00BB3777"/>
    <w:rsid w:val="00BB3F59"/>
    <w:rsid w:val="00BB4360"/>
    <w:rsid w:val="00BB5799"/>
    <w:rsid w:val="00BB59D9"/>
    <w:rsid w:val="00BB63AA"/>
    <w:rsid w:val="00BC088F"/>
    <w:rsid w:val="00BC11AE"/>
    <w:rsid w:val="00BC1827"/>
    <w:rsid w:val="00BC1BD8"/>
    <w:rsid w:val="00BC1BE8"/>
    <w:rsid w:val="00BC2566"/>
    <w:rsid w:val="00BC31E7"/>
    <w:rsid w:val="00BC4288"/>
    <w:rsid w:val="00BC43A6"/>
    <w:rsid w:val="00BC4A23"/>
    <w:rsid w:val="00BC5033"/>
    <w:rsid w:val="00BC5EA8"/>
    <w:rsid w:val="00BD04DE"/>
    <w:rsid w:val="00BD1BCE"/>
    <w:rsid w:val="00BD2CF1"/>
    <w:rsid w:val="00BD30C9"/>
    <w:rsid w:val="00BD35E6"/>
    <w:rsid w:val="00BD36E2"/>
    <w:rsid w:val="00BD4903"/>
    <w:rsid w:val="00BD5315"/>
    <w:rsid w:val="00BD58B7"/>
    <w:rsid w:val="00BD6E79"/>
    <w:rsid w:val="00BD738A"/>
    <w:rsid w:val="00BE0524"/>
    <w:rsid w:val="00BE08CA"/>
    <w:rsid w:val="00BE0941"/>
    <w:rsid w:val="00BE0A6D"/>
    <w:rsid w:val="00BE17EA"/>
    <w:rsid w:val="00BE1A29"/>
    <w:rsid w:val="00BE1DFC"/>
    <w:rsid w:val="00BE21D8"/>
    <w:rsid w:val="00BE3E62"/>
    <w:rsid w:val="00BE4954"/>
    <w:rsid w:val="00BE503B"/>
    <w:rsid w:val="00BE6BA7"/>
    <w:rsid w:val="00BE7750"/>
    <w:rsid w:val="00BF03F2"/>
    <w:rsid w:val="00BF1441"/>
    <w:rsid w:val="00BF168B"/>
    <w:rsid w:val="00BF3461"/>
    <w:rsid w:val="00BF47DD"/>
    <w:rsid w:val="00BF47E2"/>
    <w:rsid w:val="00BF4F46"/>
    <w:rsid w:val="00BF5783"/>
    <w:rsid w:val="00BF5A98"/>
    <w:rsid w:val="00BF5B2A"/>
    <w:rsid w:val="00BF68C8"/>
    <w:rsid w:val="00BF6B98"/>
    <w:rsid w:val="00BF6D1E"/>
    <w:rsid w:val="00BF7287"/>
    <w:rsid w:val="00C0136D"/>
    <w:rsid w:val="00C014B5"/>
    <w:rsid w:val="00C0165D"/>
    <w:rsid w:val="00C01A9D"/>
    <w:rsid w:val="00C01E68"/>
    <w:rsid w:val="00C0203E"/>
    <w:rsid w:val="00C0271F"/>
    <w:rsid w:val="00C036C6"/>
    <w:rsid w:val="00C03B94"/>
    <w:rsid w:val="00C03E01"/>
    <w:rsid w:val="00C0453A"/>
    <w:rsid w:val="00C04C28"/>
    <w:rsid w:val="00C06439"/>
    <w:rsid w:val="00C07223"/>
    <w:rsid w:val="00C07BE6"/>
    <w:rsid w:val="00C10DB8"/>
    <w:rsid w:val="00C1105A"/>
    <w:rsid w:val="00C11924"/>
    <w:rsid w:val="00C1268E"/>
    <w:rsid w:val="00C12F68"/>
    <w:rsid w:val="00C1341F"/>
    <w:rsid w:val="00C13C5C"/>
    <w:rsid w:val="00C1443F"/>
    <w:rsid w:val="00C145AB"/>
    <w:rsid w:val="00C14EE5"/>
    <w:rsid w:val="00C1529D"/>
    <w:rsid w:val="00C17089"/>
    <w:rsid w:val="00C204CB"/>
    <w:rsid w:val="00C20939"/>
    <w:rsid w:val="00C20F99"/>
    <w:rsid w:val="00C21A30"/>
    <w:rsid w:val="00C21AA7"/>
    <w:rsid w:val="00C22069"/>
    <w:rsid w:val="00C222BF"/>
    <w:rsid w:val="00C22D92"/>
    <w:rsid w:val="00C23B4C"/>
    <w:rsid w:val="00C24068"/>
    <w:rsid w:val="00C248B5"/>
    <w:rsid w:val="00C25152"/>
    <w:rsid w:val="00C25196"/>
    <w:rsid w:val="00C25315"/>
    <w:rsid w:val="00C255DA"/>
    <w:rsid w:val="00C25B48"/>
    <w:rsid w:val="00C26979"/>
    <w:rsid w:val="00C26C7C"/>
    <w:rsid w:val="00C2713F"/>
    <w:rsid w:val="00C27F35"/>
    <w:rsid w:val="00C30675"/>
    <w:rsid w:val="00C30B68"/>
    <w:rsid w:val="00C31AD5"/>
    <w:rsid w:val="00C326F9"/>
    <w:rsid w:val="00C32FB1"/>
    <w:rsid w:val="00C33CB3"/>
    <w:rsid w:val="00C33F1B"/>
    <w:rsid w:val="00C35928"/>
    <w:rsid w:val="00C3620C"/>
    <w:rsid w:val="00C37A29"/>
    <w:rsid w:val="00C37E5A"/>
    <w:rsid w:val="00C40974"/>
    <w:rsid w:val="00C40AF9"/>
    <w:rsid w:val="00C41095"/>
    <w:rsid w:val="00C4138A"/>
    <w:rsid w:val="00C41DED"/>
    <w:rsid w:val="00C42829"/>
    <w:rsid w:val="00C42C99"/>
    <w:rsid w:val="00C4367E"/>
    <w:rsid w:val="00C44073"/>
    <w:rsid w:val="00C44BDD"/>
    <w:rsid w:val="00C44F57"/>
    <w:rsid w:val="00C450BF"/>
    <w:rsid w:val="00C46B1B"/>
    <w:rsid w:val="00C46CE4"/>
    <w:rsid w:val="00C46DCB"/>
    <w:rsid w:val="00C5091C"/>
    <w:rsid w:val="00C51C78"/>
    <w:rsid w:val="00C5298A"/>
    <w:rsid w:val="00C530A6"/>
    <w:rsid w:val="00C532E2"/>
    <w:rsid w:val="00C53593"/>
    <w:rsid w:val="00C55C51"/>
    <w:rsid w:val="00C5685E"/>
    <w:rsid w:val="00C56B3B"/>
    <w:rsid w:val="00C56BDF"/>
    <w:rsid w:val="00C6015D"/>
    <w:rsid w:val="00C60E80"/>
    <w:rsid w:val="00C61DB3"/>
    <w:rsid w:val="00C61E8C"/>
    <w:rsid w:val="00C6264B"/>
    <w:rsid w:val="00C6276D"/>
    <w:rsid w:val="00C627D5"/>
    <w:rsid w:val="00C63C6D"/>
    <w:rsid w:val="00C6473A"/>
    <w:rsid w:val="00C64801"/>
    <w:rsid w:val="00C64CDC"/>
    <w:rsid w:val="00C6557F"/>
    <w:rsid w:val="00C65B2E"/>
    <w:rsid w:val="00C66CAC"/>
    <w:rsid w:val="00C66F17"/>
    <w:rsid w:val="00C67124"/>
    <w:rsid w:val="00C675E5"/>
    <w:rsid w:val="00C67688"/>
    <w:rsid w:val="00C700DE"/>
    <w:rsid w:val="00C705FB"/>
    <w:rsid w:val="00C7071A"/>
    <w:rsid w:val="00C70D02"/>
    <w:rsid w:val="00C70EFC"/>
    <w:rsid w:val="00C71B80"/>
    <w:rsid w:val="00C71ED2"/>
    <w:rsid w:val="00C73AA3"/>
    <w:rsid w:val="00C74576"/>
    <w:rsid w:val="00C757C6"/>
    <w:rsid w:val="00C75EC4"/>
    <w:rsid w:val="00C80304"/>
    <w:rsid w:val="00C808D6"/>
    <w:rsid w:val="00C80C0B"/>
    <w:rsid w:val="00C80CB9"/>
    <w:rsid w:val="00C8168B"/>
    <w:rsid w:val="00C817B6"/>
    <w:rsid w:val="00C81BB6"/>
    <w:rsid w:val="00C83076"/>
    <w:rsid w:val="00C84294"/>
    <w:rsid w:val="00C8474E"/>
    <w:rsid w:val="00C84C35"/>
    <w:rsid w:val="00C8507D"/>
    <w:rsid w:val="00C85F6F"/>
    <w:rsid w:val="00C86011"/>
    <w:rsid w:val="00C8603D"/>
    <w:rsid w:val="00C8608F"/>
    <w:rsid w:val="00C87DF6"/>
    <w:rsid w:val="00C90525"/>
    <w:rsid w:val="00C90CE1"/>
    <w:rsid w:val="00C9169A"/>
    <w:rsid w:val="00C927B0"/>
    <w:rsid w:val="00C932F3"/>
    <w:rsid w:val="00C933AF"/>
    <w:rsid w:val="00C934E5"/>
    <w:rsid w:val="00C93987"/>
    <w:rsid w:val="00C94687"/>
    <w:rsid w:val="00C95C55"/>
    <w:rsid w:val="00C95E9B"/>
    <w:rsid w:val="00C962C6"/>
    <w:rsid w:val="00C96BAC"/>
    <w:rsid w:val="00C970F3"/>
    <w:rsid w:val="00CA01B2"/>
    <w:rsid w:val="00CA07B3"/>
    <w:rsid w:val="00CA1423"/>
    <w:rsid w:val="00CA24BB"/>
    <w:rsid w:val="00CA3FBD"/>
    <w:rsid w:val="00CA40E4"/>
    <w:rsid w:val="00CA4105"/>
    <w:rsid w:val="00CA5CA7"/>
    <w:rsid w:val="00CA5D06"/>
    <w:rsid w:val="00CA6307"/>
    <w:rsid w:val="00CA6D83"/>
    <w:rsid w:val="00CA6F0A"/>
    <w:rsid w:val="00CA74D3"/>
    <w:rsid w:val="00CB026F"/>
    <w:rsid w:val="00CB058C"/>
    <w:rsid w:val="00CB0AA1"/>
    <w:rsid w:val="00CB0D2C"/>
    <w:rsid w:val="00CB12DE"/>
    <w:rsid w:val="00CB2809"/>
    <w:rsid w:val="00CB3172"/>
    <w:rsid w:val="00CB482D"/>
    <w:rsid w:val="00CB4B49"/>
    <w:rsid w:val="00CB5FDF"/>
    <w:rsid w:val="00CB646F"/>
    <w:rsid w:val="00CB7D90"/>
    <w:rsid w:val="00CC149F"/>
    <w:rsid w:val="00CC1D01"/>
    <w:rsid w:val="00CC26B9"/>
    <w:rsid w:val="00CC2A75"/>
    <w:rsid w:val="00CC2B11"/>
    <w:rsid w:val="00CC307C"/>
    <w:rsid w:val="00CC3272"/>
    <w:rsid w:val="00CC3665"/>
    <w:rsid w:val="00CC3DED"/>
    <w:rsid w:val="00CC4BF6"/>
    <w:rsid w:val="00CC5809"/>
    <w:rsid w:val="00CC59A4"/>
    <w:rsid w:val="00CC64E0"/>
    <w:rsid w:val="00CC6630"/>
    <w:rsid w:val="00CC6D9D"/>
    <w:rsid w:val="00CC7853"/>
    <w:rsid w:val="00CC7EAA"/>
    <w:rsid w:val="00CD05AA"/>
    <w:rsid w:val="00CD0652"/>
    <w:rsid w:val="00CD06F7"/>
    <w:rsid w:val="00CD070F"/>
    <w:rsid w:val="00CD1145"/>
    <w:rsid w:val="00CD17AF"/>
    <w:rsid w:val="00CD20A8"/>
    <w:rsid w:val="00CD2692"/>
    <w:rsid w:val="00CD31FF"/>
    <w:rsid w:val="00CD3868"/>
    <w:rsid w:val="00CD42AE"/>
    <w:rsid w:val="00CD4C10"/>
    <w:rsid w:val="00CD4FFD"/>
    <w:rsid w:val="00CD57AF"/>
    <w:rsid w:val="00CD61EB"/>
    <w:rsid w:val="00CD627D"/>
    <w:rsid w:val="00CD630C"/>
    <w:rsid w:val="00CD73BC"/>
    <w:rsid w:val="00CE0B14"/>
    <w:rsid w:val="00CE0D4F"/>
    <w:rsid w:val="00CE1491"/>
    <w:rsid w:val="00CE1796"/>
    <w:rsid w:val="00CE1D1D"/>
    <w:rsid w:val="00CE1F67"/>
    <w:rsid w:val="00CE2191"/>
    <w:rsid w:val="00CE3149"/>
    <w:rsid w:val="00CE38B0"/>
    <w:rsid w:val="00CE4D83"/>
    <w:rsid w:val="00CE53C3"/>
    <w:rsid w:val="00CE5AF7"/>
    <w:rsid w:val="00CE61DB"/>
    <w:rsid w:val="00CE6683"/>
    <w:rsid w:val="00CE7B64"/>
    <w:rsid w:val="00CF00EE"/>
    <w:rsid w:val="00CF02F0"/>
    <w:rsid w:val="00CF0E8D"/>
    <w:rsid w:val="00CF0FC7"/>
    <w:rsid w:val="00CF16BF"/>
    <w:rsid w:val="00CF18CA"/>
    <w:rsid w:val="00CF2B25"/>
    <w:rsid w:val="00CF30A6"/>
    <w:rsid w:val="00CF5226"/>
    <w:rsid w:val="00CF73EB"/>
    <w:rsid w:val="00CF78F9"/>
    <w:rsid w:val="00CF7E06"/>
    <w:rsid w:val="00D012D2"/>
    <w:rsid w:val="00D01C34"/>
    <w:rsid w:val="00D037B0"/>
    <w:rsid w:val="00D03BD1"/>
    <w:rsid w:val="00D03C9D"/>
    <w:rsid w:val="00D04775"/>
    <w:rsid w:val="00D05149"/>
    <w:rsid w:val="00D05B17"/>
    <w:rsid w:val="00D05DF3"/>
    <w:rsid w:val="00D0609D"/>
    <w:rsid w:val="00D066E3"/>
    <w:rsid w:val="00D074E3"/>
    <w:rsid w:val="00D10240"/>
    <w:rsid w:val="00D116E5"/>
    <w:rsid w:val="00D11B93"/>
    <w:rsid w:val="00D12057"/>
    <w:rsid w:val="00D120B5"/>
    <w:rsid w:val="00D1221D"/>
    <w:rsid w:val="00D1249F"/>
    <w:rsid w:val="00D12967"/>
    <w:rsid w:val="00D130D9"/>
    <w:rsid w:val="00D13353"/>
    <w:rsid w:val="00D13BA4"/>
    <w:rsid w:val="00D13CE0"/>
    <w:rsid w:val="00D1467B"/>
    <w:rsid w:val="00D14DE9"/>
    <w:rsid w:val="00D1598D"/>
    <w:rsid w:val="00D16F74"/>
    <w:rsid w:val="00D17B9A"/>
    <w:rsid w:val="00D20B07"/>
    <w:rsid w:val="00D2161C"/>
    <w:rsid w:val="00D21B86"/>
    <w:rsid w:val="00D21BA6"/>
    <w:rsid w:val="00D21E85"/>
    <w:rsid w:val="00D21EC4"/>
    <w:rsid w:val="00D22674"/>
    <w:rsid w:val="00D22766"/>
    <w:rsid w:val="00D230F9"/>
    <w:rsid w:val="00D2433E"/>
    <w:rsid w:val="00D25316"/>
    <w:rsid w:val="00D261E5"/>
    <w:rsid w:val="00D277C4"/>
    <w:rsid w:val="00D3049B"/>
    <w:rsid w:val="00D320AB"/>
    <w:rsid w:val="00D3219F"/>
    <w:rsid w:val="00D322D8"/>
    <w:rsid w:val="00D32B56"/>
    <w:rsid w:val="00D34289"/>
    <w:rsid w:val="00D34FEE"/>
    <w:rsid w:val="00D35CFE"/>
    <w:rsid w:val="00D36B2B"/>
    <w:rsid w:val="00D36CCF"/>
    <w:rsid w:val="00D377E4"/>
    <w:rsid w:val="00D4063B"/>
    <w:rsid w:val="00D42665"/>
    <w:rsid w:val="00D4269B"/>
    <w:rsid w:val="00D46764"/>
    <w:rsid w:val="00D469FB"/>
    <w:rsid w:val="00D5028B"/>
    <w:rsid w:val="00D51168"/>
    <w:rsid w:val="00D51505"/>
    <w:rsid w:val="00D554B2"/>
    <w:rsid w:val="00D565C6"/>
    <w:rsid w:val="00D567C3"/>
    <w:rsid w:val="00D56B0B"/>
    <w:rsid w:val="00D576A1"/>
    <w:rsid w:val="00D57FEE"/>
    <w:rsid w:val="00D60469"/>
    <w:rsid w:val="00D60649"/>
    <w:rsid w:val="00D6104B"/>
    <w:rsid w:val="00D6169E"/>
    <w:rsid w:val="00D61E88"/>
    <w:rsid w:val="00D622F5"/>
    <w:rsid w:val="00D62B66"/>
    <w:rsid w:val="00D640F7"/>
    <w:rsid w:val="00D646E1"/>
    <w:rsid w:val="00D6490B"/>
    <w:rsid w:val="00D65C2C"/>
    <w:rsid w:val="00D65ED0"/>
    <w:rsid w:val="00D6648E"/>
    <w:rsid w:val="00D6696E"/>
    <w:rsid w:val="00D6697F"/>
    <w:rsid w:val="00D67823"/>
    <w:rsid w:val="00D70099"/>
    <w:rsid w:val="00D7012D"/>
    <w:rsid w:val="00D7075C"/>
    <w:rsid w:val="00D710A2"/>
    <w:rsid w:val="00D72B46"/>
    <w:rsid w:val="00D73397"/>
    <w:rsid w:val="00D746CA"/>
    <w:rsid w:val="00D748EE"/>
    <w:rsid w:val="00D752C2"/>
    <w:rsid w:val="00D75405"/>
    <w:rsid w:val="00D7678D"/>
    <w:rsid w:val="00D76860"/>
    <w:rsid w:val="00D769EA"/>
    <w:rsid w:val="00D775C4"/>
    <w:rsid w:val="00D77B62"/>
    <w:rsid w:val="00D80EA4"/>
    <w:rsid w:val="00D81BB1"/>
    <w:rsid w:val="00D81ED3"/>
    <w:rsid w:val="00D82889"/>
    <w:rsid w:val="00D83923"/>
    <w:rsid w:val="00D84028"/>
    <w:rsid w:val="00D8429D"/>
    <w:rsid w:val="00D849F1"/>
    <w:rsid w:val="00D8540C"/>
    <w:rsid w:val="00D871A5"/>
    <w:rsid w:val="00D87926"/>
    <w:rsid w:val="00D87E35"/>
    <w:rsid w:val="00D903CD"/>
    <w:rsid w:val="00D908F3"/>
    <w:rsid w:val="00D919D9"/>
    <w:rsid w:val="00D92854"/>
    <w:rsid w:val="00D929EF"/>
    <w:rsid w:val="00D92BC3"/>
    <w:rsid w:val="00D938C6"/>
    <w:rsid w:val="00D93B6F"/>
    <w:rsid w:val="00D9419D"/>
    <w:rsid w:val="00D9472D"/>
    <w:rsid w:val="00D94FEF"/>
    <w:rsid w:val="00D9579D"/>
    <w:rsid w:val="00D96162"/>
    <w:rsid w:val="00D968E7"/>
    <w:rsid w:val="00D97507"/>
    <w:rsid w:val="00D97658"/>
    <w:rsid w:val="00D977ED"/>
    <w:rsid w:val="00D978EE"/>
    <w:rsid w:val="00D97ABA"/>
    <w:rsid w:val="00D97E10"/>
    <w:rsid w:val="00DA00E1"/>
    <w:rsid w:val="00DA0D0D"/>
    <w:rsid w:val="00DA0EF6"/>
    <w:rsid w:val="00DA1728"/>
    <w:rsid w:val="00DA1745"/>
    <w:rsid w:val="00DA35AB"/>
    <w:rsid w:val="00DA540A"/>
    <w:rsid w:val="00DA71D5"/>
    <w:rsid w:val="00DA7F71"/>
    <w:rsid w:val="00DB1B0E"/>
    <w:rsid w:val="00DB20FD"/>
    <w:rsid w:val="00DB239C"/>
    <w:rsid w:val="00DB2653"/>
    <w:rsid w:val="00DB2D93"/>
    <w:rsid w:val="00DB38BE"/>
    <w:rsid w:val="00DB40C3"/>
    <w:rsid w:val="00DB4CFA"/>
    <w:rsid w:val="00DB5587"/>
    <w:rsid w:val="00DB5F91"/>
    <w:rsid w:val="00DB6518"/>
    <w:rsid w:val="00DC0C04"/>
    <w:rsid w:val="00DC16AF"/>
    <w:rsid w:val="00DC20A3"/>
    <w:rsid w:val="00DC26B7"/>
    <w:rsid w:val="00DC2798"/>
    <w:rsid w:val="00DC2A5F"/>
    <w:rsid w:val="00DC2F1F"/>
    <w:rsid w:val="00DC39F0"/>
    <w:rsid w:val="00DC45EA"/>
    <w:rsid w:val="00DC5425"/>
    <w:rsid w:val="00DC5601"/>
    <w:rsid w:val="00DC563A"/>
    <w:rsid w:val="00DC6711"/>
    <w:rsid w:val="00DC78A5"/>
    <w:rsid w:val="00DC7AD7"/>
    <w:rsid w:val="00DD0562"/>
    <w:rsid w:val="00DD0B16"/>
    <w:rsid w:val="00DD21D4"/>
    <w:rsid w:val="00DD2FE4"/>
    <w:rsid w:val="00DD3389"/>
    <w:rsid w:val="00DD3701"/>
    <w:rsid w:val="00DD40DF"/>
    <w:rsid w:val="00DD4175"/>
    <w:rsid w:val="00DD618D"/>
    <w:rsid w:val="00DD6876"/>
    <w:rsid w:val="00DD7091"/>
    <w:rsid w:val="00DD77D8"/>
    <w:rsid w:val="00DD786C"/>
    <w:rsid w:val="00DE07CB"/>
    <w:rsid w:val="00DE0AF3"/>
    <w:rsid w:val="00DE10B3"/>
    <w:rsid w:val="00DE2B90"/>
    <w:rsid w:val="00DE3FBA"/>
    <w:rsid w:val="00DE4279"/>
    <w:rsid w:val="00DE466D"/>
    <w:rsid w:val="00DE64E9"/>
    <w:rsid w:val="00DE7AB0"/>
    <w:rsid w:val="00DE7ECF"/>
    <w:rsid w:val="00DF04E3"/>
    <w:rsid w:val="00DF1392"/>
    <w:rsid w:val="00DF173A"/>
    <w:rsid w:val="00DF2F5C"/>
    <w:rsid w:val="00DF3064"/>
    <w:rsid w:val="00DF3207"/>
    <w:rsid w:val="00DF3844"/>
    <w:rsid w:val="00DF46A3"/>
    <w:rsid w:val="00DF4E3E"/>
    <w:rsid w:val="00DF50C4"/>
    <w:rsid w:val="00DF5363"/>
    <w:rsid w:val="00DF5C66"/>
    <w:rsid w:val="00DF5CF3"/>
    <w:rsid w:val="00DF6593"/>
    <w:rsid w:val="00DF66B9"/>
    <w:rsid w:val="00DF7E61"/>
    <w:rsid w:val="00E003C9"/>
    <w:rsid w:val="00E004BA"/>
    <w:rsid w:val="00E016CC"/>
    <w:rsid w:val="00E01A47"/>
    <w:rsid w:val="00E02E13"/>
    <w:rsid w:val="00E03271"/>
    <w:rsid w:val="00E0453D"/>
    <w:rsid w:val="00E04A3B"/>
    <w:rsid w:val="00E04E8C"/>
    <w:rsid w:val="00E056CF"/>
    <w:rsid w:val="00E057D1"/>
    <w:rsid w:val="00E05813"/>
    <w:rsid w:val="00E05B4F"/>
    <w:rsid w:val="00E05FA6"/>
    <w:rsid w:val="00E06542"/>
    <w:rsid w:val="00E07265"/>
    <w:rsid w:val="00E07891"/>
    <w:rsid w:val="00E10B5C"/>
    <w:rsid w:val="00E1148C"/>
    <w:rsid w:val="00E1241E"/>
    <w:rsid w:val="00E1254B"/>
    <w:rsid w:val="00E12BA1"/>
    <w:rsid w:val="00E13327"/>
    <w:rsid w:val="00E14B14"/>
    <w:rsid w:val="00E14EC8"/>
    <w:rsid w:val="00E14F50"/>
    <w:rsid w:val="00E15189"/>
    <w:rsid w:val="00E15DD9"/>
    <w:rsid w:val="00E1690F"/>
    <w:rsid w:val="00E21E86"/>
    <w:rsid w:val="00E225B3"/>
    <w:rsid w:val="00E22EF5"/>
    <w:rsid w:val="00E23173"/>
    <w:rsid w:val="00E2401E"/>
    <w:rsid w:val="00E24178"/>
    <w:rsid w:val="00E24704"/>
    <w:rsid w:val="00E2511F"/>
    <w:rsid w:val="00E25474"/>
    <w:rsid w:val="00E25CDF"/>
    <w:rsid w:val="00E26B45"/>
    <w:rsid w:val="00E26F1E"/>
    <w:rsid w:val="00E270F9"/>
    <w:rsid w:val="00E27144"/>
    <w:rsid w:val="00E30FB7"/>
    <w:rsid w:val="00E32F93"/>
    <w:rsid w:val="00E34654"/>
    <w:rsid w:val="00E3489D"/>
    <w:rsid w:val="00E34C3C"/>
    <w:rsid w:val="00E36149"/>
    <w:rsid w:val="00E366D2"/>
    <w:rsid w:val="00E36B9B"/>
    <w:rsid w:val="00E376CE"/>
    <w:rsid w:val="00E37AD2"/>
    <w:rsid w:val="00E37FFA"/>
    <w:rsid w:val="00E4062B"/>
    <w:rsid w:val="00E42033"/>
    <w:rsid w:val="00E4237A"/>
    <w:rsid w:val="00E429F1"/>
    <w:rsid w:val="00E42E3C"/>
    <w:rsid w:val="00E4305E"/>
    <w:rsid w:val="00E44150"/>
    <w:rsid w:val="00E45164"/>
    <w:rsid w:val="00E463FB"/>
    <w:rsid w:val="00E4748F"/>
    <w:rsid w:val="00E47516"/>
    <w:rsid w:val="00E479F7"/>
    <w:rsid w:val="00E47F83"/>
    <w:rsid w:val="00E47FB6"/>
    <w:rsid w:val="00E47FF3"/>
    <w:rsid w:val="00E501C8"/>
    <w:rsid w:val="00E50E4B"/>
    <w:rsid w:val="00E5150B"/>
    <w:rsid w:val="00E51946"/>
    <w:rsid w:val="00E51F16"/>
    <w:rsid w:val="00E525AE"/>
    <w:rsid w:val="00E530A8"/>
    <w:rsid w:val="00E53876"/>
    <w:rsid w:val="00E53BD3"/>
    <w:rsid w:val="00E54B2B"/>
    <w:rsid w:val="00E561E2"/>
    <w:rsid w:val="00E56F75"/>
    <w:rsid w:val="00E56FCB"/>
    <w:rsid w:val="00E576C1"/>
    <w:rsid w:val="00E577DD"/>
    <w:rsid w:val="00E60407"/>
    <w:rsid w:val="00E60691"/>
    <w:rsid w:val="00E616A1"/>
    <w:rsid w:val="00E6251D"/>
    <w:rsid w:val="00E64BA6"/>
    <w:rsid w:val="00E650E1"/>
    <w:rsid w:val="00E655E9"/>
    <w:rsid w:val="00E657F9"/>
    <w:rsid w:val="00E65E5B"/>
    <w:rsid w:val="00E67A0E"/>
    <w:rsid w:val="00E70205"/>
    <w:rsid w:val="00E707D7"/>
    <w:rsid w:val="00E70B52"/>
    <w:rsid w:val="00E70E53"/>
    <w:rsid w:val="00E71D86"/>
    <w:rsid w:val="00E720EC"/>
    <w:rsid w:val="00E730B5"/>
    <w:rsid w:val="00E73873"/>
    <w:rsid w:val="00E748BA"/>
    <w:rsid w:val="00E74CE0"/>
    <w:rsid w:val="00E74D1F"/>
    <w:rsid w:val="00E753BF"/>
    <w:rsid w:val="00E761D6"/>
    <w:rsid w:val="00E76EE4"/>
    <w:rsid w:val="00E777E5"/>
    <w:rsid w:val="00E80248"/>
    <w:rsid w:val="00E80346"/>
    <w:rsid w:val="00E804D8"/>
    <w:rsid w:val="00E80941"/>
    <w:rsid w:val="00E80F52"/>
    <w:rsid w:val="00E825A6"/>
    <w:rsid w:val="00E82BCB"/>
    <w:rsid w:val="00E82EB4"/>
    <w:rsid w:val="00E842A6"/>
    <w:rsid w:val="00E85942"/>
    <w:rsid w:val="00E86F39"/>
    <w:rsid w:val="00E872AC"/>
    <w:rsid w:val="00E876CA"/>
    <w:rsid w:val="00E901E2"/>
    <w:rsid w:val="00E91FE9"/>
    <w:rsid w:val="00E92168"/>
    <w:rsid w:val="00E934A9"/>
    <w:rsid w:val="00E93D85"/>
    <w:rsid w:val="00E95774"/>
    <w:rsid w:val="00E9684D"/>
    <w:rsid w:val="00E96CE5"/>
    <w:rsid w:val="00EA0055"/>
    <w:rsid w:val="00EA05EC"/>
    <w:rsid w:val="00EA08C5"/>
    <w:rsid w:val="00EA13A5"/>
    <w:rsid w:val="00EA1943"/>
    <w:rsid w:val="00EA1D6A"/>
    <w:rsid w:val="00EA1E04"/>
    <w:rsid w:val="00EA206B"/>
    <w:rsid w:val="00EA269D"/>
    <w:rsid w:val="00EA27AC"/>
    <w:rsid w:val="00EA2AA7"/>
    <w:rsid w:val="00EA3665"/>
    <w:rsid w:val="00EA46CD"/>
    <w:rsid w:val="00EA5054"/>
    <w:rsid w:val="00EA51AB"/>
    <w:rsid w:val="00EA6879"/>
    <w:rsid w:val="00EA7A0A"/>
    <w:rsid w:val="00EB1DC9"/>
    <w:rsid w:val="00EB1E0D"/>
    <w:rsid w:val="00EB1F2F"/>
    <w:rsid w:val="00EB1FB0"/>
    <w:rsid w:val="00EB25A0"/>
    <w:rsid w:val="00EB2FCE"/>
    <w:rsid w:val="00EB33FD"/>
    <w:rsid w:val="00EB37F3"/>
    <w:rsid w:val="00EB3C1C"/>
    <w:rsid w:val="00EB4914"/>
    <w:rsid w:val="00EB4D28"/>
    <w:rsid w:val="00EB4E19"/>
    <w:rsid w:val="00EB65E4"/>
    <w:rsid w:val="00EB66B5"/>
    <w:rsid w:val="00EB6862"/>
    <w:rsid w:val="00EB6A93"/>
    <w:rsid w:val="00EB6E17"/>
    <w:rsid w:val="00EC010D"/>
    <w:rsid w:val="00EC05F0"/>
    <w:rsid w:val="00EC0D0A"/>
    <w:rsid w:val="00EC244D"/>
    <w:rsid w:val="00EC29D2"/>
    <w:rsid w:val="00EC3749"/>
    <w:rsid w:val="00EC383D"/>
    <w:rsid w:val="00EC3A8A"/>
    <w:rsid w:val="00EC3B05"/>
    <w:rsid w:val="00EC464F"/>
    <w:rsid w:val="00EC63BA"/>
    <w:rsid w:val="00EC6AB5"/>
    <w:rsid w:val="00EC6EFA"/>
    <w:rsid w:val="00EC777A"/>
    <w:rsid w:val="00EC7A0E"/>
    <w:rsid w:val="00ED0270"/>
    <w:rsid w:val="00ED0814"/>
    <w:rsid w:val="00ED2610"/>
    <w:rsid w:val="00ED2713"/>
    <w:rsid w:val="00ED30D8"/>
    <w:rsid w:val="00ED3750"/>
    <w:rsid w:val="00ED39DF"/>
    <w:rsid w:val="00ED3E6D"/>
    <w:rsid w:val="00ED42D3"/>
    <w:rsid w:val="00ED45D8"/>
    <w:rsid w:val="00ED557C"/>
    <w:rsid w:val="00ED5C0F"/>
    <w:rsid w:val="00ED6223"/>
    <w:rsid w:val="00ED69C5"/>
    <w:rsid w:val="00ED6B08"/>
    <w:rsid w:val="00ED774B"/>
    <w:rsid w:val="00EE0F93"/>
    <w:rsid w:val="00EE1015"/>
    <w:rsid w:val="00EE11C0"/>
    <w:rsid w:val="00EE26D6"/>
    <w:rsid w:val="00EE37DD"/>
    <w:rsid w:val="00EE432A"/>
    <w:rsid w:val="00EE5174"/>
    <w:rsid w:val="00EE5BBD"/>
    <w:rsid w:val="00EE5E7E"/>
    <w:rsid w:val="00EE6662"/>
    <w:rsid w:val="00EE6B10"/>
    <w:rsid w:val="00EE6F14"/>
    <w:rsid w:val="00EF078E"/>
    <w:rsid w:val="00EF3666"/>
    <w:rsid w:val="00EF36B8"/>
    <w:rsid w:val="00EF3F23"/>
    <w:rsid w:val="00EF3FFF"/>
    <w:rsid w:val="00EF4954"/>
    <w:rsid w:val="00EF5796"/>
    <w:rsid w:val="00EF5C0F"/>
    <w:rsid w:val="00EF648A"/>
    <w:rsid w:val="00EF7BAC"/>
    <w:rsid w:val="00F0013A"/>
    <w:rsid w:val="00F0037C"/>
    <w:rsid w:val="00F003E6"/>
    <w:rsid w:val="00F006CA"/>
    <w:rsid w:val="00F00808"/>
    <w:rsid w:val="00F00C4E"/>
    <w:rsid w:val="00F020E3"/>
    <w:rsid w:val="00F0215B"/>
    <w:rsid w:val="00F0236C"/>
    <w:rsid w:val="00F02F2B"/>
    <w:rsid w:val="00F03BDC"/>
    <w:rsid w:val="00F03C69"/>
    <w:rsid w:val="00F03E26"/>
    <w:rsid w:val="00F04085"/>
    <w:rsid w:val="00F04361"/>
    <w:rsid w:val="00F04918"/>
    <w:rsid w:val="00F055B6"/>
    <w:rsid w:val="00F0584B"/>
    <w:rsid w:val="00F05850"/>
    <w:rsid w:val="00F064C5"/>
    <w:rsid w:val="00F07B6F"/>
    <w:rsid w:val="00F07E3B"/>
    <w:rsid w:val="00F103C8"/>
    <w:rsid w:val="00F113A1"/>
    <w:rsid w:val="00F1199B"/>
    <w:rsid w:val="00F11DB7"/>
    <w:rsid w:val="00F1267C"/>
    <w:rsid w:val="00F12698"/>
    <w:rsid w:val="00F12B6E"/>
    <w:rsid w:val="00F13B52"/>
    <w:rsid w:val="00F15173"/>
    <w:rsid w:val="00F1564E"/>
    <w:rsid w:val="00F16030"/>
    <w:rsid w:val="00F162D4"/>
    <w:rsid w:val="00F16BF7"/>
    <w:rsid w:val="00F16DEA"/>
    <w:rsid w:val="00F173FB"/>
    <w:rsid w:val="00F175AB"/>
    <w:rsid w:val="00F2018E"/>
    <w:rsid w:val="00F20621"/>
    <w:rsid w:val="00F20AF4"/>
    <w:rsid w:val="00F20E39"/>
    <w:rsid w:val="00F21C3A"/>
    <w:rsid w:val="00F230FF"/>
    <w:rsid w:val="00F232C0"/>
    <w:rsid w:val="00F2381C"/>
    <w:rsid w:val="00F25751"/>
    <w:rsid w:val="00F27076"/>
    <w:rsid w:val="00F27F50"/>
    <w:rsid w:val="00F3053A"/>
    <w:rsid w:val="00F30D5E"/>
    <w:rsid w:val="00F31030"/>
    <w:rsid w:val="00F313E7"/>
    <w:rsid w:val="00F325E9"/>
    <w:rsid w:val="00F32B83"/>
    <w:rsid w:val="00F33735"/>
    <w:rsid w:val="00F33CD8"/>
    <w:rsid w:val="00F3421E"/>
    <w:rsid w:val="00F34A50"/>
    <w:rsid w:val="00F352BF"/>
    <w:rsid w:val="00F35433"/>
    <w:rsid w:val="00F36969"/>
    <w:rsid w:val="00F3776B"/>
    <w:rsid w:val="00F37A2C"/>
    <w:rsid w:val="00F4010B"/>
    <w:rsid w:val="00F402FD"/>
    <w:rsid w:val="00F4053B"/>
    <w:rsid w:val="00F40847"/>
    <w:rsid w:val="00F40A82"/>
    <w:rsid w:val="00F40DDC"/>
    <w:rsid w:val="00F4208F"/>
    <w:rsid w:val="00F42096"/>
    <w:rsid w:val="00F42FA1"/>
    <w:rsid w:val="00F43DBA"/>
    <w:rsid w:val="00F459F3"/>
    <w:rsid w:val="00F4633D"/>
    <w:rsid w:val="00F47012"/>
    <w:rsid w:val="00F4702C"/>
    <w:rsid w:val="00F472A0"/>
    <w:rsid w:val="00F505B8"/>
    <w:rsid w:val="00F514FB"/>
    <w:rsid w:val="00F519E1"/>
    <w:rsid w:val="00F51D2D"/>
    <w:rsid w:val="00F51ED5"/>
    <w:rsid w:val="00F52726"/>
    <w:rsid w:val="00F52A5C"/>
    <w:rsid w:val="00F53397"/>
    <w:rsid w:val="00F5499E"/>
    <w:rsid w:val="00F54C83"/>
    <w:rsid w:val="00F5619D"/>
    <w:rsid w:val="00F563AC"/>
    <w:rsid w:val="00F568F4"/>
    <w:rsid w:val="00F572CC"/>
    <w:rsid w:val="00F60369"/>
    <w:rsid w:val="00F6047C"/>
    <w:rsid w:val="00F6064F"/>
    <w:rsid w:val="00F60E7D"/>
    <w:rsid w:val="00F61729"/>
    <w:rsid w:val="00F61E4F"/>
    <w:rsid w:val="00F6268C"/>
    <w:rsid w:val="00F62CDB"/>
    <w:rsid w:val="00F63093"/>
    <w:rsid w:val="00F634F6"/>
    <w:rsid w:val="00F64343"/>
    <w:rsid w:val="00F64411"/>
    <w:rsid w:val="00F644CD"/>
    <w:rsid w:val="00F665FB"/>
    <w:rsid w:val="00F66691"/>
    <w:rsid w:val="00F670BD"/>
    <w:rsid w:val="00F670FD"/>
    <w:rsid w:val="00F67228"/>
    <w:rsid w:val="00F67D68"/>
    <w:rsid w:val="00F70D3B"/>
    <w:rsid w:val="00F7186E"/>
    <w:rsid w:val="00F7310D"/>
    <w:rsid w:val="00F73259"/>
    <w:rsid w:val="00F740B9"/>
    <w:rsid w:val="00F756CC"/>
    <w:rsid w:val="00F75FEF"/>
    <w:rsid w:val="00F762BB"/>
    <w:rsid w:val="00F7630C"/>
    <w:rsid w:val="00F77611"/>
    <w:rsid w:val="00F77DF0"/>
    <w:rsid w:val="00F80C10"/>
    <w:rsid w:val="00F81389"/>
    <w:rsid w:val="00F824C8"/>
    <w:rsid w:val="00F82855"/>
    <w:rsid w:val="00F83518"/>
    <w:rsid w:val="00F83D24"/>
    <w:rsid w:val="00F84B5A"/>
    <w:rsid w:val="00F84B72"/>
    <w:rsid w:val="00F85CB9"/>
    <w:rsid w:val="00F863F7"/>
    <w:rsid w:val="00F8678A"/>
    <w:rsid w:val="00F87B07"/>
    <w:rsid w:val="00F925FE"/>
    <w:rsid w:val="00F9298A"/>
    <w:rsid w:val="00F93384"/>
    <w:rsid w:val="00F93598"/>
    <w:rsid w:val="00F94880"/>
    <w:rsid w:val="00F94DA5"/>
    <w:rsid w:val="00F96C95"/>
    <w:rsid w:val="00FA003B"/>
    <w:rsid w:val="00FA02EA"/>
    <w:rsid w:val="00FA07F3"/>
    <w:rsid w:val="00FA1752"/>
    <w:rsid w:val="00FA1A4F"/>
    <w:rsid w:val="00FA1DD0"/>
    <w:rsid w:val="00FA2117"/>
    <w:rsid w:val="00FA27CF"/>
    <w:rsid w:val="00FA3A11"/>
    <w:rsid w:val="00FA5605"/>
    <w:rsid w:val="00FA60C7"/>
    <w:rsid w:val="00FA6269"/>
    <w:rsid w:val="00FA6998"/>
    <w:rsid w:val="00FA6CB0"/>
    <w:rsid w:val="00FA6E66"/>
    <w:rsid w:val="00FA72F5"/>
    <w:rsid w:val="00FB0D65"/>
    <w:rsid w:val="00FB1948"/>
    <w:rsid w:val="00FB20BC"/>
    <w:rsid w:val="00FB24C6"/>
    <w:rsid w:val="00FB298B"/>
    <w:rsid w:val="00FB314C"/>
    <w:rsid w:val="00FB3416"/>
    <w:rsid w:val="00FB4818"/>
    <w:rsid w:val="00FB4A9F"/>
    <w:rsid w:val="00FB527A"/>
    <w:rsid w:val="00FB5EB8"/>
    <w:rsid w:val="00FB6FC6"/>
    <w:rsid w:val="00FC0A7F"/>
    <w:rsid w:val="00FC1594"/>
    <w:rsid w:val="00FC16F5"/>
    <w:rsid w:val="00FC1ADA"/>
    <w:rsid w:val="00FC1D58"/>
    <w:rsid w:val="00FC205B"/>
    <w:rsid w:val="00FC2B55"/>
    <w:rsid w:val="00FC2D8B"/>
    <w:rsid w:val="00FC3E9A"/>
    <w:rsid w:val="00FC470C"/>
    <w:rsid w:val="00FC47CC"/>
    <w:rsid w:val="00FC5261"/>
    <w:rsid w:val="00FC53D7"/>
    <w:rsid w:val="00FC632D"/>
    <w:rsid w:val="00FC6815"/>
    <w:rsid w:val="00FC6CE3"/>
    <w:rsid w:val="00FC729F"/>
    <w:rsid w:val="00FC740A"/>
    <w:rsid w:val="00FD011A"/>
    <w:rsid w:val="00FD04AE"/>
    <w:rsid w:val="00FD0867"/>
    <w:rsid w:val="00FD0FBF"/>
    <w:rsid w:val="00FD144C"/>
    <w:rsid w:val="00FD26AD"/>
    <w:rsid w:val="00FD31A6"/>
    <w:rsid w:val="00FD3306"/>
    <w:rsid w:val="00FD33A3"/>
    <w:rsid w:val="00FD3514"/>
    <w:rsid w:val="00FD3794"/>
    <w:rsid w:val="00FD38B7"/>
    <w:rsid w:val="00FD3D98"/>
    <w:rsid w:val="00FD41A5"/>
    <w:rsid w:val="00FD4809"/>
    <w:rsid w:val="00FD4CCA"/>
    <w:rsid w:val="00FD4D09"/>
    <w:rsid w:val="00FD655B"/>
    <w:rsid w:val="00FD65EB"/>
    <w:rsid w:val="00FD676F"/>
    <w:rsid w:val="00FE0041"/>
    <w:rsid w:val="00FE1AAA"/>
    <w:rsid w:val="00FE220A"/>
    <w:rsid w:val="00FE2BDA"/>
    <w:rsid w:val="00FE43D6"/>
    <w:rsid w:val="00FE4543"/>
    <w:rsid w:val="00FE57D8"/>
    <w:rsid w:val="00FE71CE"/>
    <w:rsid w:val="00FE7867"/>
    <w:rsid w:val="00FF010B"/>
    <w:rsid w:val="00FF06AD"/>
    <w:rsid w:val="00FF15C5"/>
    <w:rsid w:val="00FF2D03"/>
    <w:rsid w:val="00FF3384"/>
    <w:rsid w:val="00FF38A2"/>
    <w:rsid w:val="00FF41FD"/>
    <w:rsid w:val="00FF421C"/>
    <w:rsid w:val="00FF5B80"/>
    <w:rsid w:val="00FF5D1E"/>
    <w:rsid w:val="00FF73FA"/>
    <w:rsid w:val="00FF77D4"/>
    <w:rsid w:val="07582526"/>
    <w:rsid w:val="0CA8E177"/>
    <w:rsid w:val="11B7FFA0"/>
    <w:rsid w:val="12F13527"/>
    <w:rsid w:val="14D31B41"/>
    <w:rsid w:val="173CFE7A"/>
    <w:rsid w:val="1A7C6812"/>
    <w:rsid w:val="1F122B92"/>
    <w:rsid w:val="1FA3CD12"/>
    <w:rsid w:val="2BE870E6"/>
    <w:rsid w:val="2D7FB90B"/>
    <w:rsid w:val="2F5473F5"/>
    <w:rsid w:val="3CB487CC"/>
    <w:rsid w:val="3DEEE928"/>
    <w:rsid w:val="41D00C15"/>
    <w:rsid w:val="42494626"/>
    <w:rsid w:val="46CD5FB4"/>
    <w:rsid w:val="482D9935"/>
    <w:rsid w:val="4D73AEF2"/>
    <w:rsid w:val="4E6DB531"/>
    <w:rsid w:val="546D523D"/>
    <w:rsid w:val="56CBBA32"/>
    <w:rsid w:val="66A89B3F"/>
    <w:rsid w:val="69AB2784"/>
    <w:rsid w:val="6F04F2E3"/>
    <w:rsid w:val="7288E3DF"/>
    <w:rsid w:val="733033CB"/>
    <w:rsid w:val="7457E194"/>
    <w:rsid w:val="748A4583"/>
    <w:rsid w:val="7917A88A"/>
    <w:rsid w:val="7935F5D8"/>
    <w:rsid w:val="7BB4CB8A"/>
    <w:rsid w:val="7C70A188"/>
    <w:rsid w:val="7D1A312B"/>
    <w:rsid w:val="7D4A48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125ED5BE"/>
  <w15:docId w15:val="{355FDE19-F2DC-4B49-8DE6-68F18236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qFormat/>
    <w:rsid w:val="00027052"/>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6"/>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pPr>
  </w:style>
  <w:style w:type="paragraph" w:customStyle="1" w:styleId="Heading4-Numbered">
    <w:name w:val="Heading 4 - Numbered"/>
    <w:basedOn w:val="Heading4"/>
    <w:link w:val="Heading4-NumberedChar"/>
    <w:uiPriority w:val="9"/>
    <w:qFormat/>
    <w:rsid w:val="004411F6"/>
    <w:pPr>
      <w:keepNext w:val="0"/>
      <w:keepLines w:val="0"/>
      <w:numPr>
        <w:ilvl w:val="3"/>
        <w:numId w:val="6"/>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IntroFeatureText">
    <w:name w:val="Intro/Feature Text"/>
    <w:basedOn w:val="Normal"/>
    <w:next w:val="BodyText"/>
    <w:qFormat/>
    <w:rsid w:val="005D3204"/>
    <w:pPr>
      <w:spacing w:before="60" w:after="140" w:line="360" w:lineRule="exact"/>
    </w:pPr>
    <w:rPr>
      <w:rFonts w:eastAsia="Times New Roman" w:cs="Arial"/>
      <w:color w:val="00B2A9" w:themeColor="text2"/>
      <w:sz w:val="32"/>
      <w:szCs w:val="20"/>
      <w:lang w:eastAsia="en-AU"/>
    </w:rPr>
  </w:style>
  <w:style w:type="paragraph" w:styleId="BodyText">
    <w:name w:val="Body Text"/>
    <w:basedOn w:val="Normal"/>
    <w:link w:val="BodyTextChar"/>
    <w:uiPriority w:val="99"/>
    <w:semiHidden/>
    <w:unhideWhenUsed/>
    <w:rsid w:val="005D3204"/>
  </w:style>
  <w:style w:type="character" w:customStyle="1" w:styleId="BodyTextChar">
    <w:name w:val="Body Text Char"/>
    <w:basedOn w:val="DefaultParagraphFont"/>
    <w:link w:val="BodyText"/>
    <w:uiPriority w:val="99"/>
    <w:semiHidden/>
    <w:rsid w:val="005D3204"/>
    <w:rPr>
      <w:sz w:val="20"/>
    </w:rPr>
  </w:style>
  <w:style w:type="character" w:styleId="CommentReference">
    <w:name w:val="annotation reference"/>
    <w:basedOn w:val="DefaultParagraphFont"/>
    <w:semiHidden/>
    <w:rsid w:val="00AB7B77"/>
    <w:rPr>
      <w:sz w:val="16"/>
      <w:szCs w:val="16"/>
    </w:rPr>
  </w:style>
  <w:style w:type="paragraph" w:styleId="CommentText">
    <w:name w:val="annotation text"/>
    <w:basedOn w:val="Normal"/>
    <w:link w:val="CommentTextChar"/>
    <w:semiHidden/>
    <w:rsid w:val="00AB7B77"/>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semiHidden/>
    <w:rsid w:val="00AB7B77"/>
    <w:rPr>
      <w:rFonts w:eastAsia="Times New Roman" w:cs="Arial"/>
      <w:color w:val="000000" w:themeColor="text1"/>
      <w:sz w:val="20"/>
      <w:szCs w:val="20"/>
      <w:lang w:eastAsia="en-AU"/>
    </w:rPr>
  </w:style>
  <w:style w:type="paragraph" w:customStyle="1" w:styleId="PullOutBoxNumbered">
    <w:name w:val="Pull Out Box Numbered"/>
    <w:basedOn w:val="Normal"/>
    <w:qFormat/>
    <w:rsid w:val="009828FA"/>
    <w:pPr>
      <w:numPr>
        <w:numId w:val="8"/>
      </w:numPr>
      <w:spacing w:before="120" w:line="240" w:lineRule="atLeast"/>
      <w:ind w:right="142"/>
    </w:pPr>
    <w:rPr>
      <w:rFonts w:eastAsia="Times New Roman" w:cs="Arial"/>
      <w:color w:val="000000" w:themeColor="text1"/>
      <w:szCs w:val="20"/>
      <w:lang w:eastAsia="en-AU"/>
    </w:rPr>
  </w:style>
  <w:style w:type="paragraph" w:customStyle="1" w:styleId="PullOutBoxNumbered2">
    <w:name w:val="Pull Out Box Numbered 2"/>
    <w:basedOn w:val="Normal"/>
    <w:qFormat/>
    <w:rsid w:val="009828FA"/>
    <w:pPr>
      <w:numPr>
        <w:ilvl w:val="1"/>
        <w:numId w:val="8"/>
      </w:numPr>
      <w:spacing w:before="120" w:line="240" w:lineRule="atLeast"/>
      <w:ind w:right="142"/>
    </w:pPr>
    <w:rPr>
      <w:rFonts w:eastAsia="Times New Roman" w:cs="Arial"/>
      <w:color w:val="000000" w:themeColor="text1"/>
      <w:szCs w:val="20"/>
      <w:lang w:eastAsia="en-AU"/>
    </w:rPr>
  </w:style>
  <w:style w:type="paragraph" w:customStyle="1" w:styleId="PullOutBoxNumbered3">
    <w:name w:val="Pull Out Box Numbered 3"/>
    <w:basedOn w:val="Normal"/>
    <w:qFormat/>
    <w:rsid w:val="009828FA"/>
    <w:pPr>
      <w:numPr>
        <w:ilvl w:val="2"/>
        <w:numId w:val="8"/>
      </w:numPr>
      <w:spacing w:before="120" w:line="240" w:lineRule="atLeast"/>
      <w:ind w:right="142"/>
    </w:pPr>
    <w:rPr>
      <w:rFonts w:eastAsia="Times New Roman" w:cs="Arial"/>
      <w:color w:val="000000" w:themeColor="text1"/>
      <w:szCs w:val="20"/>
      <w:lang w:eastAsia="en-AU"/>
    </w:rPr>
  </w:style>
  <w:style w:type="character" w:customStyle="1" w:styleId="normaltextrun">
    <w:name w:val="normaltextrun"/>
    <w:basedOn w:val="DefaultParagraphFont"/>
    <w:rsid w:val="00CC149F"/>
  </w:style>
  <w:style w:type="character" w:customStyle="1" w:styleId="eop">
    <w:name w:val="eop"/>
    <w:basedOn w:val="DefaultParagraphFont"/>
    <w:rsid w:val="00CC149F"/>
  </w:style>
  <w:style w:type="paragraph" w:customStyle="1" w:styleId="SmallBodyText">
    <w:name w:val="Small Body Text"/>
    <w:basedOn w:val="Normal"/>
    <w:rsid w:val="00121C95"/>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121C95"/>
    <w:pPr>
      <w:spacing w:before="60" w:after="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121C95"/>
    <w:pPr>
      <w:spacing w:before="0"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121C95"/>
    <w:pPr>
      <w:spacing w:before="0" w:after="0" w:line="300" w:lineRule="exact"/>
    </w:pPr>
    <w:rPr>
      <w:rFonts w:eastAsia="Times New Roman" w:cs="Arial"/>
      <w:b/>
      <w:color w:val="000000" w:themeColor="text1"/>
      <w:sz w:val="22"/>
      <w:szCs w:val="20"/>
      <w:lang w:eastAsia="en-AU"/>
    </w:rPr>
  </w:style>
  <w:style w:type="paragraph" w:styleId="CommentSubject">
    <w:name w:val="annotation subject"/>
    <w:basedOn w:val="CommentText"/>
    <w:next w:val="CommentText"/>
    <w:link w:val="CommentSubjectChar"/>
    <w:uiPriority w:val="99"/>
    <w:semiHidden/>
    <w:unhideWhenUsed/>
    <w:rsid w:val="00A16EDA"/>
    <w:pPr>
      <w:spacing w:before="80" w:after="12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A16EDA"/>
    <w:rPr>
      <w:rFonts w:eastAsia="Times New Roman" w:cs="Arial"/>
      <w:b/>
      <w:bCs/>
      <w:color w:val="000000" w:themeColor="text1"/>
      <w:sz w:val="20"/>
      <w:szCs w:val="20"/>
      <w:lang w:eastAsia="en-AU"/>
    </w:rPr>
  </w:style>
  <w:style w:type="character" w:styleId="UnresolvedMention">
    <w:name w:val="Unresolved Mention"/>
    <w:basedOn w:val="DefaultParagraphFont"/>
    <w:uiPriority w:val="99"/>
    <w:semiHidden/>
    <w:unhideWhenUsed/>
    <w:rsid w:val="00124063"/>
    <w:rPr>
      <w:color w:val="605E5C"/>
      <w:shd w:val="clear" w:color="auto" w:fill="E1DFDD"/>
    </w:rPr>
  </w:style>
  <w:style w:type="paragraph" w:styleId="FootnoteText">
    <w:name w:val="footnote text"/>
    <w:basedOn w:val="Normal"/>
    <w:link w:val="FootnoteTextChar"/>
    <w:uiPriority w:val="99"/>
    <w:semiHidden/>
    <w:unhideWhenUsed/>
    <w:rsid w:val="0048133E"/>
    <w:pPr>
      <w:spacing w:before="0" w:after="0"/>
    </w:pPr>
    <w:rPr>
      <w:szCs w:val="20"/>
    </w:rPr>
  </w:style>
  <w:style w:type="character" w:customStyle="1" w:styleId="FootnoteTextChar">
    <w:name w:val="Footnote Text Char"/>
    <w:basedOn w:val="DefaultParagraphFont"/>
    <w:link w:val="FootnoteText"/>
    <w:uiPriority w:val="99"/>
    <w:semiHidden/>
    <w:rsid w:val="0048133E"/>
    <w:rPr>
      <w:sz w:val="20"/>
      <w:szCs w:val="20"/>
    </w:rPr>
  </w:style>
  <w:style w:type="character" w:styleId="FootnoteReference">
    <w:name w:val="footnote reference"/>
    <w:basedOn w:val="DefaultParagraphFont"/>
    <w:uiPriority w:val="99"/>
    <w:semiHidden/>
    <w:unhideWhenUsed/>
    <w:rsid w:val="0048133E"/>
    <w:rPr>
      <w:vertAlign w:val="superscript"/>
    </w:rPr>
  </w:style>
  <w:style w:type="paragraph" w:styleId="EndnoteText">
    <w:name w:val="endnote text"/>
    <w:basedOn w:val="Normal"/>
    <w:link w:val="EndnoteTextChar"/>
    <w:uiPriority w:val="99"/>
    <w:semiHidden/>
    <w:unhideWhenUsed/>
    <w:rsid w:val="00CC1D01"/>
    <w:pPr>
      <w:spacing w:before="0" w:after="0"/>
    </w:pPr>
    <w:rPr>
      <w:szCs w:val="20"/>
    </w:rPr>
  </w:style>
  <w:style w:type="character" w:customStyle="1" w:styleId="EndnoteTextChar">
    <w:name w:val="Endnote Text Char"/>
    <w:basedOn w:val="DefaultParagraphFont"/>
    <w:link w:val="EndnoteText"/>
    <w:uiPriority w:val="99"/>
    <w:semiHidden/>
    <w:rsid w:val="00CC1D01"/>
    <w:rPr>
      <w:sz w:val="20"/>
      <w:szCs w:val="20"/>
    </w:rPr>
  </w:style>
  <w:style w:type="character" w:styleId="EndnoteReference">
    <w:name w:val="endnote reference"/>
    <w:basedOn w:val="DefaultParagraphFont"/>
    <w:uiPriority w:val="99"/>
    <w:semiHidden/>
    <w:unhideWhenUsed/>
    <w:rsid w:val="00CC1D01"/>
    <w:rPr>
      <w:vertAlign w:val="superscript"/>
    </w:rPr>
  </w:style>
  <w:style w:type="paragraph" w:styleId="NormalWeb">
    <w:name w:val="Normal (Web)"/>
    <w:basedOn w:val="Normal"/>
    <w:uiPriority w:val="99"/>
    <w:semiHidden/>
    <w:unhideWhenUsed/>
    <w:rsid w:val="00BA3816"/>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204CB"/>
    <w:rPr>
      <w:b/>
      <w:bCs/>
    </w:rPr>
  </w:style>
  <w:style w:type="character" w:styleId="FollowedHyperlink">
    <w:name w:val="FollowedHyperlink"/>
    <w:basedOn w:val="DefaultParagraphFont"/>
    <w:uiPriority w:val="99"/>
    <w:semiHidden/>
    <w:unhideWhenUsed/>
    <w:rsid w:val="00091CBC"/>
    <w:rPr>
      <w:color w:val="53565A" w:themeColor="followedHyperlink"/>
      <w:u w:val="single"/>
    </w:rPr>
  </w:style>
  <w:style w:type="paragraph" w:styleId="Revision">
    <w:name w:val="Revision"/>
    <w:hidden/>
    <w:uiPriority w:val="99"/>
    <w:semiHidden/>
    <w:rsid w:val="00AE5AEC"/>
    <w:pPr>
      <w:spacing w:after="0" w:line="240" w:lineRule="auto"/>
    </w:pPr>
    <w:rPr>
      <w:sz w:val="20"/>
    </w:rPr>
  </w:style>
  <w:style w:type="character" w:styleId="Mention">
    <w:name w:val="Mention"/>
    <w:basedOn w:val="DefaultParagraphFont"/>
    <w:uiPriority w:val="99"/>
    <w:unhideWhenUsed/>
    <w:rsid w:val="00CE31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566">
      <w:bodyDiv w:val="1"/>
      <w:marLeft w:val="0"/>
      <w:marRight w:val="0"/>
      <w:marTop w:val="0"/>
      <w:marBottom w:val="0"/>
      <w:divBdr>
        <w:top w:val="none" w:sz="0" w:space="0" w:color="auto"/>
        <w:left w:val="none" w:sz="0" w:space="0" w:color="auto"/>
        <w:bottom w:val="none" w:sz="0" w:space="0" w:color="auto"/>
        <w:right w:val="none" w:sz="0" w:space="0" w:color="auto"/>
      </w:divBdr>
    </w:div>
    <w:div w:id="943341568">
      <w:bodyDiv w:val="1"/>
      <w:marLeft w:val="0"/>
      <w:marRight w:val="0"/>
      <w:marTop w:val="0"/>
      <w:marBottom w:val="0"/>
      <w:divBdr>
        <w:top w:val="none" w:sz="0" w:space="0" w:color="auto"/>
        <w:left w:val="none" w:sz="0" w:space="0" w:color="auto"/>
        <w:bottom w:val="none" w:sz="0" w:space="0" w:color="auto"/>
        <w:right w:val="none" w:sz="0" w:space="0" w:color="auto"/>
      </w:divBdr>
    </w:div>
    <w:div w:id="1355616353">
      <w:bodyDiv w:val="1"/>
      <w:marLeft w:val="0"/>
      <w:marRight w:val="0"/>
      <w:marTop w:val="0"/>
      <w:marBottom w:val="0"/>
      <w:divBdr>
        <w:top w:val="none" w:sz="0" w:space="0" w:color="auto"/>
        <w:left w:val="none" w:sz="0" w:space="0" w:color="auto"/>
        <w:bottom w:val="none" w:sz="0" w:space="0" w:color="auto"/>
        <w:right w:val="none" w:sz="0" w:space="0" w:color="auto"/>
      </w:divBdr>
    </w:div>
    <w:div w:id="1581476973">
      <w:bodyDiv w:val="1"/>
      <w:marLeft w:val="0"/>
      <w:marRight w:val="0"/>
      <w:marTop w:val="0"/>
      <w:marBottom w:val="0"/>
      <w:divBdr>
        <w:top w:val="none" w:sz="0" w:space="0" w:color="auto"/>
        <w:left w:val="none" w:sz="0" w:space="0" w:color="auto"/>
        <w:bottom w:val="none" w:sz="0" w:space="0" w:color="auto"/>
        <w:right w:val="none" w:sz="0" w:space="0" w:color="auto"/>
      </w:divBdr>
    </w:div>
    <w:div w:id="1812283526">
      <w:bodyDiv w:val="1"/>
      <w:marLeft w:val="0"/>
      <w:marRight w:val="0"/>
      <w:marTop w:val="0"/>
      <w:marBottom w:val="0"/>
      <w:divBdr>
        <w:top w:val="none" w:sz="0" w:space="0" w:color="auto"/>
        <w:left w:val="none" w:sz="0" w:space="0" w:color="auto"/>
        <w:bottom w:val="none" w:sz="0" w:space="0" w:color="auto"/>
        <w:right w:val="none" w:sz="0" w:space="0" w:color="auto"/>
      </w:divBdr>
    </w:div>
    <w:div w:id="1817138147">
      <w:bodyDiv w:val="1"/>
      <w:marLeft w:val="0"/>
      <w:marRight w:val="0"/>
      <w:marTop w:val="0"/>
      <w:marBottom w:val="0"/>
      <w:divBdr>
        <w:top w:val="none" w:sz="0" w:space="0" w:color="auto"/>
        <w:left w:val="none" w:sz="0" w:space="0" w:color="auto"/>
        <w:bottom w:val="none" w:sz="0" w:space="0" w:color="auto"/>
        <w:right w:val="none" w:sz="0" w:space="0" w:color="auto"/>
      </w:divBdr>
    </w:div>
    <w:div w:id="1936936030">
      <w:bodyDiv w:val="1"/>
      <w:marLeft w:val="0"/>
      <w:marRight w:val="0"/>
      <w:marTop w:val="0"/>
      <w:marBottom w:val="0"/>
      <w:divBdr>
        <w:top w:val="none" w:sz="0" w:space="0" w:color="auto"/>
        <w:left w:val="none" w:sz="0" w:space="0" w:color="auto"/>
        <w:bottom w:val="none" w:sz="0" w:space="0" w:color="auto"/>
        <w:right w:val="none" w:sz="0" w:space="0" w:color="auto"/>
      </w:divBdr>
    </w:div>
    <w:div w:id="206891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20\Downloads\DTP_Document_A4%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582C3ED94F491E8D432D5E38E3C357"/>
        <w:category>
          <w:name w:val="General"/>
          <w:gallery w:val="placeholder"/>
        </w:category>
        <w:types>
          <w:type w:val="bbPlcHdr"/>
        </w:types>
        <w:behaviors>
          <w:behavior w:val="content"/>
        </w:behaviors>
        <w:guid w:val="{B6225777-4482-4C71-8361-5632C4D8C9C0}"/>
      </w:docPartPr>
      <w:docPartBody>
        <w:p w:rsidR="00C60DA7" w:rsidRDefault="00F6064F">
          <w:pPr>
            <w:pStyle w:val="AB582C3ED94F491E8D432D5E38E3C357"/>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4F"/>
    <w:rsid w:val="0000103F"/>
    <w:rsid w:val="00006E47"/>
    <w:rsid w:val="00027F5C"/>
    <w:rsid w:val="00054CF3"/>
    <w:rsid w:val="00056C91"/>
    <w:rsid w:val="000A5968"/>
    <w:rsid w:val="000E58C8"/>
    <w:rsid w:val="00140EDD"/>
    <w:rsid w:val="0015387F"/>
    <w:rsid w:val="00190CAD"/>
    <w:rsid w:val="001D7755"/>
    <w:rsid w:val="00217636"/>
    <w:rsid w:val="00263DC3"/>
    <w:rsid w:val="002A5DC4"/>
    <w:rsid w:val="002A66E9"/>
    <w:rsid w:val="002C2C4E"/>
    <w:rsid w:val="00315BA8"/>
    <w:rsid w:val="003304A4"/>
    <w:rsid w:val="00387813"/>
    <w:rsid w:val="003B6AA3"/>
    <w:rsid w:val="003E540E"/>
    <w:rsid w:val="00456AE8"/>
    <w:rsid w:val="0048293D"/>
    <w:rsid w:val="004D0CE0"/>
    <w:rsid w:val="0051702B"/>
    <w:rsid w:val="00555514"/>
    <w:rsid w:val="0059552E"/>
    <w:rsid w:val="005B2D6E"/>
    <w:rsid w:val="0061241E"/>
    <w:rsid w:val="00623055"/>
    <w:rsid w:val="00670E24"/>
    <w:rsid w:val="00697556"/>
    <w:rsid w:val="006B7D7E"/>
    <w:rsid w:val="006E2176"/>
    <w:rsid w:val="006E71E7"/>
    <w:rsid w:val="00777690"/>
    <w:rsid w:val="007B536F"/>
    <w:rsid w:val="00812D06"/>
    <w:rsid w:val="008813CB"/>
    <w:rsid w:val="008820C0"/>
    <w:rsid w:val="008C0651"/>
    <w:rsid w:val="00901859"/>
    <w:rsid w:val="00911C93"/>
    <w:rsid w:val="009A0218"/>
    <w:rsid w:val="009A53B4"/>
    <w:rsid w:val="009C23A4"/>
    <w:rsid w:val="00A80E35"/>
    <w:rsid w:val="00A84905"/>
    <w:rsid w:val="00B55B2E"/>
    <w:rsid w:val="00B754C2"/>
    <w:rsid w:val="00B94512"/>
    <w:rsid w:val="00BF4523"/>
    <w:rsid w:val="00BF5A98"/>
    <w:rsid w:val="00C60DA7"/>
    <w:rsid w:val="00C72A01"/>
    <w:rsid w:val="00CE0B14"/>
    <w:rsid w:val="00D211A8"/>
    <w:rsid w:val="00D56657"/>
    <w:rsid w:val="00D56A64"/>
    <w:rsid w:val="00D640B6"/>
    <w:rsid w:val="00E17FE0"/>
    <w:rsid w:val="00E53E1B"/>
    <w:rsid w:val="00E812A0"/>
    <w:rsid w:val="00EB2FCE"/>
    <w:rsid w:val="00ED3E6D"/>
    <w:rsid w:val="00EE20E0"/>
    <w:rsid w:val="00EF1B10"/>
    <w:rsid w:val="00EF2CD1"/>
    <w:rsid w:val="00F4795F"/>
    <w:rsid w:val="00F6064F"/>
    <w:rsid w:val="00F814C1"/>
    <w:rsid w:val="00F82855"/>
    <w:rsid w:val="00FB1AB0"/>
    <w:rsid w:val="00FE20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064F"/>
    <w:rPr>
      <w:color w:val="808080"/>
    </w:rPr>
  </w:style>
  <w:style w:type="paragraph" w:customStyle="1" w:styleId="AB582C3ED94F491E8D432D5E38E3C357">
    <w:name w:val="AB582C3ED94F491E8D432D5E38E3C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DOCID426-2086348895-991</_dlc_DocId>
    <_dlc_DocIdUrl xmlns="a5f32de4-e402-4188-b034-e71ca7d22e54">
      <Url>https://vicroads.sharepoint.com/sites/ecm_426/_layouts/15/DocIdRedir.aspx?ID=DOCID426-2086348895-991</Url>
      <Description>DOCID426-2086348895-991</Description>
    </_dlc_DocIdUrl>
    <TaxCatchAll xmlns="63f91e0c-8359-4287-b9a7-0df3613e5c16">
      <Value>130</Value>
      <Value>9</Value>
      <Value>7</Value>
    </TaxCatchAll>
    <pd01c257034b4e86b1f58279a3bd54c6 xmlns="63f91e0c-8359-4287-b9a7-0df3613e5c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63f91e0c-8359-4287-b9a7-0df3613e5c16">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cd2e9ec1-ae3e-4bc0-9254-93cbc9f6432c">
      <Terms xmlns="http://schemas.microsoft.com/office/infopath/2007/PartnerControls"/>
    </lcf76f155ced4ddcb4097134ff3c332f>
    <b9b43b809ea4445880dbf70bb9849525 xmlns="63f91e0c-8359-4287-b9a7-0df3613e5c16">
      <Terms xmlns="http://schemas.microsoft.com/office/infopath/2007/PartnerControls"/>
    </b9b43b809ea4445880dbf70bb9849525>
    <g91c59fb10974fa1a03160ad8386f0f4 xmlns="63f91e0c-8359-4287-b9a7-0df3613e5c16">
      <Terms xmlns="http://schemas.microsoft.com/office/infopath/2007/PartnerControls"/>
    </g91c59fb10974fa1a03160ad8386f0f4>
    <j03bbfc8a05341eb824aeedd3064713b xmlns="63f91e0c-8359-4287-b9a7-0df3613e5c16">
      <Terms xmlns="http://schemas.microsoft.com/office/infopath/2007/PartnerControls">
        <TermInfo xmlns="http://schemas.microsoft.com/office/infopath/2007/PartnerControls">
          <TermName xmlns="http://schemas.microsoft.com/office/infopath/2007/PartnerControls">Internal Committee - Operational and Team Meetings</TermName>
          <TermId xmlns="http://schemas.microsoft.com/office/infopath/2007/PartnerControls">b0115154-78ac-4f88-9356-252aba8d81ed</TermId>
        </TermInfo>
      </Terms>
    </j03bbfc8a05341eb824aeedd3064713b>
    <DLCPolicyLabelLock xmlns="789bd5f5-afea-4cc1-9fdd-fc3feb272392" xsi:nil="true"/>
    <DLCPolicyLabelClientValue xmlns="789bd5f5-afea-4cc1-9fdd-fc3feb272392">Version {_UIVersionString}</DLCPolicyLabelClientValue>
    <MeetDate xmlns="9fd47c19-1c4a-4d7d-b342-c10cef26934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CM V2 Internal Committees and Working Groups" ma:contentTypeID="0x010100B172CEF13305D146BD2B72D2ACCDAB4519003B23258A09BE224F8CAD8EB5ABA54635" ma:contentTypeVersion="51" ma:contentTypeDescription="To be provided by Records Note: Team meetings are not suitable in this library." ma:contentTypeScope="" ma:versionID="7b4041ba9a95a69cad47fbabe82d8d3b">
  <xsd:schema xmlns:xsd="http://www.w3.org/2001/XMLSchema" xmlns:xs="http://www.w3.org/2001/XMLSchema" xmlns:p="http://schemas.microsoft.com/office/2006/metadata/properties" xmlns:ns1="http://schemas.microsoft.com/sharepoint/v3" xmlns:ns2="9fd47c19-1c4a-4d7d-b342-c10cef269344" xmlns:ns3="a5f32de4-e402-4188-b034-e71ca7d22e54" xmlns:ns4="63f91e0c-8359-4287-b9a7-0df3613e5c16" xmlns:ns5="0cb2b728-a87f-4d46-89c7-25b46c810f5b" xmlns:ns6="cd2e9ec1-ae3e-4bc0-9254-93cbc9f6432c" xmlns:ns7="98c66cb3-df93-4064-8ed4-8a3239383991" xmlns:ns8="789bd5f5-afea-4cc1-9fdd-fc3feb272392" targetNamespace="http://schemas.microsoft.com/office/2006/metadata/properties" ma:root="true" ma:fieldsID="287022269301c336125453c9353cc1c8" ns1:_="" ns2:_="" ns3:_="" ns4:_="" ns5:_="" ns6:_="" ns7:_="" ns8:_="">
    <xsd:import namespace="http://schemas.microsoft.com/sharepoint/v3"/>
    <xsd:import namespace="9fd47c19-1c4a-4d7d-b342-c10cef269344"/>
    <xsd:import namespace="a5f32de4-e402-4188-b034-e71ca7d22e54"/>
    <xsd:import namespace="63f91e0c-8359-4287-b9a7-0df3613e5c16"/>
    <xsd:import namespace="0cb2b728-a87f-4d46-89c7-25b46c810f5b"/>
    <xsd:import namespace="cd2e9ec1-ae3e-4bc0-9254-93cbc9f6432c"/>
    <xsd:import namespace="98c66cb3-df93-4064-8ed4-8a3239383991"/>
    <xsd:import namespace="789bd5f5-afea-4cc1-9fdd-fc3feb272392"/>
    <xsd:element name="properties">
      <xsd:complexType>
        <xsd:sequence>
          <xsd:element name="documentManagement">
            <xsd:complexType>
              <xsd:all>
                <xsd:element ref="ns4:TaxCatchAll"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2:MeetDate" minOccurs="0"/>
                <xsd:element ref="ns7:SharedWithUsers" minOccurs="0"/>
                <xsd:element ref="ns7:SharedWithDetails" minOccurs="0"/>
                <xsd:element ref="ns5:MediaServiceDateTaken" minOccurs="0"/>
                <xsd:element ref="ns5:MediaServiceLocation" minOccurs="0"/>
                <xsd:element ref="ns5:MediaServiceObjectDetectorVersions" minOccurs="0"/>
                <xsd:element ref="ns5:MediaLengthInSeconds" minOccurs="0"/>
                <xsd:element ref="ns5:MediaServiceSearchProperties" minOccurs="0"/>
                <xsd:element ref="ns3:_dlc_DocId" minOccurs="0"/>
                <xsd:element ref="ns3:_dlc_DocIdUrl" minOccurs="0"/>
                <xsd:element ref="ns3:_dlc_DocIdPersistId" minOccurs="0"/>
                <xsd:element ref="ns4:j03bbfc8a05341eb824aeedd3064713b"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element ref="ns8:DLCPolicyLabelClientValue" minOccurs="0"/>
                <xsd:element ref="ns8:DLCPolicyLabelLock" minOccurs="0"/>
                <xsd:element ref="ns1:_dlc_Exempt" minOccurs="0"/>
                <xsd:element ref="ns8:DLCPolicyLabelValue"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eetDate" ma:index="20" nillable="true" ma:displayName="Meeting Date" ma:format="DateOnly" ma:internalName="Mee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f91e0c-8359-4287-b9a7-0df3613e5c1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817cb9-483e-46fe-831c-c09a3a8ca6b0}" ma:internalName="TaxCatchAll" ma:showField="CatchAllData" ma:web="63f91e0c-8359-4287-b9a7-0df3613e5c16">
      <xsd:complexType>
        <xsd:complexContent>
          <xsd:extension base="dms:MultiChoiceLookup">
            <xsd:sequence>
              <xsd:element name="Value" type="dms:Lookup" maxOccurs="unbounded" minOccurs="0" nillable="true"/>
            </xsd:sequence>
          </xsd:extension>
        </xsd:complexContent>
      </xsd:complexType>
    </xsd:element>
    <xsd:element name="j03bbfc8a05341eb824aeedd3064713b" ma:index="31" ma:taxonomy="true" ma:internalName="j03bbfc8a05341eb824aeedd3064713b" ma:taxonomyFieldName="Records_x0020_Class_x0020_Int_x0020_Committee_x0020_Work_x0020_Grp" ma:displayName="Classification" ma:readOnly="false" ma:fieldId="{303bbfc8-a053-41eb-824a-eedd3064713b}" ma:sspId="02e39827-7633-4725-95e2-462bd363dd90" ma:termSetId="4258747f-0974-48f0-ac10-46f208a52cd4" ma:anchorId="861d70bb-4de3-4e5f-99d0-d7c80838c947" ma:open="false" ma:isKeyword="false">
      <xsd:complexType>
        <xsd:sequence>
          <xsd:element ref="pc:Terms" minOccurs="0" maxOccurs="1"/>
        </xsd:sequence>
      </xsd:complexType>
    </xsd:element>
    <xsd:element name="TaxCatchAllLabel" ma:index="32" nillable="true" ma:displayName="Taxonomy Catch All Column1" ma:hidden="true" ma:list="{28817cb9-483e-46fe-831c-c09a3a8ca6b0}" ma:internalName="TaxCatchAllLabel" ma:readOnly="true" ma:showField="CatchAllDataLabel" ma:web="63f91e0c-8359-4287-b9a7-0df3613e5c16">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3"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4"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5"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6"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2b728-a87f-4d46-89c7-25b46c810f5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e9ec1-ae3e-4bc0-9254-93cbc9f6432c" elementFormDefault="qualified">
    <xsd:import namespace="http://schemas.microsoft.com/office/2006/documentManagement/types"/>
    <xsd:import namespace="http://schemas.microsoft.com/office/infopath/2007/PartnerControls"/>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bd5f5-afea-4cc1-9fdd-fc3feb272392" elementFormDefault="qualified">
    <xsd:import namespace="http://schemas.microsoft.com/office/2006/documentManagement/types"/>
    <xsd:import namespace="http://schemas.microsoft.com/office/infopath/2007/PartnerControls"/>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40" nillable="true" ma:displayName="Label" ma:description="Stores the current value of the label." ma:internalName="DLCPolicyLabelValue"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80E390E5-3CFA-464D-B0E1-A1F79192AE7A}">
  <ds:schemaRefs>
    <ds:schemaRef ds:uri="http://schemas.microsoft.com/sharepoint/events"/>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cd2e9ec1-ae3e-4bc0-9254-93cbc9f6432c"/>
    <ds:schemaRef ds:uri="0cb2b728-a87f-4d46-89c7-25b46c810f5b"/>
    <ds:schemaRef ds:uri="789bd5f5-afea-4cc1-9fdd-fc3feb272392"/>
    <ds:schemaRef ds:uri="http://schemas.microsoft.com/sharepoint/v3"/>
    <ds:schemaRef ds:uri="http://schemas.openxmlformats.org/package/2006/metadata/core-properties"/>
    <ds:schemaRef ds:uri="http://purl.org/dc/dcmitype/"/>
    <ds:schemaRef ds:uri="98c66cb3-df93-4064-8ed4-8a3239383991"/>
    <ds:schemaRef ds:uri="9fd47c19-1c4a-4d7d-b342-c10cef269344"/>
    <ds:schemaRef ds:uri="http://purl.org/dc/elements/1.1/"/>
    <ds:schemaRef ds:uri="http://www.w3.org/XML/1998/namespace"/>
    <ds:schemaRef ds:uri="63f91e0c-8359-4287-b9a7-0df3613e5c16"/>
    <ds:schemaRef ds:uri="http://schemas.microsoft.com/office/infopath/2007/PartnerControls"/>
    <ds:schemaRef ds:uri="a5f32de4-e402-4188-b034-e71ca7d22e54"/>
    <ds:schemaRef ds:uri="http://schemas.microsoft.com/office/2006/documentManagement/typ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8D3A0F5-7742-4879-BA12-D3773193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63f91e0c-8359-4287-b9a7-0df3613e5c16"/>
    <ds:schemaRef ds:uri="0cb2b728-a87f-4d46-89c7-25b46c810f5b"/>
    <ds:schemaRef ds:uri="cd2e9ec1-ae3e-4bc0-9254-93cbc9f6432c"/>
    <ds:schemaRef ds:uri="98c66cb3-df93-4064-8ed4-8a3239383991"/>
    <ds:schemaRef ds:uri="789bd5f5-afea-4cc1-9fdd-fc3feb272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DTP_Document_A4 (2).dotx</Template>
  <TotalTime>245</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Guide</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December 2024</dc:subject>
  <dc:creator>Circe Venn (DELWP)</dc:creator>
  <cp:keywords/>
  <dc:description/>
  <cp:lastModifiedBy>Stephen Yang (DTP)</cp:lastModifiedBy>
  <cp:revision>5</cp:revision>
  <cp:lastPrinted>2022-12-30T12:22:00Z</cp:lastPrinted>
  <dcterms:created xsi:type="dcterms:W3CDTF">2024-12-10T22:43:00Z</dcterms:created>
  <dcterms:modified xsi:type="dcterms:W3CDTF">2024-12-12T07:28:00Z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0x010100B172CEF13305D146BD2B72D2ACCDAB4519003B23258A09BE224F8CAD8EB5ABA54635</vt:lpwstr>
  </property>
  <property fmtid="{D5CDD505-2E9C-101B-9397-08002B2CF9AE}" pid="3" name="MediaServiceImageTags">
    <vt:lpwstr/>
  </property>
  <property fmtid="{D5CDD505-2E9C-101B-9397-08002B2CF9AE}" pid="4" name="GrammarlyDocumentId">
    <vt:lpwstr>4dfb55272feb52f6bb8812fa3bccab62794d0211bed93cea7f2fba66c9cb12b7</vt:lpwstr>
  </property>
  <property fmtid="{D5CDD505-2E9C-101B-9397-08002B2CF9AE}" pid="5" name="Dissemination Limiting Marker">
    <vt:lpwstr>9;#FOUO|955eb6fc-b35a-4808-8aa5-31e514fa3f26</vt:lpwstr>
  </property>
  <property fmtid="{D5CDD505-2E9C-101B-9397-08002B2CF9AE}" pid="6" name="Security Classification">
    <vt:lpwstr>7;#Unclassified|7fa379f4-4aba-4692-ab80-7d39d3a23cf4</vt:lpwstr>
  </property>
  <property fmtid="{D5CDD505-2E9C-101B-9397-08002B2CF9AE}" pid="7" name="MSIP_Label_4257e2ab-f512-40e2-9c9a-c64247360765_Enabled">
    <vt:lpwstr>true</vt:lpwstr>
  </property>
  <property fmtid="{D5CDD505-2E9C-101B-9397-08002B2CF9AE}" pid="8" name="MSIP_Label_4257e2ab-f512-40e2-9c9a-c64247360765_SetDate">
    <vt:lpwstr>2023-08-29T22:47:28Z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6ed14db7-bf39-4c14-971d-f7d86e6f02df</vt:lpwstr>
  </property>
  <property fmtid="{D5CDD505-2E9C-101B-9397-08002B2CF9AE}" pid="13" name="MSIP_Label_4257e2ab-f512-40e2-9c9a-c64247360765_ContentBits">
    <vt:lpwstr>2</vt:lpwstr>
  </property>
  <property fmtid="{D5CDD505-2E9C-101B-9397-08002B2CF9AE}" pid="14" name="Section">
    <vt:lpwstr>7;#All|8270565e-a836-42c0-aa61-1ac7b0ff14aa</vt:lpwstr>
  </property>
  <property fmtid="{D5CDD505-2E9C-101B-9397-08002B2CF9AE}" pid="15" name="Agency">
    <vt:lpwstr>1;#Department of Environment, Land, Water and Planning|607a3f87-1228-4cd9-82a5-076aa8776274</vt:lpwstr>
  </property>
  <property fmtid="{D5CDD505-2E9C-101B-9397-08002B2CF9AE}" pid="16" name="Branch">
    <vt:lpwstr>4;#Land Use Victoria Legal|c58b5181-9546-4748-bcde-1adcfeaba224</vt:lpwstr>
  </property>
  <property fmtid="{D5CDD505-2E9C-101B-9397-08002B2CF9AE}" pid="17" name="Division">
    <vt:lpwstr>5;#Land Use Victoria|df55b370-7608-494b-9fb4-f51a3f958028</vt:lpwstr>
  </property>
  <property fmtid="{D5CDD505-2E9C-101B-9397-08002B2CF9AE}" pid="18" name="Group1">
    <vt:lpwstr>6;#Local Infrastructure|35232ce7-1039-46ab-a331-4c8e969be43f</vt:lpwstr>
  </property>
  <property fmtid="{D5CDD505-2E9C-101B-9397-08002B2CF9AE}" pid="19" name="Comments">
    <vt:lpwstr>Request from Circe Venn</vt:lpwstr>
  </property>
  <property fmtid="{D5CDD505-2E9C-101B-9397-08002B2CF9AE}" pid="20" name="Sub-Section">
    <vt:lpwstr/>
  </property>
  <property fmtid="{D5CDD505-2E9C-101B-9397-08002B2CF9AE}" pid="21" name="Location_x0020_Type">
    <vt:lpwstr/>
  </property>
  <property fmtid="{D5CDD505-2E9C-101B-9397-08002B2CF9AE}" pid="22" name="Area of Law">
    <vt:lpwstr/>
  </property>
  <property fmtid="{D5CDD505-2E9C-101B-9397-08002B2CF9AE}" pid="23" name="o2e611f6ba3e4c8f9a895dfb7980639e">
    <vt:lpwstr/>
  </property>
  <property fmtid="{D5CDD505-2E9C-101B-9397-08002B2CF9AE}" pid="24" name="Requested_x0020_by0">
    <vt:lpwstr/>
  </property>
  <property fmtid="{D5CDD505-2E9C-101B-9397-08002B2CF9AE}" pid="25" name="l12bb55dfc384b9786840a680698c82a">
    <vt:lpwstr/>
  </property>
  <property fmtid="{D5CDD505-2E9C-101B-9397-08002B2CF9AE}" pid="26" name="Reference Type">
    <vt:lpwstr/>
  </property>
  <property fmtid="{D5CDD505-2E9C-101B-9397-08002B2CF9AE}" pid="27" name="Requested by0">
    <vt:lpwstr/>
  </property>
  <property fmtid="{D5CDD505-2E9C-101B-9397-08002B2CF9AE}" pid="28" name="Location Type">
    <vt:lpwstr/>
  </property>
  <property fmtid="{D5CDD505-2E9C-101B-9397-08002B2CF9AE}" pid="29" name="_docset_NoMedatataSyncRequired">
    <vt:lpwstr>False</vt:lpwstr>
  </property>
  <property fmtid="{D5CDD505-2E9C-101B-9397-08002B2CF9AE}" pid="30" name="Records Class Int Committee Work Grp">
    <vt:lpwstr>130;#Internal Committee - Operational and Team Meetings|b0115154-78ac-4f88-9356-252aba8d81ed</vt:lpwstr>
  </property>
  <property fmtid="{D5CDD505-2E9C-101B-9397-08002B2CF9AE}" pid="31" name="DocumentSetDescription">
    <vt:lpwstr/>
  </property>
  <property fmtid="{D5CDD505-2E9C-101B-9397-08002B2CF9AE}" pid="32" name="Records_x0020_Class_x0020_Int_x0020_Committee_x0020_Work_x0020_Grp">
    <vt:lpwstr>130;#Internal Committee - Operational and Team Meetings|b0115154-78ac-4f88-9356-252aba8d81ed</vt:lpwstr>
  </property>
  <property fmtid="{D5CDD505-2E9C-101B-9397-08002B2CF9AE}" pid="33" name="_ExtendedDescription">
    <vt:lpwstr/>
  </property>
  <property fmtid="{D5CDD505-2E9C-101B-9397-08002B2CF9AE}" pid="34" name="Security_x0020_Classification">
    <vt:lpwstr>7;#Unclassified|7fa379f4-4aba-4692-ab80-7d39d3a23cf4</vt:lpwstr>
  </property>
  <property fmtid="{D5CDD505-2E9C-101B-9397-08002B2CF9AE}" pid="35" name="Record_x0020_Purpose">
    <vt:lpwstr/>
  </property>
  <property fmtid="{D5CDD505-2E9C-101B-9397-08002B2CF9AE}" pid="36" name="Department_x0020_Document_x0020_Type">
    <vt:lpwstr/>
  </property>
  <property fmtid="{D5CDD505-2E9C-101B-9397-08002B2CF9AE}" pid="37" name="Dissemination_x0020_Limiting_x0020_Marker">
    <vt:lpwstr>9;#FOUO|955eb6fc-b35a-4808-8aa5-31e514fa3f26</vt:lpwstr>
  </property>
  <property fmtid="{D5CDD505-2E9C-101B-9397-08002B2CF9AE}" pid="38" name="Record Purpose">
    <vt:lpwstr/>
  </property>
  <property fmtid="{D5CDD505-2E9C-101B-9397-08002B2CF9AE}" pid="39" name="Department Document Type">
    <vt:lpwstr/>
  </property>
  <property fmtid="{D5CDD505-2E9C-101B-9397-08002B2CF9AE}" pid="40" name="_dlc_DocIdItemGuid">
    <vt:lpwstr>5dfcbdc2-d47d-45c8-8e2f-e61fe0c63f95</vt:lpwstr>
  </property>
</Properties>
</file>